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EE4A" w14:textId="2F5162F0" w:rsidR="00424512" w:rsidRPr="00424512" w:rsidRDefault="00424512" w:rsidP="00424512">
      <w:pPr>
        <w:pStyle w:val="Heading1"/>
        <w:spacing w:after="0" w:line="192" w:lineRule="auto"/>
        <w:rPr>
          <w:sz w:val="36"/>
          <w:szCs w:val="44"/>
        </w:rPr>
      </w:pPr>
      <w:r w:rsidRPr="00424512">
        <w:rPr>
          <w:sz w:val="36"/>
          <w:szCs w:val="44"/>
        </w:rPr>
        <w:t>202</w:t>
      </w:r>
      <w:r w:rsidR="00DE3E15">
        <w:rPr>
          <w:sz w:val="36"/>
          <w:szCs w:val="44"/>
        </w:rPr>
        <w:t>4</w:t>
      </w:r>
      <w:r w:rsidRPr="00424512">
        <w:rPr>
          <w:sz w:val="36"/>
          <w:szCs w:val="44"/>
        </w:rPr>
        <w:t>-202</w:t>
      </w:r>
      <w:r w:rsidR="00DE3E15">
        <w:rPr>
          <w:sz w:val="36"/>
          <w:szCs w:val="44"/>
        </w:rPr>
        <w:t>5</w:t>
      </w:r>
      <w:r w:rsidRPr="00424512">
        <w:rPr>
          <w:sz w:val="36"/>
          <w:szCs w:val="44"/>
        </w:rPr>
        <w:t xml:space="preserve"> </w:t>
      </w:r>
      <w:bookmarkStart w:id="0" w:name="_Hlk124413680"/>
      <w:r w:rsidRPr="00424512">
        <w:rPr>
          <w:sz w:val="36"/>
          <w:szCs w:val="44"/>
        </w:rPr>
        <w:t xml:space="preserve">consumer and community representative </w:t>
      </w:r>
      <w:bookmarkEnd w:id="0"/>
      <w:r w:rsidRPr="00424512">
        <w:rPr>
          <w:sz w:val="36"/>
          <w:szCs w:val="44"/>
        </w:rPr>
        <w:t>nomination form for participation in Targeted Calls for Research peer review panels</w:t>
      </w:r>
    </w:p>
    <w:p w14:paraId="64D493AD" w14:textId="77777777" w:rsidR="00424512" w:rsidRPr="00EF0B93" w:rsidRDefault="00424512" w:rsidP="00424512">
      <w:pPr>
        <w:spacing w:after="0"/>
        <w:rPr>
          <w:rFonts w:ascii="Gotham Book" w:hAnsi="Gotham Book"/>
          <w:sz w:val="12"/>
          <w:szCs w:val="12"/>
        </w:rPr>
      </w:pPr>
    </w:p>
    <w:p w14:paraId="4A324B5C" w14:textId="77777777" w:rsidR="00424512" w:rsidRPr="00BE682C" w:rsidRDefault="00424512" w:rsidP="00B66DA2">
      <w:pPr>
        <w:spacing w:after="0"/>
        <w:rPr>
          <w:rFonts w:ascii="Gotham Book" w:hAnsi="Gotham Book"/>
          <w:sz w:val="20"/>
          <w:szCs w:val="20"/>
        </w:rPr>
      </w:pPr>
      <w:r w:rsidRPr="00BE682C">
        <w:rPr>
          <w:rFonts w:ascii="Gotham Book" w:hAnsi="Gotham Book"/>
          <w:sz w:val="20"/>
          <w:szCs w:val="20"/>
        </w:rPr>
        <w:t>All questions in this form are required except for question 8, which is optional.</w:t>
      </w:r>
    </w:p>
    <w:p w14:paraId="0681D766" w14:textId="77777777" w:rsidR="00424512" w:rsidRPr="00424512" w:rsidRDefault="00424512" w:rsidP="00B66DA2">
      <w:pPr>
        <w:pStyle w:val="Heading2noline"/>
        <w:spacing w:before="60" w:after="60" w:line="240" w:lineRule="auto"/>
        <w:rPr>
          <w:sz w:val="22"/>
          <w:szCs w:val="22"/>
        </w:rPr>
      </w:pPr>
      <w:r w:rsidRPr="00424512">
        <w:rPr>
          <w:sz w:val="22"/>
          <w:szCs w:val="22"/>
        </w:rPr>
        <w:t>Personal details</w:t>
      </w:r>
    </w:p>
    <w:tbl>
      <w:tblPr>
        <w:tblStyle w:val="Default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823"/>
        <w:gridCol w:w="5811"/>
      </w:tblGrid>
      <w:tr w:rsidR="00424512" w14:paraId="327A9182" w14:textId="77777777" w:rsidTr="0042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3E3128C4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Title</w:t>
            </w:r>
          </w:p>
        </w:tc>
        <w:tc>
          <w:tcPr>
            <w:tcW w:w="5811" w:type="dxa"/>
          </w:tcPr>
          <w:p w14:paraId="7EF5B054" w14:textId="77777777" w:rsidR="00424512" w:rsidRPr="00B35F46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7EAD2448" w14:textId="77777777" w:rsidTr="0042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232CFFF8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First name</w:t>
            </w:r>
          </w:p>
        </w:tc>
        <w:tc>
          <w:tcPr>
            <w:tcW w:w="5811" w:type="dxa"/>
          </w:tcPr>
          <w:p w14:paraId="10649B79" w14:textId="77777777" w:rsidR="00424512" w:rsidRPr="00B35F46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48EA095D" w14:textId="77777777" w:rsidTr="0042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5355C841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Surname</w:t>
            </w:r>
          </w:p>
        </w:tc>
        <w:tc>
          <w:tcPr>
            <w:tcW w:w="5811" w:type="dxa"/>
          </w:tcPr>
          <w:p w14:paraId="1CF0473F" w14:textId="77777777" w:rsidR="00424512" w:rsidRPr="00B35F46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23D746C7" w14:textId="77777777" w:rsidTr="0042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55760794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Phone</w:t>
            </w:r>
          </w:p>
        </w:tc>
        <w:tc>
          <w:tcPr>
            <w:tcW w:w="5811" w:type="dxa"/>
          </w:tcPr>
          <w:p w14:paraId="2C0DADF4" w14:textId="77777777" w:rsidR="00424512" w:rsidRPr="00B35F46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29986DED" w14:textId="77777777" w:rsidTr="0042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14C311AB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Email</w:t>
            </w:r>
          </w:p>
        </w:tc>
        <w:tc>
          <w:tcPr>
            <w:tcW w:w="5811" w:type="dxa"/>
          </w:tcPr>
          <w:p w14:paraId="1A898AA4" w14:textId="77777777" w:rsidR="00424512" w:rsidRPr="00B35F46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4D24960E" w14:textId="77777777" w:rsidTr="0042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57BDE75A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Organisation/ institution/ position (if applicable)</w:t>
            </w:r>
          </w:p>
        </w:tc>
        <w:tc>
          <w:tcPr>
            <w:tcW w:w="5811" w:type="dxa"/>
          </w:tcPr>
          <w:p w14:paraId="2B6141C3" w14:textId="77777777" w:rsidR="00424512" w:rsidRPr="0002451F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0D9B74A8" w14:textId="77777777" w:rsidTr="0042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0F9D641E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State/ territory</w:t>
            </w:r>
          </w:p>
        </w:tc>
        <w:tc>
          <w:tcPr>
            <w:tcW w:w="5811" w:type="dxa"/>
          </w:tcPr>
          <w:p w14:paraId="24167BE3" w14:textId="77777777" w:rsidR="00424512" w:rsidRPr="00B35F46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02D2DB6B" w14:textId="77777777" w:rsidTr="0042451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1FD7058F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Gender</w:t>
            </w:r>
            <w:r w:rsidRPr="00424512">
              <w:rPr>
                <w:rStyle w:val="FootnoteReference"/>
                <w:rFonts w:ascii="Gotham Medium" w:hAnsi="Gotham Medium"/>
                <w:b w:val="0"/>
                <w:bCs/>
                <w:sz w:val="20"/>
                <w:szCs w:val="20"/>
              </w:rPr>
              <w:footnoteReference w:id="1"/>
            </w: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 xml:space="preserve"> (optional)</w:t>
            </w:r>
          </w:p>
        </w:tc>
        <w:tc>
          <w:tcPr>
            <w:tcW w:w="5811" w:type="dxa"/>
          </w:tcPr>
          <w:p w14:paraId="16FCFF17" w14:textId="77777777" w:rsidR="00424512" w:rsidRPr="0002451F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46AE590D" w14:textId="77777777" w:rsidTr="0042451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6E3844FA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Languages spoken</w:t>
            </w:r>
          </w:p>
        </w:tc>
        <w:tc>
          <w:tcPr>
            <w:tcW w:w="5811" w:type="dxa"/>
          </w:tcPr>
          <w:p w14:paraId="7FBB11FF" w14:textId="77777777" w:rsidR="00424512" w:rsidRPr="0002451F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4512" w14:paraId="13D13246" w14:textId="77777777" w:rsidTr="0042451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9A54F"/>
          </w:tcPr>
          <w:p w14:paraId="299B137A" w14:textId="77777777" w:rsidR="00424512" w:rsidRPr="00424512" w:rsidRDefault="00424512" w:rsidP="00B66DA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459" w:hanging="425"/>
              <w:contextualSpacing/>
              <w:rPr>
                <w:rFonts w:ascii="Gotham Medium" w:hAnsi="Gotham Medium"/>
                <w:b w:val="0"/>
                <w:bCs/>
                <w:sz w:val="20"/>
                <w:szCs w:val="20"/>
              </w:rPr>
            </w:pPr>
            <w:r w:rsidRPr="00424512">
              <w:rPr>
                <w:rFonts w:ascii="Gotham Medium" w:hAnsi="Gotham Medium"/>
                <w:b w:val="0"/>
                <w:bCs/>
                <w:sz w:val="20"/>
                <w:szCs w:val="20"/>
              </w:rPr>
              <w:t>Do you require any supports to be an effective representative?</w:t>
            </w:r>
          </w:p>
        </w:tc>
        <w:tc>
          <w:tcPr>
            <w:tcW w:w="5811" w:type="dxa"/>
          </w:tcPr>
          <w:p w14:paraId="3D46FB4C" w14:textId="77777777" w:rsidR="00424512" w:rsidRDefault="00424512" w:rsidP="00B66DA2">
            <w:pPr>
              <w:tabs>
                <w:tab w:val="left" w:pos="2106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48654299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otham Book" w:hAnsi="Gotham Book"/>
                <w:sz w:val="20"/>
                <w:szCs w:val="20"/>
              </w:rPr>
              <w:t xml:space="preserve"> No</w:t>
            </w:r>
            <w:r>
              <w:rPr>
                <w:rFonts w:ascii="Gotham Book" w:hAnsi="Gotham Book"/>
                <w:sz w:val="20"/>
                <w:szCs w:val="20"/>
              </w:rPr>
              <w:tab/>
            </w:r>
            <w:sdt>
              <w:sdtPr>
                <w:rPr>
                  <w:rFonts w:ascii="Gotham Book" w:hAnsi="Gotham Book"/>
                  <w:sz w:val="20"/>
                  <w:szCs w:val="20"/>
                </w:rPr>
                <w:id w:val="-135618460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otham Book" w:hAnsi="Gotham Book"/>
                <w:sz w:val="20"/>
                <w:szCs w:val="20"/>
              </w:rPr>
              <w:t xml:space="preserve"> Yes</w:t>
            </w:r>
          </w:p>
          <w:p w14:paraId="6723737D" w14:textId="77777777" w:rsidR="00424512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02036271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C4F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otham Book" w:hAnsi="Gotham Book"/>
                <w:sz w:val="20"/>
                <w:szCs w:val="20"/>
              </w:rPr>
              <w:t xml:space="preserve"> Large-print material</w:t>
            </w:r>
          </w:p>
          <w:p w14:paraId="56127D4B" w14:textId="77777777" w:rsidR="00424512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210347879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C4F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otham Book" w:hAnsi="Gotham Book"/>
                <w:sz w:val="20"/>
                <w:szCs w:val="20"/>
              </w:rPr>
              <w:t xml:space="preserve"> Interpreters</w:t>
            </w:r>
          </w:p>
          <w:p w14:paraId="1E5D7BE4" w14:textId="77777777" w:rsidR="00424512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61641037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C4F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otham Book" w:hAnsi="Gotham Book"/>
                <w:sz w:val="20"/>
                <w:szCs w:val="20"/>
              </w:rPr>
              <w:t xml:space="preserve"> Easy read materials</w:t>
            </w:r>
          </w:p>
          <w:p w14:paraId="0366A4E9" w14:textId="77777777" w:rsidR="00424512" w:rsidRPr="0002451F" w:rsidRDefault="00424512" w:rsidP="00B66DA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57169840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otham Book" w:hAnsi="Gotham Book"/>
                <w:sz w:val="20"/>
                <w:szCs w:val="20"/>
              </w:rPr>
              <w:t xml:space="preserve"> A support person</w:t>
            </w:r>
          </w:p>
        </w:tc>
      </w:tr>
    </w:tbl>
    <w:p w14:paraId="33C39DFF" w14:textId="1A4AD7A1" w:rsidR="00424512" w:rsidRPr="00424512" w:rsidRDefault="00B66DA2" w:rsidP="00424512">
      <w:pPr>
        <w:pStyle w:val="Heading2noline"/>
        <w:rPr>
          <w:sz w:val="22"/>
          <w:szCs w:val="22"/>
        </w:rPr>
      </w:pPr>
      <w:r w:rsidRPr="00B66DA2">
        <w:rPr>
          <w:rFonts w:ascii="Gotham Book" w:hAnsi="Gotham Book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8A28D" wp14:editId="3819473F">
                <wp:simplePos x="0" y="0"/>
                <wp:positionH relativeFrom="column">
                  <wp:posOffset>66040</wp:posOffset>
                </wp:positionH>
                <wp:positionV relativeFrom="paragraph">
                  <wp:posOffset>511175</wp:posOffset>
                </wp:positionV>
                <wp:extent cx="5975985" cy="478790"/>
                <wp:effectExtent l="0" t="0" r="2476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41CD6" w14:textId="5EDCD617" w:rsidR="00B66DA2" w:rsidRDefault="00B66D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8A2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pt;margin-top:40.25pt;width:470.55pt;height:3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">
                <v:textbox>
                  <w:txbxContent>
                    <w:p w14:paraId="79641CD6" w14:textId="5EDCD617" w:rsidR="00B66DA2" w:rsidRDefault="00B66DA2"/>
                  </w:txbxContent>
                </v:textbox>
                <w10:wrap type="square"/>
              </v:shape>
            </w:pict>
          </mc:Fallback>
        </mc:AlternateContent>
      </w:r>
      <w:r w:rsidR="00424512" w:rsidRPr="00424512">
        <w:rPr>
          <w:sz w:val="22"/>
          <w:szCs w:val="22"/>
        </w:rPr>
        <w:t xml:space="preserve">Experience and </w:t>
      </w:r>
      <w:proofErr w:type="gramStart"/>
      <w:r w:rsidR="00424512" w:rsidRPr="00424512">
        <w:rPr>
          <w:sz w:val="22"/>
          <w:szCs w:val="22"/>
        </w:rPr>
        <w:t>qualifications</w:t>
      </w:r>
      <w:proofErr w:type="gramEnd"/>
    </w:p>
    <w:p w14:paraId="13769EB0" w14:textId="6259637F" w:rsidR="00424512" w:rsidRPr="00B66DA2" w:rsidRDefault="00424512" w:rsidP="00424512">
      <w:pPr>
        <w:pStyle w:val="ListParagraph"/>
        <w:numPr>
          <w:ilvl w:val="0"/>
          <w:numId w:val="24"/>
        </w:numPr>
        <w:spacing w:after="0" w:line="240" w:lineRule="auto"/>
        <w:ind w:left="425" w:hanging="357"/>
        <w:contextualSpacing/>
        <w:rPr>
          <w:rFonts w:ascii="Gotham Book" w:hAnsi="Gotham Book"/>
          <w:sz w:val="20"/>
          <w:szCs w:val="20"/>
        </w:rPr>
      </w:pPr>
      <w:r w:rsidRPr="00840830">
        <w:rPr>
          <w:rFonts w:ascii="Gotham Book" w:hAnsi="Gotham Book"/>
          <w:sz w:val="20"/>
          <w:szCs w:val="20"/>
        </w:rPr>
        <w:t>Outline the consumer/ patient / carer/ community representative perspective you possess.</w:t>
      </w:r>
    </w:p>
    <w:p w14:paraId="48B28DB8" w14:textId="77777777" w:rsidR="00424512" w:rsidRDefault="00424512" w:rsidP="00424512">
      <w:pPr>
        <w:pStyle w:val="ListParagraph"/>
        <w:numPr>
          <w:ilvl w:val="0"/>
          <w:numId w:val="24"/>
        </w:numPr>
        <w:spacing w:after="0" w:line="240" w:lineRule="auto"/>
        <w:ind w:left="425" w:hanging="357"/>
        <w:contextualSpacing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D</w:t>
      </w:r>
      <w:r w:rsidRPr="009E7814">
        <w:rPr>
          <w:rFonts w:ascii="Gotham Book" w:hAnsi="Gotham Book"/>
          <w:sz w:val="20"/>
          <w:szCs w:val="20"/>
        </w:rPr>
        <w:t xml:space="preserve">escribe </w:t>
      </w:r>
      <w:r>
        <w:rPr>
          <w:rFonts w:ascii="Gotham Book" w:hAnsi="Gotham Book"/>
          <w:sz w:val="20"/>
          <w:szCs w:val="20"/>
        </w:rPr>
        <w:t>any previous</w:t>
      </w:r>
      <w:r w:rsidRPr="009E7814">
        <w:rPr>
          <w:rFonts w:ascii="Gotham Book" w:hAnsi="Gotham Book"/>
          <w:sz w:val="20"/>
          <w:szCs w:val="20"/>
        </w:rPr>
        <w:t xml:space="preserve"> expe</w:t>
      </w:r>
      <w:r>
        <w:rPr>
          <w:rFonts w:ascii="Gotham Book" w:hAnsi="Gotham Book"/>
          <w:sz w:val="20"/>
          <w:szCs w:val="20"/>
        </w:rPr>
        <w:t>rience and knowledge</w:t>
      </w:r>
      <w:r w:rsidRPr="009E7814">
        <w:rPr>
          <w:rFonts w:ascii="Gotham Book" w:hAnsi="Gotham Book"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 xml:space="preserve">that would support you in performing the roles and responsibilities of a </w:t>
      </w:r>
      <w:r w:rsidRPr="00EB40F8">
        <w:rPr>
          <w:rFonts w:ascii="Gotham Book" w:hAnsi="Gotham Book"/>
          <w:sz w:val="20"/>
          <w:szCs w:val="20"/>
        </w:rPr>
        <w:t>consumer and community representative</w:t>
      </w:r>
      <w:r>
        <w:rPr>
          <w:rFonts w:ascii="Gotham Book" w:hAnsi="Gotham Book"/>
          <w:sz w:val="20"/>
          <w:szCs w:val="20"/>
        </w:rPr>
        <w:t>. For example:</w:t>
      </w:r>
    </w:p>
    <w:p w14:paraId="04F3A623" w14:textId="0C764239" w:rsidR="00424512" w:rsidRDefault="00B66DA2" w:rsidP="00424512">
      <w:pPr>
        <w:pStyle w:val="ListParagraph"/>
        <w:numPr>
          <w:ilvl w:val="1"/>
          <w:numId w:val="24"/>
        </w:numPr>
        <w:spacing w:after="0" w:line="240" w:lineRule="auto"/>
        <w:ind w:left="851"/>
        <w:contextualSpacing/>
        <w:rPr>
          <w:rFonts w:ascii="Gotham Book" w:hAnsi="Gotham Book"/>
          <w:sz w:val="20"/>
          <w:szCs w:val="20"/>
        </w:rPr>
      </w:pPr>
      <w:r w:rsidRPr="00B66DA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695476" wp14:editId="43694217">
                <wp:simplePos x="0" y="0"/>
                <wp:positionH relativeFrom="column">
                  <wp:posOffset>64770</wp:posOffset>
                </wp:positionH>
                <wp:positionV relativeFrom="paragraph">
                  <wp:posOffset>541020</wp:posOffset>
                </wp:positionV>
                <wp:extent cx="5975985" cy="478790"/>
                <wp:effectExtent l="0" t="0" r="24765" b="16510"/>
                <wp:wrapSquare wrapText="bothSides"/>
                <wp:docPr id="798637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F08C" w14:textId="77777777" w:rsidR="00B66DA2" w:rsidRDefault="00B66DA2" w:rsidP="00B66D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5476" id="_x0000_s1027" type="#_x0000_t202" style="position:absolute;left:0;text-align:left;margin-left:5.1pt;margin-top:42.6pt;width:470.55pt;height:3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">
                <v:textbox>
                  <w:txbxContent>
                    <w:p w14:paraId="6BE8F08C" w14:textId="77777777" w:rsidR="00B66DA2" w:rsidRDefault="00B66DA2" w:rsidP="00B66DA2"/>
                  </w:txbxContent>
                </v:textbox>
                <w10:wrap type="square"/>
              </v:shape>
            </w:pict>
          </mc:Fallback>
        </mc:AlternateContent>
      </w:r>
      <w:r w:rsidR="00424512">
        <w:rPr>
          <w:rFonts w:ascii="Gotham Book" w:hAnsi="Gotham Book"/>
          <w:sz w:val="20"/>
          <w:szCs w:val="20"/>
        </w:rPr>
        <w:t>any personal or professional e</w:t>
      </w:r>
      <w:r w:rsidR="00424512" w:rsidRPr="00903D38">
        <w:rPr>
          <w:rFonts w:ascii="Gotham Book" w:hAnsi="Gotham Book"/>
          <w:sz w:val="20"/>
          <w:szCs w:val="20"/>
        </w:rPr>
        <w:t>xperience</w:t>
      </w:r>
      <w:r w:rsidR="00424512">
        <w:rPr>
          <w:rFonts w:ascii="Gotham Book" w:hAnsi="Gotham Book"/>
          <w:sz w:val="20"/>
          <w:szCs w:val="20"/>
        </w:rPr>
        <w:t xml:space="preserve"> </w:t>
      </w:r>
      <w:r w:rsidR="00424512" w:rsidRPr="00903D38">
        <w:rPr>
          <w:rFonts w:ascii="Gotham Book" w:hAnsi="Gotham Book"/>
          <w:sz w:val="20"/>
          <w:szCs w:val="20"/>
        </w:rPr>
        <w:t>with</w:t>
      </w:r>
      <w:r w:rsidR="00424512">
        <w:rPr>
          <w:rFonts w:ascii="Gotham Book" w:hAnsi="Gotham Book"/>
          <w:sz w:val="20"/>
          <w:szCs w:val="20"/>
        </w:rPr>
        <w:t xml:space="preserve"> a</w:t>
      </w:r>
      <w:r w:rsidR="00424512" w:rsidRPr="00903D38">
        <w:rPr>
          <w:rFonts w:ascii="Gotham Book" w:hAnsi="Gotham Book"/>
          <w:sz w:val="20"/>
          <w:szCs w:val="20"/>
        </w:rPr>
        <w:t xml:space="preserve"> health service, health research or other health-related fields, either as a consumer, </w:t>
      </w:r>
      <w:proofErr w:type="gramStart"/>
      <w:r w:rsidR="00424512" w:rsidRPr="00903D38">
        <w:rPr>
          <w:rFonts w:ascii="Gotham Book" w:hAnsi="Gotham Book"/>
          <w:sz w:val="20"/>
          <w:szCs w:val="20"/>
        </w:rPr>
        <w:t>carer</w:t>
      </w:r>
      <w:proofErr w:type="gramEnd"/>
      <w:r w:rsidR="00424512" w:rsidRPr="00903D38">
        <w:rPr>
          <w:rFonts w:ascii="Gotham Book" w:hAnsi="Gotham Book"/>
          <w:sz w:val="20"/>
          <w:szCs w:val="20"/>
        </w:rPr>
        <w:t xml:space="preserve"> or provider</w:t>
      </w:r>
    </w:p>
    <w:p w14:paraId="1EF06D75" w14:textId="46F83FEB" w:rsidR="00424512" w:rsidRPr="00B66DA2" w:rsidRDefault="00424512" w:rsidP="00424512">
      <w:pPr>
        <w:pStyle w:val="ListParagraph"/>
        <w:numPr>
          <w:ilvl w:val="1"/>
          <w:numId w:val="24"/>
        </w:numPr>
        <w:spacing w:after="0" w:line="240" w:lineRule="auto"/>
        <w:ind w:left="851"/>
        <w:contextualSpacing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any previous experience as a consumer or community advocate.</w:t>
      </w:r>
    </w:p>
    <w:p w14:paraId="714C039E" w14:textId="3B29AE32" w:rsidR="00B66DA2" w:rsidRPr="00B66DA2" w:rsidRDefault="00B66DA2" w:rsidP="00B66DA2">
      <w:pPr>
        <w:pStyle w:val="ListParagraph"/>
        <w:numPr>
          <w:ilvl w:val="0"/>
          <w:numId w:val="24"/>
        </w:numPr>
        <w:spacing w:after="200" w:line="240" w:lineRule="auto"/>
        <w:ind w:left="425" w:hanging="357"/>
        <w:contextualSpacing/>
        <w:rPr>
          <w:rFonts w:ascii="Gotham Book" w:hAnsi="Gotham Book"/>
          <w:sz w:val="20"/>
          <w:szCs w:val="20"/>
        </w:rPr>
      </w:pPr>
      <w:r w:rsidRPr="00B66DA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4D2CC3" wp14:editId="7716DEAB">
                <wp:simplePos x="0" y="0"/>
                <wp:positionH relativeFrom="column">
                  <wp:posOffset>64770</wp:posOffset>
                </wp:positionH>
                <wp:positionV relativeFrom="paragraph">
                  <wp:posOffset>981710</wp:posOffset>
                </wp:positionV>
                <wp:extent cx="5975985" cy="478790"/>
                <wp:effectExtent l="0" t="0" r="24765" b="16510"/>
                <wp:wrapSquare wrapText="bothSides"/>
                <wp:docPr id="2084635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1684" w14:textId="77777777" w:rsidR="00B66DA2" w:rsidRDefault="00B66DA2" w:rsidP="00B66D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2CC3" id="_x0000_s1028" type="#_x0000_t202" style="position:absolute;left:0;text-align:left;margin-left:5.1pt;margin-top:77.3pt;width:470.55pt;height:3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">
                <v:textbox>
                  <w:txbxContent>
                    <w:p w14:paraId="2CD51684" w14:textId="77777777" w:rsidR="00B66DA2" w:rsidRDefault="00B66DA2" w:rsidP="00B66DA2"/>
                  </w:txbxContent>
                </v:textbox>
                <w10:wrap type="square"/>
              </v:shape>
            </w:pict>
          </mc:Fallback>
        </mc:AlternateContent>
      </w:r>
      <w:r w:rsidR="00424512">
        <w:rPr>
          <w:rFonts w:ascii="Gotham Book" w:hAnsi="Gotham Book"/>
          <w:sz w:val="20"/>
          <w:szCs w:val="20"/>
        </w:rPr>
        <w:t xml:space="preserve">Provide </w:t>
      </w:r>
      <w:r w:rsidR="00424512" w:rsidRPr="00B32782">
        <w:rPr>
          <w:rFonts w:ascii="Gotham Book" w:hAnsi="Gotham Book"/>
          <w:sz w:val="20"/>
          <w:szCs w:val="20"/>
        </w:rPr>
        <w:t>any other information you feel is relevant for example professional qualifications, work history or other experience related to health consumer issues.</w:t>
      </w:r>
    </w:p>
    <w:p w14:paraId="2EDDC6B4" w14:textId="70140E0C" w:rsidR="00950D92" w:rsidRPr="00DE3E15" w:rsidRDefault="00424512" w:rsidP="00DE3E15">
      <w:pPr>
        <w:spacing w:before="120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Please send completed forms to </w:t>
      </w:r>
      <w:hyperlink r:id="rId12" w:history="1">
        <w:r w:rsidRPr="00661E2A">
          <w:rPr>
            <w:rStyle w:val="Hyperlink"/>
            <w:rFonts w:ascii="Gotham Book" w:hAnsi="Gotham Book"/>
            <w:sz w:val="20"/>
            <w:szCs w:val="20"/>
          </w:rPr>
          <w:t>targeted.research@nhmrc.gov.au</w:t>
        </w:r>
      </w:hyperlink>
    </w:p>
    <w:sectPr w:rsidR="00950D92" w:rsidRPr="00DE3E15" w:rsidSect="00B66DA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14" w:right="1134" w:bottom="1565" w:left="907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861F" w14:textId="77777777" w:rsidR="00424512" w:rsidRDefault="00424512">
      <w:pPr>
        <w:spacing w:after="0" w:line="240" w:lineRule="auto"/>
      </w:pPr>
      <w:r>
        <w:separator/>
      </w:r>
    </w:p>
  </w:endnote>
  <w:endnote w:type="continuationSeparator" w:id="0">
    <w:p w14:paraId="67003EBB" w14:textId="77777777" w:rsidR="00424512" w:rsidRDefault="0042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4" w:type="dxa"/>
      <w:tblInd w:w="-176" w:type="dxa"/>
      <w:tblBorders>
        <w:top w:val="single" w:sz="8" w:space="0" w:color="4BACC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1736"/>
      <w:gridCol w:w="7422"/>
      <w:gridCol w:w="1366"/>
    </w:tblGrid>
    <w:tr w:rsidR="002308EE" w:rsidRPr="00FF1AAF" w14:paraId="1C576D97" w14:textId="77777777" w:rsidTr="002308EE">
      <w:tc>
        <w:tcPr>
          <w:tcW w:w="1736" w:type="dxa"/>
          <w:tcBorders>
            <w:top w:val="nil"/>
            <w:bottom w:val="single" w:sz="8" w:space="0" w:color="4BACC6"/>
          </w:tcBorders>
        </w:tcPr>
        <w:p w14:paraId="158A062E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  <w:tc>
        <w:tcPr>
          <w:tcW w:w="7422" w:type="dxa"/>
          <w:tcBorders>
            <w:top w:val="nil"/>
            <w:bottom w:val="single" w:sz="8" w:space="0" w:color="4BACC6"/>
          </w:tcBorders>
        </w:tcPr>
        <w:p w14:paraId="6B1BC429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  <w:tc>
        <w:tcPr>
          <w:tcW w:w="1366" w:type="dxa"/>
          <w:tcBorders>
            <w:top w:val="nil"/>
            <w:bottom w:val="single" w:sz="8" w:space="0" w:color="4BACC6"/>
          </w:tcBorders>
        </w:tcPr>
        <w:p w14:paraId="2341549A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</w:tr>
    <w:tr w:rsidR="002308EE" w:rsidRPr="00FF1AAF" w14:paraId="74F0F621" w14:textId="77777777" w:rsidTr="002308EE">
      <w:tc>
        <w:tcPr>
          <w:tcW w:w="1736" w:type="dxa"/>
          <w:tcBorders>
            <w:top w:val="single" w:sz="8" w:space="0" w:color="4BACC6"/>
          </w:tcBorders>
        </w:tcPr>
        <w:p w14:paraId="611404EF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spacing w:before="240" w:line="240" w:lineRule="auto"/>
            <w:rPr>
              <w:rFonts w:ascii="Gotham Book" w:hAnsi="Gotham Book" w:cs="Arial"/>
              <w:sz w:val="18"/>
            </w:rPr>
          </w:pPr>
          <w:r w:rsidRPr="00FF1AAF">
            <w:rPr>
              <w:rFonts w:ascii="Gotham Book" w:hAnsi="Gotham Book" w:cs="Arial"/>
              <w:sz w:val="18"/>
            </w:rPr>
            <w:t xml:space="preserve">Page </w:t>
          </w:r>
          <w:r w:rsidRPr="00FF1AAF">
            <w:rPr>
              <w:rFonts w:ascii="Gotham Book" w:hAnsi="Gotham Book" w:cs="Arial"/>
              <w:sz w:val="18"/>
            </w:rPr>
            <w:fldChar w:fldCharType="begin"/>
          </w:r>
          <w:r w:rsidRPr="00FF1AAF">
            <w:rPr>
              <w:rFonts w:ascii="Gotham Book" w:hAnsi="Gotham Book" w:cs="Arial"/>
              <w:sz w:val="18"/>
            </w:rPr>
            <w:instrText xml:space="preserve"> PAGE </w:instrText>
          </w:r>
          <w:r w:rsidRPr="00FF1AAF">
            <w:rPr>
              <w:rFonts w:ascii="Gotham Book" w:hAnsi="Gotham Book" w:cs="Arial"/>
              <w:sz w:val="18"/>
            </w:rPr>
            <w:fldChar w:fldCharType="separate"/>
          </w:r>
          <w:r>
            <w:rPr>
              <w:rFonts w:ascii="Gotham Book" w:hAnsi="Gotham Book" w:cs="Arial"/>
            </w:rPr>
            <w:t>1</w:t>
          </w:r>
          <w:r w:rsidRPr="00FF1AAF">
            <w:rPr>
              <w:rFonts w:ascii="Gotham Book" w:hAnsi="Gotham Book" w:cs="Arial"/>
              <w:sz w:val="18"/>
            </w:rPr>
            <w:fldChar w:fldCharType="end"/>
          </w:r>
        </w:p>
      </w:tc>
      <w:tc>
        <w:tcPr>
          <w:tcW w:w="7422" w:type="dxa"/>
          <w:tcBorders>
            <w:top w:val="single" w:sz="8" w:space="0" w:color="4BACC6"/>
          </w:tcBorders>
        </w:tcPr>
        <w:p w14:paraId="580E1ED0" w14:textId="7DC51CFD" w:rsidR="002308EE" w:rsidRPr="00FF1AAF" w:rsidRDefault="002308EE" w:rsidP="002308EE">
          <w:pPr>
            <w:pStyle w:val="SecurityDLM"/>
            <w:spacing w:after="0" w:line="240" w:lineRule="auto"/>
            <w:ind w:left="0"/>
            <w:jc w:val="right"/>
            <w:rPr>
              <w:rFonts w:cs="Arial"/>
              <w:sz w:val="18"/>
            </w:rPr>
          </w:pPr>
        </w:p>
      </w:tc>
      <w:tc>
        <w:tcPr>
          <w:tcW w:w="1366" w:type="dxa"/>
          <w:tcBorders>
            <w:top w:val="single" w:sz="8" w:space="0" w:color="4BACC6"/>
          </w:tcBorders>
        </w:tcPr>
        <w:p w14:paraId="30C0F12C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spacing w:before="240" w:line="240" w:lineRule="auto"/>
            <w:rPr>
              <w:rFonts w:ascii="Gotham Book" w:hAnsi="Gotham Book" w:cs="Arial"/>
              <w:sz w:val="18"/>
            </w:rPr>
          </w:pPr>
          <w:r w:rsidRPr="00FF1AAF">
            <w:rPr>
              <w:rFonts w:ascii="Gotham Book" w:hAnsi="Gotham Book"/>
              <w:noProof/>
              <w:color w:val="4BACC6"/>
              <w:sz w:val="18"/>
            </w:rPr>
            <w:drawing>
              <wp:inline distT="0" distB="0" distL="0" distR="0" wp14:anchorId="376E3554" wp14:editId="1A00B601">
                <wp:extent cx="617855" cy="380365"/>
                <wp:effectExtent l="0" t="0" r="0" b="635"/>
                <wp:docPr id="626097823" name="Picture 626097823" descr="Building a Healthy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 descr="Building a Healthy Austral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1F4553" w14:textId="77777777" w:rsidR="002308EE" w:rsidRPr="007F186F" w:rsidRDefault="002308EE" w:rsidP="002308EE">
    <w:pPr>
      <w:pStyle w:val="Footer"/>
      <w:tabs>
        <w:tab w:val="clear" w:pos="4513"/>
        <w:tab w:val="clear" w:pos="9026"/>
        <w:tab w:val="center" w:pos="7230"/>
        <w:tab w:val="right" w:pos="10206"/>
      </w:tabs>
      <w:spacing w:line="240" w:lineRule="auto"/>
      <w:rPr>
        <w:rFonts w:ascii="Arial" w:hAnsi="Arial" w:cs="Arial"/>
        <w:noProof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4" w:type="dxa"/>
      <w:tblInd w:w="-176" w:type="dxa"/>
      <w:tblBorders>
        <w:top w:val="single" w:sz="8" w:space="0" w:color="4BACC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1452"/>
      <w:gridCol w:w="7706"/>
      <w:gridCol w:w="1366"/>
    </w:tblGrid>
    <w:tr w:rsidR="002308EE" w:rsidRPr="00FF1AAF" w14:paraId="75A553DE" w14:textId="77777777" w:rsidTr="002308EE">
      <w:tc>
        <w:tcPr>
          <w:tcW w:w="1452" w:type="dxa"/>
          <w:tcBorders>
            <w:top w:val="nil"/>
            <w:bottom w:val="single" w:sz="8" w:space="0" w:color="4BACC6"/>
          </w:tcBorders>
        </w:tcPr>
        <w:p w14:paraId="0C742047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  <w:tc>
        <w:tcPr>
          <w:tcW w:w="7706" w:type="dxa"/>
          <w:tcBorders>
            <w:top w:val="nil"/>
            <w:bottom w:val="single" w:sz="8" w:space="0" w:color="4BACC6"/>
          </w:tcBorders>
        </w:tcPr>
        <w:p w14:paraId="5E070727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  <w:tc>
        <w:tcPr>
          <w:tcW w:w="1366" w:type="dxa"/>
          <w:tcBorders>
            <w:top w:val="nil"/>
            <w:bottom w:val="single" w:sz="8" w:space="0" w:color="4BACC6"/>
          </w:tcBorders>
        </w:tcPr>
        <w:p w14:paraId="4EAA4852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</w:tr>
    <w:tr w:rsidR="002308EE" w:rsidRPr="00FF1AAF" w14:paraId="63715EBA" w14:textId="77777777" w:rsidTr="002308EE">
      <w:tc>
        <w:tcPr>
          <w:tcW w:w="1452" w:type="dxa"/>
          <w:tcBorders>
            <w:top w:val="single" w:sz="8" w:space="0" w:color="4BACC6"/>
          </w:tcBorders>
        </w:tcPr>
        <w:p w14:paraId="628F62EF" w14:textId="3EA0B0DE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spacing w:before="240" w:line="240" w:lineRule="auto"/>
            <w:rPr>
              <w:rFonts w:ascii="Gotham Book" w:hAnsi="Gotham Book" w:cs="Arial"/>
              <w:sz w:val="18"/>
            </w:rPr>
          </w:pPr>
        </w:p>
      </w:tc>
      <w:tc>
        <w:tcPr>
          <w:tcW w:w="7706" w:type="dxa"/>
          <w:tcBorders>
            <w:top w:val="single" w:sz="8" w:space="0" w:color="4BACC6"/>
          </w:tcBorders>
        </w:tcPr>
        <w:p w14:paraId="31D34B42" w14:textId="519BB87E" w:rsidR="002308EE" w:rsidRPr="00FF1AAF" w:rsidRDefault="002308EE" w:rsidP="002308EE">
          <w:pPr>
            <w:pStyle w:val="SecurityDLM"/>
            <w:spacing w:after="0" w:line="240" w:lineRule="auto"/>
            <w:ind w:left="0"/>
            <w:jc w:val="right"/>
            <w:rPr>
              <w:rFonts w:cs="Arial"/>
              <w:sz w:val="18"/>
            </w:rPr>
          </w:pPr>
        </w:p>
      </w:tc>
      <w:tc>
        <w:tcPr>
          <w:tcW w:w="1366" w:type="dxa"/>
          <w:tcBorders>
            <w:top w:val="single" w:sz="8" w:space="0" w:color="4BACC6"/>
          </w:tcBorders>
        </w:tcPr>
        <w:p w14:paraId="11FAF40D" w14:textId="77777777" w:rsidR="002308EE" w:rsidRPr="00FF1AAF" w:rsidRDefault="002308EE" w:rsidP="002308EE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spacing w:before="240" w:line="240" w:lineRule="auto"/>
            <w:rPr>
              <w:rFonts w:ascii="Gotham Book" w:hAnsi="Gotham Book" w:cs="Arial"/>
              <w:sz w:val="18"/>
            </w:rPr>
          </w:pPr>
          <w:r w:rsidRPr="00FF1AAF">
            <w:rPr>
              <w:rFonts w:ascii="Gotham Book" w:hAnsi="Gotham Book"/>
              <w:noProof/>
              <w:color w:val="4BACC6"/>
              <w:sz w:val="18"/>
            </w:rPr>
            <w:drawing>
              <wp:inline distT="0" distB="0" distL="0" distR="0" wp14:anchorId="21DD2E74" wp14:editId="3D4BD3B6">
                <wp:extent cx="617855" cy="380365"/>
                <wp:effectExtent l="0" t="0" r="0" b="635"/>
                <wp:docPr id="1591397847" name="Picture 1591397847" descr="Building a Healthy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 descr="Building a Healthy Austral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4BF4C4" w14:textId="77777777" w:rsidR="002308EE" w:rsidRPr="007F186F" w:rsidRDefault="002308EE" w:rsidP="002308EE">
    <w:pPr>
      <w:pStyle w:val="Footer"/>
      <w:tabs>
        <w:tab w:val="clear" w:pos="4513"/>
        <w:tab w:val="clear" w:pos="9026"/>
        <w:tab w:val="center" w:pos="7230"/>
        <w:tab w:val="right" w:pos="10206"/>
      </w:tabs>
      <w:spacing w:line="240" w:lineRule="auto"/>
      <w:rPr>
        <w:rFonts w:ascii="Arial" w:hAnsi="Arial" w:cs="Arial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3F18" w14:textId="77777777" w:rsidR="00424512" w:rsidRDefault="00424512" w:rsidP="007A386A">
      <w:pPr>
        <w:spacing w:after="0" w:line="240" w:lineRule="auto"/>
      </w:pPr>
      <w:r>
        <w:separator/>
      </w:r>
    </w:p>
  </w:footnote>
  <w:footnote w:type="continuationSeparator" w:id="0">
    <w:p w14:paraId="3B72182D" w14:textId="77777777" w:rsidR="00424512" w:rsidRDefault="00424512" w:rsidP="007A386A">
      <w:pPr>
        <w:spacing w:after="0" w:line="240" w:lineRule="auto"/>
      </w:pPr>
      <w:r>
        <w:continuationSeparator/>
      </w:r>
    </w:p>
  </w:footnote>
  <w:footnote w:id="1">
    <w:p w14:paraId="2C823AA0" w14:textId="77777777" w:rsidR="00424512" w:rsidRDefault="00424512" w:rsidP="00424512">
      <w:pPr>
        <w:pStyle w:val="FootnoteText"/>
      </w:pPr>
      <w:r>
        <w:rPr>
          <w:rStyle w:val="FootnoteReference"/>
        </w:rPr>
        <w:footnoteRef/>
      </w:r>
      <w:r>
        <w:t xml:space="preserve"> Gender information will assist NHMRC in meeting </w:t>
      </w:r>
      <w:r w:rsidRPr="000172B1">
        <w:t>the Australian Government’s commitment to gender diversity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5954"/>
      <w:gridCol w:w="1417"/>
    </w:tblGrid>
    <w:tr w:rsidR="002308EE" w14:paraId="0613BE69" w14:textId="77777777" w:rsidTr="002308EE">
      <w:tc>
        <w:tcPr>
          <w:tcW w:w="2977" w:type="dxa"/>
        </w:tcPr>
        <w:p w14:paraId="59CF0632" w14:textId="77777777" w:rsidR="002308EE" w:rsidRDefault="002308EE" w:rsidP="002308EE">
          <w:pPr>
            <w:pStyle w:val="Header"/>
          </w:pPr>
        </w:p>
      </w:tc>
      <w:tc>
        <w:tcPr>
          <w:tcW w:w="5954" w:type="dxa"/>
        </w:tcPr>
        <w:p w14:paraId="762D863A" w14:textId="5E01952F" w:rsidR="002308EE" w:rsidRDefault="002308EE" w:rsidP="002308EE">
          <w:pPr>
            <w:pStyle w:val="SecurityDLM"/>
            <w:ind w:left="0"/>
            <w:jc w:val="right"/>
          </w:pPr>
        </w:p>
      </w:tc>
      <w:tc>
        <w:tcPr>
          <w:tcW w:w="1417" w:type="dxa"/>
        </w:tcPr>
        <w:p w14:paraId="4B8345A6" w14:textId="77777777" w:rsidR="002308EE" w:rsidRDefault="002308EE" w:rsidP="002308E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4B2EA97" wp14:editId="7EDE7652">
                <wp:extent cx="755640" cy="755640"/>
                <wp:effectExtent l="0" t="0" r="6985" b="6985"/>
                <wp:docPr id="1665920414" name="Picture 1665920414" descr="Logo of the National Health and Medical Research Council (NHMRC) - teal box with a white circle at its centre. Within the white circle are the capital letters NHMRC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 of the National Health and Medical Research Council (NHMRC) - teal box with a white circle at its centre. Within the white circle are the capital letters NHMRC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40" cy="75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7C7219" w14:textId="77777777" w:rsidR="0022668B" w:rsidRDefault="0022668B" w:rsidP="0022668B">
    <w:pPr>
      <w:pStyle w:val="Header"/>
    </w:pPr>
  </w:p>
  <w:p w14:paraId="47320C83" w14:textId="77777777" w:rsidR="002308EE" w:rsidRDefault="002308EE" w:rsidP="00226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6"/>
      <w:gridCol w:w="2864"/>
      <w:gridCol w:w="1810"/>
    </w:tblGrid>
    <w:tr w:rsidR="003B3DE8" w14:paraId="35E0F7AC" w14:textId="77777777" w:rsidTr="002308EE">
      <w:tc>
        <w:tcPr>
          <w:tcW w:w="5386" w:type="dxa"/>
        </w:tcPr>
        <w:p w14:paraId="535175F1" w14:textId="11DCE213" w:rsidR="003B3DE8" w:rsidRDefault="003B3DE8" w:rsidP="0022668B">
          <w:pPr>
            <w:pStyle w:val="Header"/>
          </w:pPr>
          <w:r>
            <w:rPr>
              <w:noProof/>
            </w:rPr>
            <w:drawing>
              <wp:inline distT="0" distB="0" distL="0" distR="0" wp14:anchorId="2852F9B7" wp14:editId="1242A18C">
                <wp:extent cx="3282950" cy="756920"/>
                <wp:effectExtent l="0" t="0" r="0" b="5080"/>
                <wp:docPr id="134918922" name="Picture 134918922" descr="Australian Coat of Arms - reads &quot;Australian Government - National Health and Medical Research Council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ustralian Coat of Arms - reads &quot;Australian Government - National Health and Medical Research Council&quot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0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14:paraId="77267AEF" w14:textId="0CEC26B1" w:rsidR="003B3DE8" w:rsidRDefault="003B3DE8" w:rsidP="002308EE">
          <w:pPr>
            <w:pStyle w:val="SecurityDLM"/>
            <w:ind w:left="0"/>
            <w:jc w:val="right"/>
          </w:pPr>
        </w:p>
      </w:tc>
      <w:tc>
        <w:tcPr>
          <w:tcW w:w="1415" w:type="dxa"/>
        </w:tcPr>
        <w:p w14:paraId="1A47219B" w14:textId="03E11064" w:rsidR="003B3DE8" w:rsidRDefault="00424512" w:rsidP="002308EE">
          <w:pPr>
            <w:pStyle w:val="Header"/>
            <w:jc w:val="right"/>
          </w:pPr>
          <w:r>
            <w:rPr>
              <w:rFonts w:ascii="Arial" w:eastAsia="Times New Roman" w:hAnsi="Arial" w:cs="Arial"/>
              <w:noProof/>
              <w:color w:val="1D2E33"/>
              <w:sz w:val="18"/>
              <w:szCs w:val="18"/>
              <w:lang w:eastAsia="en-AU"/>
            </w:rPr>
            <w:drawing>
              <wp:inline distT="0" distB="0" distL="0" distR="0" wp14:anchorId="6C3E7B02" wp14:editId="3401DBC9">
                <wp:extent cx="1012589" cy="761682"/>
                <wp:effectExtent l="0" t="0" r="0" b="635"/>
                <wp:docPr id="61" name="Picture 61" descr="NHMRC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NHMRC logo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305" cy="77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627FB7" w14:textId="77777777" w:rsidR="00133DD8" w:rsidRPr="00A7117A" w:rsidRDefault="00133DD8" w:rsidP="002308EE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ED"/>
    <w:multiLevelType w:val="multilevel"/>
    <w:tmpl w:val="C284D0B0"/>
    <w:numStyleLink w:val="FigureNumber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9002E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9002E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890E47"/>
    <w:multiLevelType w:val="hybridMultilevel"/>
    <w:tmpl w:val="E628387E"/>
    <w:lvl w:ilvl="0" w:tplc="092E6C30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F74A54DE" w:tentative="1">
      <w:start w:val="1"/>
      <w:numFmt w:val="lowerLetter"/>
      <w:lvlText w:val="%2."/>
      <w:lvlJc w:val="left"/>
      <w:pPr>
        <w:ind w:left="1440" w:hanging="360"/>
      </w:pPr>
    </w:lvl>
    <w:lvl w:ilvl="2" w:tplc="5240F48A" w:tentative="1">
      <w:start w:val="1"/>
      <w:numFmt w:val="lowerRoman"/>
      <w:lvlText w:val="%3."/>
      <w:lvlJc w:val="right"/>
      <w:pPr>
        <w:ind w:left="2160" w:hanging="180"/>
      </w:pPr>
    </w:lvl>
    <w:lvl w:ilvl="3" w:tplc="0156908A" w:tentative="1">
      <w:start w:val="1"/>
      <w:numFmt w:val="decimal"/>
      <w:lvlText w:val="%4."/>
      <w:lvlJc w:val="left"/>
      <w:pPr>
        <w:ind w:left="2880" w:hanging="360"/>
      </w:pPr>
    </w:lvl>
    <w:lvl w:ilvl="4" w:tplc="63D44120" w:tentative="1">
      <w:start w:val="1"/>
      <w:numFmt w:val="lowerLetter"/>
      <w:lvlText w:val="%5."/>
      <w:lvlJc w:val="left"/>
      <w:pPr>
        <w:ind w:left="3600" w:hanging="360"/>
      </w:pPr>
    </w:lvl>
    <w:lvl w:ilvl="5" w:tplc="C474245A" w:tentative="1">
      <w:start w:val="1"/>
      <w:numFmt w:val="lowerRoman"/>
      <w:lvlText w:val="%6."/>
      <w:lvlJc w:val="right"/>
      <w:pPr>
        <w:ind w:left="4320" w:hanging="180"/>
      </w:pPr>
    </w:lvl>
    <w:lvl w:ilvl="6" w:tplc="DDC20084" w:tentative="1">
      <w:start w:val="1"/>
      <w:numFmt w:val="decimal"/>
      <w:lvlText w:val="%7."/>
      <w:lvlJc w:val="left"/>
      <w:pPr>
        <w:ind w:left="5040" w:hanging="360"/>
      </w:pPr>
    </w:lvl>
    <w:lvl w:ilvl="7" w:tplc="313AC3C2" w:tentative="1">
      <w:start w:val="1"/>
      <w:numFmt w:val="lowerLetter"/>
      <w:lvlText w:val="%8."/>
      <w:lvlJc w:val="left"/>
      <w:pPr>
        <w:ind w:left="5760" w:hanging="360"/>
      </w:pPr>
    </w:lvl>
    <w:lvl w:ilvl="8" w:tplc="6BBEE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E8F"/>
    <w:multiLevelType w:val="hybridMultilevel"/>
    <w:tmpl w:val="EFAC3E2E"/>
    <w:lvl w:ilvl="0" w:tplc="00E6C2F8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203CE8C4" w:tentative="1">
      <w:start w:val="1"/>
      <w:numFmt w:val="lowerLetter"/>
      <w:lvlText w:val="%2."/>
      <w:lvlJc w:val="left"/>
      <w:pPr>
        <w:ind w:left="1440" w:hanging="360"/>
      </w:pPr>
    </w:lvl>
    <w:lvl w:ilvl="2" w:tplc="2B2E0E64" w:tentative="1">
      <w:start w:val="1"/>
      <w:numFmt w:val="lowerRoman"/>
      <w:lvlText w:val="%3."/>
      <w:lvlJc w:val="right"/>
      <w:pPr>
        <w:ind w:left="2160" w:hanging="180"/>
      </w:pPr>
    </w:lvl>
    <w:lvl w:ilvl="3" w:tplc="6DF4B774" w:tentative="1">
      <w:start w:val="1"/>
      <w:numFmt w:val="decimal"/>
      <w:lvlText w:val="%4."/>
      <w:lvlJc w:val="left"/>
      <w:pPr>
        <w:ind w:left="2880" w:hanging="360"/>
      </w:pPr>
    </w:lvl>
    <w:lvl w:ilvl="4" w:tplc="77AC9F78" w:tentative="1">
      <w:start w:val="1"/>
      <w:numFmt w:val="lowerLetter"/>
      <w:lvlText w:val="%5."/>
      <w:lvlJc w:val="left"/>
      <w:pPr>
        <w:ind w:left="3600" w:hanging="360"/>
      </w:pPr>
    </w:lvl>
    <w:lvl w:ilvl="5" w:tplc="3FF63870" w:tentative="1">
      <w:start w:val="1"/>
      <w:numFmt w:val="lowerRoman"/>
      <w:lvlText w:val="%6."/>
      <w:lvlJc w:val="right"/>
      <w:pPr>
        <w:ind w:left="4320" w:hanging="180"/>
      </w:pPr>
    </w:lvl>
    <w:lvl w:ilvl="6" w:tplc="A4A6E84C" w:tentative="1">
      <w:start w:val="1"/>
      <w:numFmt w:val="decimal"/>
      <w:lvlText w:val="%7."/>
      <w:lvlJc w:val="left"/>
      <w:pPr>
        <w:ind w:left="5040" w:hanging="360"/>
      </w:pPr>
    </w:lvl>
    <w:lvl w:ilvl="7" w:tplc="6DCE045A" w:tentative="1">
      <w:start w:val="1"/>
      <w:numFmt w:val="lowerLetter"/>
      <w:lvlText w:val="%8."/>
      <w:lvlJc w:val="left"/>
      <w:pPr>
        <w:ind w:left="5760" w:hanging="360"/>
      </w:pPr>
    </w:lvl>
    <w:lvl w:ilvl="8" w:tplc="6010A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76567"/>
    <w:multiLevelType w:val="multilevel"/>
    <w:tmpl w:val="3E280A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1396E59"/>
    <w:multiLevelType w:val="multilevel"/>
    <w:tmpl w:val="4CE41A74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9002E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9002E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4BDC6C8E"/>
    <w:multiLevelType w:val="multilevel"/>
    <w:tmpl w:val="131EEC6C"/>
    <w:numStyleLink w:val="TableNumbers"/>
  </w:abstractNum>
  <w:abstractNum w:abstractNumId="1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6DB5F4C"/>
    <w:multiLevelType w:val="multilevel"/>
    <w:tmpl w:val="0C09001F"/>
    <w:styleLink w:val="NumberedHeadings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Numbered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4Numbered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5Numbered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6Numbered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8615703"/>
    <w:multiLevelType w:val="multilevel"/>
    <w:tmpl w:val="803CF862"/>
    <w:numStyleLink w:val="List1Numbered"/>
  </w:abstractNum>
  <w:abstractNum w:abstractNumId="13" w15:restartNumberingAfterBreak="0">
    <w:nsid w:val="5E676E09"/>
    <w:multiLevelType w:val="multilevel"/>
    <w:tmpl w:val="0C09001F"/>
    <w:numStyleLink w:val="NumberedHeadings"/>
  </w:abstractNum>
  <w:abstractNum w:abstractNumId="14" w15:restartNumberingAfterBreak="0">
    <w:nsid w:val="738A4D83"/>
    <w:multiLevelType w:val="multilevel"/>
    <w:tmpl w:val="E9FE6464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77BCD9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77BCD9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77BCD9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6DE749C"/>
    <w:multiLevelType w:val="hybridMultilevel"/>
    <w:tmpl w:val="13AE3B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44065"/>
    <w:multiLevelType w:val="multilevel"/>
    <w:tmpl w:val="A41689A2"/>
    <w:numStyleLink w:val="AppendixNumbers"/>
  </w:abstractNum>
  <w:abstractNum w:abstractNumId="17" w15:restartNumberingAfterBreak="0">
    <w:nsid w:val="7FCD3401"/>
    <w:multiLevelType w:val="multilevel"/>
    <w:tmpl w:val="18CA4DEC"/>
    <w:styleLink w:val="RList"/>
    <w:lvl w:ilvl="0">
      <w:start w:val="1"/>
      <w:numFmt w:val="decimal"/>
      <w:lvlText w:val="R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85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119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53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187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22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255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289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3230" w:hanging="510"/>
      </w:pPr>
      <w:rPr>
        <w:rFonts w:hint="default"/>
      </w:rPr>
    </w:lvl>
  </w:abstractNum>
  <w:num w:numId="1" w16cid:durableId="1885481682">
    <w:abstractNumId w:val="17"/>
  </w:num>
  <w:num w:numId="2" w16cid:durableId="709764690">
    <w:abstractNumId w:val="10"/>
  </w:num>
  <w:num w:numId="3" w16cid:durableId="142164143">
    <w:abstractNumId w:val="10"/>
  </w:num>
  <w:num w:numId="4" w16cid:durableId="1158381352">
    <w:abstractNumId w:val="8"/>
  </w:num>
  <w:num w:numId="5" w16cid:durableId="2105416843">
    <w:abstractNumId w:val="8"/>
  </w:num>
  <w:num w:numId="6" w16cid:durableId="491412865">
    <w:abstractNumId w:val="14"/>
  </w:num>
  <w:num w:numId="7" w16cid:durableId="1070150997">
    <w:abstractNumId w:val="14"/>
  </w:num>
  <w:num w:numId="8" w16cid:durableId="2095473806">
    <w:abstractNumId w:val="3"/>
  </w:num>
  <w:num w:numId="9" w16cid:durableId="960039475">
    <w:abstractNumId w:val="0"/>
  </w:num>
  <w:num w:numId="10" w16cid:durableId="1213810782">
    <w:abstractNumId w:val="11"/>
  </w:num>
  <w:num w:numId="11" w16cid:durableId="999507997">
    <w:abstractNumId w:val="1"/>
  </w:num>
  <w:num w:numId="12" w16cid:durableId="991106785">
    <w:abstractNumId w:val="2"/>
  </w:num>
  <w:num w:numId="13" w16cid:durableId="1844390436">
    <w:abstractNumId w:val="12"/>
  </w:num>
  <w:num w:numId="14" w16cid:durableId="1228960154">
    <w:abstractNumId w:val="12"/>
  </w:num>
  <w:num w:numId="15" w16cid:durableId="1083524882">
    <w:abstractNumId w:val="5"/>
  </w:num>
  <w:num w:numId="16" w16cid:durableId="709378581">
    <w:abstractNumId w:val="4"/>
  </w:num>
  <w:num w:numId="17" w16cid:durableId="1198665999">
    <w:abstractNumId w:val="9"/>
  </w:num>
  <w:num w:numId="18" w16cid:durableId="1040395793">
    <w:abstractNumId w:val="6"/>
  </w:num>
  <w:num w:numId="19" w16cid:durableId="583104145">
    <w:abstractNumId w:val="16"/>
  </w:num>
  <w:num w:numId="20" w16cid:durableId="1291282911">
    <w:abstractNumId w:val="13"/>
  </w:num>
  <w:num w:numId="21" w16cid:durableId="1443452407">
    <w:abstractNumId w:val="7"/>
  </w:num>
  <w:num w:numId="22" w16cid:durableId="1635909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72449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61877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12"/>
    <w:rsid w:val="00015B68"/>
    <w:rsid w:val="000317D8"/>
    <w:rsid w:val="00043B67"/>
    <w:rsid w:val="0004635D"/>
    <w:rsid w:val="0004683C"/>
    <w:rsid w:val="0005264E"/>
    <w:rsid w:val="00054C25"/>
    <w:rsid w:val="00061B60"/>
    <w:rsid w:val="00066BA6"/>
    <w:rsid w:val="0008622C"/>
    <w:rsid w:val="000875B5"/>
    <w:rsid w:val="000A4685"/>
    <w:rsid w:val="000A5D8A"/>
    <w:rsid w:val="000B1EDE"/>
    <w:rsid w:val="000B2294"/>
    <w:rsid w:val="000B7651"/>
    <w:rsid w:val="000D1B86"/>
    <w:rsid w:val="000D4CF5"/>
    <w:rsid w:val="000D586A"/>
    <w:rsid w:val="000D78D9"/>
    <w:rsid w:val="00100636"/>
    <w:rsid w:val="001060E2"/>
    <w:rsid w:val="0010770F"/>
    <w:rsid w:val="00107B3D"/>
    <w:rsid w:val="00124439"/>
    <w:rsid w:val="00133DD8"/>
    <w:rsid w:val="001508C3"/>
    <w:rsid w:val="001554AD"/>
    <w:rsid w:val="001600D8"/>
    <w:rsid w:val="00162191"/>
    <w:rsid w:val="0016400B"/>
    <w:rsid w:val="00165C1E"/>
    <w:rsid w:val="00166A05"/>
    <w:rsid w:val="001A3D7C"/>
    <w:rsid w:val="001A51D8"/>
    <w:rsid w:val="001A5B41"/>
    <w:rsid w:val="001B04D1"/>
    <w:rsid w:val="001B1D05"/>
    <w:rsid w:val="001B5BD5"/>
    <w:rsid w:val="001C3170"/>
    <w:rsid w:val="001C55E6"/>
    <w:rsid w:val="001D44B0"/>
    <w:rsid w:val="001D675F"/>
    <w:rsid w:val="001E04F2"/>
    <w:rsid w:val="001E516B"/>
    <w:rsid w:val="001F0F10"/>
    <w:rsid w:val="001F2766"/>
    <w:rsid w:val="00201B68"/>
    <w:rsid w:val="00204292"/>
    <w:rsid w:val="0020432F"/>
    <w:rsid w:val="002112A6"/>
    <w:rsid w:val="0021777D"/>
    <w:rsid w:val="00222CCD"/>
    <w:rsid w:val="0022668B"/>
    <w:rsid w:val="00226F39"/>
    <w:rsid w:val="002308EE"/>
    <w:rsid w:val="0023133C"/>
    <w:rsid w:val="00232F9E"/>
    <w:rsid w:val="00235319"/>
    <w:rsid w:val="00241537"/>
    <w:rsid w:val="0024221E"/>
    <w:rsid w:val="00246402"/>
    <w:rsid w:val="00253BF9"/>
    <w:rsid w:val="00257C2B"/>
    <w:rsid w:val="00262498"/>
    <w:rsid w:val="00262914"/>
    <w:rsid w:val="002634F4"/>
    <w:rsid w:val="00266B5F"/>
    <w:rsid w:val="0027290B"/>
    <w:rsid w:val="00274343"/>
    <w:rsid w:val="002838EF"/>
    <w:rsid w:val="002852AD"/>
    <w:rsid w:val="002A6795"/>
    <w:rsid w:val="002B4C60"/>
    <w:rsid w:val="002C2175"/>
    <w:rsid w:val="002C6982"/>
    <w:rsid w:val="002C79AF"/>
    <w:rsid w:val="002D320F"/>
    <w:rsid w:val="002D7D5C"/>
    <w:rsid w:val="002E1269"/>
    <w:rsid w:val="002E2186"/>
    <w:rsid w:val="002E734F"/>
    <w:rsid w:val="003017A7"/>
    <w:rsid w:val="003025E7"/>
    <w:rsid w:val="00311B94"/>
    <w:rsid w:val="003120CE"/>
    <w:rsid w:val="00323BE7"/>
    <w:rsid w:val="00323D95"/>
    <w:rsid w:val="003369FE"/>
    <w:rsid w:val="00337267"/>
    <w:rsid w:val="003412BD"/>
    <w:rsid w:val="003422F3"/>
    <w:rsid w:val="0034426F"/>
    <w:rsid w:val="003449A0"/>
    <w:rsid w:val="00345952"/>
    <w:rsid w:val="00350E12"/>
    <w:rsid w:val="003524D0"/>
    <w:rsid w:val="00356B5F"/>
    <w:rsid w:val="00362BA7"/>
    <w:rsid w:val="0036615A"/>
    <w:rsid w:val="003707A6"/>
    <w:rsid w:val="00371F4C"/>
    <w:rsid w:val="003809D6"/>
    <w:rsid w:val="00393599"/>
    <w:rsid w:val="0039643D"/>
    <w:rsid w:val="00397E79"/>
    <w:rsid w:val="003A2915"/>
    <w:rsid w:val="003A7A4E"/>
    <w:rsid w:val="003A7CB0"/>
    <w:rsid w:val="003A7D10"/>
    <w:rsid w:val="003B2CC6"/>
    <w:rsid w:val="003B3DE8"/>
    <w:rsid w:val="003C3635"/>
    <w:rsid w:val="003C5A56"/>
    <w:rsid w:val="003D12CA"/>
    <w:rsid w:val="003D1E0E"/>
    <w:rsid w:val="003D48D8"/>
    <w:rsid w:val="003E4045"/>
    <w:rsid w:val="003E5164"/>
    <w:rsid w:val="003E5549"/>
    <w:rsid w:val="003F759C"/>
    <w:rsid w:val="004039F1"/>
    <w:rsid w:val="004043A6"/>
    <w:rsid w:val="00405653"/>
    <w:rsid w:val="00417D7A"/>
    <w:rsid w:val="00424512"/>
    <w:rsid w:val="00426F95"/>
    <w:rsid w:val="00437279"/>
    <w:rsid w:val="004439BA"/>
    <w:rsid w:val="00460535"/>
    <w:rsid w:val="004637A4"/>
    <w:rsid w:val="00472455"/>
    <w:rsid w:val="00497B5D"/>
    <w:rsid w:val="004A4D69"/>
    <w:rsid w:val="004E0E42"/>
    <w:rsid w:val="004E1EFF"/>
    <w:rsid w:val="004E7DFB"/>
    <w:rsid w:val="00512E92"/>
    <w:rsid w:val="00513C0A"/>
    <w:rsid w:val="0052435A"/>
    <w:rsid w:val="00532C18"/>
    <w:rsid w:val="005409FB"/>
    <w:rsid w:val="0054535C"/>
    <w:rsid w:val="00547DAE"/>
    <w:rsid w:val="00550A41"/>
    <w:rsid w:val="00550EFC"/>
    <w:rsid w:val="00554943"/>
    <w:rsid w:val="005554BA"/>
    <w:rsid w:val="005556E7"/>
    <w:rsid w:val="00567F17"/>
    <w:rsid w:val="00576109"/>
    <w:rsid w:val="00576701"/>
    <w:rsid w:val="00577DCE"/>
    <w:rsid w:val="005863F5"/>
    <w:rsid w:val="005A375E"/>
    <w:rsid w:val="005A6C26"/>
    <w:rsid w:val="005B218C"/>
    <w:rsid w:val="005B511B"/>
    <w:rsid w:val="005C273A"/>
    <w:rsid w:val="005D2E97"/>
    <w:rsid w:val="005D3213"/>
    <w:rsid w:val="005D507B"/>
    <w:rsid w:val="005E15B3"/>
    <w:rsid w:val="005F4738"/>
    <w:rsid w:val="00617D03"/>
    <w:rsid w:val="00626672"/>
    <w:rsid w:val="006300B5"/>
    <w:rsid w:val="00630453"/>
    <w:rsid w:val="00642082"/>
    <w:rsid w:val="00643E62"/>
    <w:rsid w:val="00665D5F"/>
    <w:rsid w:val="0066672E"/>
    <w:rsid w:val="00673332"/>
    <w:rsid w:val="00674CB1"/>
    <w:rsid w:val="00675C9D"/>
    <w:rsid w:val="00675E26"/>
    <w:rsid w:val="006821D1"/>
    <w:rsid w:val="00686360"/>
    <w:rsid w:val="006903AF"/>
    <w:rsid w:val="00692251"/>
    <w:rsid w:val="006A23BE"/>
    <w:rsid w:val="006D7CE6"/>
    <w:rsid w:val="006E489A"/>
    <w:rsid w:val="006E4A9D"/>
    <w:rsid w:val="006F50DA"/>
    <w:rsid w:val="006F73E8"/>
    <w:rsid w:val="007043D8"/>
    <w:rsid w:val="0070647B"/>
    <w:rsid w:val="00707AA7"/>
    <w:rsid w:val="00717872"/>
    <w:rsid w:val="00717AF0"/>
    <w:rsid w:val="007221BB"/>
    <w:rsid w:val="00731858"/>
    <w:rsid w:val="007473F6"/>
    <w:rsid w:val="007508C5"/>
    <w:rsid w:val="00760DB7"/>
    <w:rsid w:val="007623B1"/>
    <w:rsid w:val="007649BC"/>
    <w:rsid w:val="00770E56"/>
    <w:rsid w:val="0078602C"/>
    <w:rsid w:val="007865E9"/>
    <w:rsid w:val="00792E9E"/>
    <w:rsid w:val="007A2378"/>
    <w:rsid w:val="007A386A"/>
    <w:rsid w:val="007A53A0"/>
    <w:rsid w:val="007B07CA"/>
    <w:rsid w:val="007C6694"/>
    <w:rsid w:val="007D004C"/>
    <w:rsid w:val="007E430C"/>
    <w:rsid w:val="007E4D3A"/>
    <w:rsid w:val="007F62E2"/>
    <w:rsid w:val="00803920"/>
    <w:rsid w:val="00804A74"/>
    <w:rsid w:val="008070E0"/>
    <w:rsid w:val="00812D89"/>
    <w:rsid w:val="0081613D"/>
    <w:rsid w:val="008167C6"/>
    <w:rsid w:val="00820307"/>
    <w:rsid w:val="008300FA"/>
    <w:rsid w:val="00837040"/>
    <w:rsid w:val="0083783F"/>
    <w:rsid w:val="0084525E"/>
    <w:rsid w:val="00855DBE"/>
    <w:rsid w:val="0085636F"/>
    <w:rsid w:val="00860794"/>
    <w:rsid w:val="00885DF0"/>
    <w:rsid w:val="008931ED"/>
    <w:rsid w:val="0089443D"/>
    <w:rsid w:val="008C2DC8"/>
    <w:rsid w:val="008D14EC"/>
    <w:rsid w:val="008D49BC"/>
    <w:rsid w:val="008F5C36"/>
    <w:rsid w:val="009039A4"/>
    <w:rsid w:val="009046B2"/>
    <w:rsid w:val="009139AE"/>
    <w:rsid w:val="0092176E"/>
    <w:rsid w:val="009337BF"/>
    <w:rsid w:val="00950D92"/>
    <w:rsid w:val="00963743"/>
    <w:rsid w:val="00966CF6"/>
    <w:rsid w:val="0098510A"/>
    <w:rsid w:val="00990A10"/>
    <w:rsid w:val="00995AB1"/>
    <w:rsid w:val="00997C5A"/>
    <w:rsid w:val="009C0399"/>
    <w:rsid w:val="009C2371"/>
    <w:rsid w:val="009C6BD7"/>
    <w:rsid w:val="009E3649"/>
    <w:rsid w:val="009E44F0"/>
    <w:rsid w:val="009F233E"/>
    <w:rsid w:val="009F4644"/>
    <w:rsid w:val="00A03C7B"/>
    <w:rsid w:val="00A10D32"/>
    <w:rsid w:val="00A11335"/>
    <w:rsid w:val="00A27905"/>
    <w:rsid w:val="00A512AD"/>
    <w:rsid w:val="00A63C6A"/>
    <w:rsid w:val="00A6518C"/>
    <w:rsid w:val="00A7117A"/>
    <w:rsid w:val="00A73D0D"/>
    <w:rsid w:val="00A75AC7"/>
    <w:rsid w:val="00A83340"/>
    <w:rsid w:val="00A8475F"/>
    <w:rsid w:val="00A85248"/>
    <w:rsid w:val="00A976BA"/>
    <w:rsid w:val="00AA3198"/>
    <w:rsid w:val="00AC54D6"/>
    <w:rsid w:val="00AD5594"/>
    <w:rsid w:val="00AE5972"/>
    <w:rsid w:val="00AF12A0"/>
    <w:rsid w:val="00B32184"/>
    <w:rsid w:val="00B40AC1"/>
    <w:rsid w:val="00B4353C"/>
    <w:rsid w:val="00B52199"/>
    <w:rsid w:val="00B64CC7"/>
    <w:rsid w:val="00B66DA2"/>
    <w:rsid w:val="00B7158C"/>
    <w:rsid w:val="00B82594"/>
    <w:rsid w:val="00B83416"/>
    <w:rsid w:val="00B872FB"/>
    <w:rsid w:val="00BB06B1"/>
    <w:rsid w:val="00BB6B73"/>
    <w:rsid w:val="00BB77AC"/>
    <w:rsid w:val="00BC75EB"/>
    <w:rsid w:val="00BD099D"/>
    <w:rsid w:val="00BD1CAA"/>
    <w:rsid w:val="00BD2D3E"/>
    <w:rsid w:val="00BD3DCA"/>
    <w:rsid w:val="00BE13B6"/>
    <w:rsid w:val="00BE1E89"/>
    <w:rsid w:val="00BF4C58"/>
    <w:rsid w:val="00BF7429"/>
    <w:rsid w:val="00C023FA"/>
    <w:rsid w:val="00C0677D"/>
    <w:rsid w:val="00C22D88"/>
    <w:rsid w:val="00C352F3"/>
    <w:rsid w:val="00C3651C"/>
    <w:rsid w:val="00C47711"/>
    <w:rsid w:val="00C5011A"/>
    <w:rsid w:val="00C616F9"/>
    <w:rsid w:val="00C7080E"/>
    <w:rsid w:val="00C81296"/>
    <w:rsid w:val="00C827E5"/>
    <w:rsid w:val="00C85112"/>
    <w:rsid w:val="00C85325"/>
    <w:rsid w:val="00C85F40"/>
    <w:rsid w:val="00C86846"/>
    <w:rsid w:val="00C86CE1"/>
    <w:rsid w:val="00C871CD"/>
    <w:rsid w:val="00C93189"/>
    <w:rsid w:val="00C95F9B"/>
    <w:rsid w:val="00CA46A3"/>
    <w:rsid w:val="00CA7319"/>
    <w:rsid w:val="00CB0392"/>
    <w:rsid w:val="00CB70C4"/>
    <w:rsid w:val="00CC39DC"/>
    <w:rsid w:val="00CD5DEA"/>
    <w:rsid w:val="00CD6A5C"/>
    <w:rsid w:val="00CF48EA"/>
    <w:rsid w:val="00D001B1"/>
    <w:rsid w:val="00D077CA"/>
    <w:rsid w:val="00D1677F"/>
    <w:rsid w:val="00D41C85"/>
    <w:rsid w:val="00D42814"/>
    <w:rsid w:val="00D443ED"/>
    <w:rsid w:val="00D444F2"/>
    <w:rsid w:val="00D52095"/>
    <w:rsid w:val="00D558CD"/>
    <w:rsid w:val="00D609CC"/>
    <w:rsid w:val="00D71500"/>
    <w:rsid w:val="00D728C4"/>
    <w:rsid w:val="00D8154D"/>
    <w:rsid w:val="00D922D7"/>
    <w:rsid w:val="00DB1FE3"/>
    <w:rsid w:val="00DB2028"/>
    <w:rsid w:val="00DB6AAF"/>
    <w:rsid w:val="00DC1D11"/>
    <w:rsid w:val="00DC5EAF"/>
    <w:rsid w:val="00DD1806"/>
    <w:rsid w:val="00DD5041"/>
    <w:rsid w:val="00DE1EEB"/>
    <w:rsid w:val="00DE3E15"/>
    <w:rsid w:val="00DE58F0"/>
    <w:rsid w:val="00DF74BA"/>
    <w:rsid w:val="00E20C50"/>
    <w:rsid w:val="00E21A98"/>
    <w:rsid w:val="00E36ADF"/>
    <w:rsid w:val="00E370D8"/>
    <w:rsid w:val="00E544E6"/>
    <w:rsid w:val="00E71E2D"/>
    <w:rsid w:val="00E82F58"/>
    <w:rsid w:val="00E85498"/>
    <w:rsid w:val="00E96A74"/>
    <w:rsid w:val="00EB2546"/>
    <w:rsid w:val="00EC12EB"/>
    <w:rsid w:val="00EC459E"/>
    <w:rsid w:val="00ED0B71"/>
    <w:rsid w:val="00ED2134"/>
    <w:rsid w:val="00EE0935"/>
    <w:rsid w:val="00EF129E"/>
    <w:rsid w:val="00EF1CD1"/>
    <w:rsid w:val="00EF77EC"/>
    <w:rsid w:val="00EF7B18"/>
    <w:rsid w:val="00F06A57"/>
    <w:rsid w:val="00F305AE"/>
    <w:rsid w:val="00F30EAB"/>
    <w:rsid w:val="00F3356A"/>
    <w:rsid w:val="00F5067C"/>
    <w:rsid w:val="00F55A67"/>
    <w:rsid w:val="00F7060D"/>
    <w:rsid w:val="00F74D4D"/>
    <w:rsid w:val="00F91BCA"/>
    <w:rsid w:val="00F92B83"/>
    <w:rsid w:val="00FB0F8E"/>
    <w:rsid w:val="00FB3E83"/>
    <w:rsid w:val="00FC1644"/>
    <w:rsid w:val="00FD1645"/>
    <w:rsid w:val="00FD58CD"/>
    <w:rsid w:val="00FE2C18"/>
    <w:rsid w:val="00FE634E"/>
    <w:rsid w:val="00FF0527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15B5B"/>
  <w15:docId w15:val="{D2375042-1C18-44EC-AB29-60E9E2F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sz w:val="18"/>
        <w:szCs w:val="18"/>
        <w:lang w:val="en-AU" w:eastAsia="en-AU" w:bidi="ar-SA"/>
      </w:rPr>
    </w:rPrDefault>
    <w:pPrDefault>
      <w:pPr>
        <w:spacing w:before="120" w:after="6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33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512"/>
    <w:pPr>
      <w:spacing w:before="0" w:after="160" w:line="259" w:lineRule="auto"/>
    </w:pPr>
    <w:rPr>
      <w:rFonts w:eastAsiaTheme="minorHAnsi" w:cstheme="minorBidi"/>
      <w:color w:val="auto"/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D3E"/>
    <w:pPr>
      <w:ind w:left="0"/>
    </w:pPr>
  </w:style>
  <w:style w:type="paragraph" w:styleId="Heading2">
    <w:name w:val="heading 2"/>
    <w:basedOn w:val="Heading1"/>
    <w:next w:val="Normal"/>
    <w:link w:val="Heading2Char"/>
    <w:uiPriority w:val="9"/>
    <w:qFormat/>
    <w:rsid w:val="00C352F3"/>
    <w:pPr>
      <w:keepNext/>
      <w:pBdr>
        <w:bottom w:val="single" w:sz="4" w:space="12" w:color="CCCCCF" w:themeColor="accent5" w:themeTint="66"/>
      </w:pBdr>
      <w:spacing w:before="360" w:after="120" w:line="420" w:lineRule="atLeast"/>
      <w:outlineLvl w:val="1"/>
    </w:pPr>
    <w:rPr>
      <w:kern w:val="0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52F3"/>
    <w:pPr>
      <w:keepNext/>
      <w:keepLines/>
      <w:spacing w:before="240" w:after="120"/>
      <w:outlineLvl w:val="2"/>
    </w:pPr>
    <w:rPr>
      <w:rFonts w:ascii="Gotham Medium" w:eastAsiaTheme="majorEastAsia" w:hAnsi="Gotham Medium" w:cstheme="majorBidi"/>
      <w:color w:val="09002E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2F3"/>
    <w:pPr>
      <w:keepNext/>
      <w:keepLines/>
      <w:spacing w:before="240" w:after="120"/>
      <w:outlineLvl w:val="3"/>
    </w:pPr>
    <w:rPr>
      <w:rFonts w:ascii="Gotham Medium" w:eastAsiaTheme="majorEastAsia" w:hAnsi="Gotham Medium" w:cstheme="majorBidi"/>
      <w:color w:val="09002E" w:themeColor="text2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B3E83"/>
    <w:pPr>
      <w:outlineLvl w:val="4"/>
    </w:pPr>
    <w:rPr>
      <w:i/>
      <w:iCs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352F3"/>
    <w:pPr>
      <w:spacing w:after="0"/>
      <w:outlineLvl w:val="5"/>
    </w:pPr>
    <w:rPr>
      <w:rFonts w:ascii="Gotham Book" w:hAnsi="Gotham Book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B3E83"/>
    <w:pPr>
      <w:keepNext/>
      <w:keepLines/>
      <w:numPr>
        <w:ilvl w:val="6"/>
        <w:numId w:val="21"/>
      </w:num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3E83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3E83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#List Paragraph,List Paragraph1,List Paragraph11,Recommendation"/>
    <w:basedOn w:val="Normal"/>
    <w:link w:val="ListParagraphChar"/>
    <w:uiPriority w:val="34"/>
    <w:qFormat/>
    <w:rsid w:val="002E2186"/>
    <w:pPr>
      <w:numPr>
        <w:numId w:val="18"/>
      </w:numPr>
      <w:ind w:left="284" w:hanging="284"/>
    </w:pPr>
  </w:style>
  <w:style w:type="paragraph" w:styleId="Footer">
    <w:name w:val="footer"/>
    <w:basedOn w:val="Normal"/>
    <w:link w:val="FooterChar"/>
    <w:uiPriority w:val="99"/>
    <w:rsid w:val="0022668B"/>
    <w:pPr>
      <w:tabs>
        <w:tab w:val="center" w:pos="4513"/>
        <w:tab w:val="right" w:pos="9026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2668B"/>
    <w:rPr>
      <w:rFonts w:asciiTheme="majorHAnsi" w:eastAsiaTheme="minorHAnsi" w:hAnsiTheme="majorHAnsi" w:cstheme="minorBidi"/>
      <w:color w:val="000000" w:themeColor="text1"/>
      <w:sz w:val="14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22668B"/>
    <w:pPr>
      <w:tabs>
        <w:tab w:val="center" w:pos="4513"/>
        <w:tab w:val="right" w:pos="9026"/>
      </w:tabs>
      <w:spacing w:after="0" w:line="180" w:lineRule="atLeast"/>
    </w:pPr>
    <w:rPr>
      <w:rFonts w:asciiTheme="majorHAnsi" w:hAnsiTheme="majorHAnsi"/>
      <w:b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22668B"/>
    <w:rPr>
      <w:rFonts w:asciiTheme="majorHAnsi" w:eastAsiaTheme="minorHAnsi" w:hAnsiTheme="majorHAnsi" w:cstheme="minorBidi"/>
      <w:b/>
      <w:color w:val="000000" w:themeColor="text1"/>
      <w:sz w:val="14"/>
      <w:szCs w:val="18"/>
      <w:lang w:eastAsia="en-US"/>
    </w:rPr>
  </w:style>
  <w:style w:type="table" w:styleId="TableGrid">
    <w:name w:val="Table Grid"/>
    <w:basedOn w:val="TableNormal"/>
    <w:uiPriority w:val="39"/>
    <w:rsid w:val="0022668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3"/>
    <w:qFormat/>
    <w:rsid w:val="0022668B"/>
    <w:pPr>
      <w:spacing w:before="300" w:after="300"/>
      <w:contextualSpacing/>
    </w:pPr>
  </w:style>
  <w:style w:type="numbering" w:customStyle="1" w:styleId="RList">
    <w:name w:val="R List"/>
    <w:uiPriority w:val="99"/>
    <w:rsid w:val="00EF77E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D2D3E"/>
    <w:rPr>
      <w:rFonts w:ascii="Gotham Medium" w:eastAsiaTheme="majorEastAsia" w:hAnsi="Gotham Medium" w:cstheme="majorBidi"/>
      <w:color w:val="09002E" w:themeColor="text2"/>
      <w:kern w:val="28"/>
      <w:sz w:val="48"/>
      <w:szCs w:val="56"/>
    </w:rPr>
  </w:style>
  <w:style w:type="paragraph" w:styleId="Title">
    <w:name w:val="Title"/>
    <w:basedOn w:val="Normal"/>
    <w:next w:val="Normal"/>
    <w:link w:val="TitleChar"/>
    <w:uiPriority w:val="22"/>
    <w:qFormat/>
    <w:rsid w:val="004E1EFF"/>
    <w:pPr>
      <w:keepLines/>
      <w:spacing w:line="520" w:lineRule="exact"/>
      <w:ind w:left="1247"/>
      <w:contextualSpacing/>
      <w:outlineLvl w:val="0"/>
    </w:pPr>
    <w:rPr>
      <w:rFonts w:ascii="Gotham Medium" w:eastAsiaTheme="majorEastAsia" w:hAnsi="Gotham Medium" w:cstheme="majorBidi"/>
      <w:color w:val="09002E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4E1EFF"/>
    <w:rPr>
      <w:rFonts w:ascii="Gotham Medium" w:eastAsiaTheme="majorEastAsia" w:hAnsi="Gotham Medium" w:cstheme="majorBidi"/>
      <w:color w:val="09002E" w:themeColor="text2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352F3"/>
    <w:rPr>
      <w:rFonts w:ascii="Gotham Medium" w:eastAsiaTheme="majorEastAsia" w:hAnsi="Gotham Medium" w:cstheme="majorBidi"/>
      <w:color w:val="09002E" w:themeColor="text2"/>
      <w:sz w:val="36"/>
      <w:szCs w:val="32"/>
    </w:rPr>
  </w:style>
  <w:style w:type="paragraph" w:customStyle="1" w:styleId="AppendixNumbered">
    <w:name w:val="Appendix Numbered"/>
    <w:basedOn w:val="Heading3"/>
    <w:uiPriority w:val="11"/>
    <w:qFormat/>
    <w:rsid w:val="00D444F2"/>
    <w:pPr>
      <w:pageBreakBefore/>
      <w:numPr>
        <w:numId w:val="3"/>
      </w:numPr>
    </w:pPr>
  </w:style>
  <w:style w:type="numbering" w:customStyle="1" w:styleId="AppendixNumbers">
    <w:name w:val="Appendix Numbers"/>
    <w:uiPriority w:val="99"/>
    <w:rsid w:val="0022668B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22668B"/>
    <w:pPr>
      <w:pBdr>
        <w:top w:val="single" w:sz="4" w:space="14" w:color="77BCD9" w:themeColor="accent1"/>
        <w:left w:val="single" w:sz="4" w:space="14" w:color="77BCD9" w:themeColor="accent1"/>
        <w:bottom w:val="single" w:sz="4" w:space="14" w:color="77BCD9" w:themeColor="accent1"/>
        <w:right w:val="single" w:sz="4" w:space="14" w:color="77BCD9" w:themeColor="accent1"/>
      </w:pBdr>
      <w:shd w:val="clear" w:color="auto" w:fill="E3F1F7" w:themeFill="accent1" w:themeFillTint="33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22668B"/>
    <w:pPr>
      <w:numPr>
        <w:numId w:val="5"/>
      </w:numPr>
    </w:pPr>
  </w:style>
  <w:style w:type="paragraph" w:customStyle="1" w:styleId="Boxed1Heading">
    <w:name w:val="Boxed 1 Heading"/>
    <w:basedOn w:val="Boxed1Text"/>
    <w:uiPriority w:val="29"/>
    <w:qFormat/>
    <w:rsid w:val="0022668B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22668B"/>
    <w:pPr>
      <w:pBdr>
        <w:top w:val="single" w:sz="4" w:space="14" w:color="005F85" w:themeColor="accent2"/>
        <w:left w:val="single" w:sz="4" w:space="14" w:color="005F85" w:themeColor="accent2"/>
        <w:bottom w:val="single" w:sz="4" w:space="14" w:color="005F85" w:themeColor="accent2"/>
        <w:right w:val="single" w:sz="4" w:space="14" w:color="005F85" w:themeColor="accent2"/>
      </w:pBdr>
      <w:shd w:val="clear" w:color="auto" w:fill="005F85" w:themeFill="accent2"/>
    </w:pPr>
    <w:rPr>
      <w:color w:val="FFFFFF" w:themeColor="background1"/>
    </w:rPr>
  </w:style>
  <w:style w:type="paragraph" w:customStyle="1" w:styleId="Boxed2Bullet">
    <w:name w:val="Boxed 2 Bullet"/>
    <w:basedOn w:val="Boxed2Text"/>
    <w:uiPriority w:val="32"/>
    <w:qFormat/>
    <w:rsid w:val="0022668B"/>
    <w:pPr>
      <w:numPr>
        <w:ilvl w:val="1"/>
        <w:numId w:val="5"/>
      </w:numPr>
    </w:pPr>
  </w:style>
  <w:style w:type="paragraph" w:customStyle="1" w:styleId="Boxed2Heading">
    <w:name w:val="Boxed 2 Heading"/>
    <w:basedOn w:val="Boxed2Text"/>
    <w:uiPriority w:val="31"/>
    <w:qFormat/>
    <w:rsid w:val="0022668B"/>
    <w:pPr>
      <w:keepNext/>
    </w:pPr>
    <w:rPr>
      <w:b/>
    </w:rPr>
  </w:style>
  <w:style w:type="numbering" w:customStyle="1" w:styleId="BoxedBullets">
    <w:name w:val="Boxed Bullets"/>
    <w:uiPriority w:val="99"/>
    <w:rsid w:val="0022668B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22668B"/>
    <w:pPr>
      <w:numPr>
        <w:numId w:val="7"/>
      </w:numPr>
    </w:pPr>
  </w:style>
  <w:style w:type="paragraph" w:customStyle="1" w:styleId="Bullet2">
    <w:name w:val="Bullet 2"/>
    <w:basedOn w:val="Normal"/>
    <w:uiPriority w:val="2"/>
    <w:qFormat/>
    <w:rsid w:val="0022668B"/>
    <w:pPr>
      <w:numPr>
        <w:ilvl w:val="1"/>
        <w:numId w:val="7"/>
      </w:numPr>
    </w:pPr>
  </w:style>
  <w:style w:type="paragraph" w:customStyle="1" w:styleId="Bullet3">
    <w:name w:val="Bullet 3"/>
    <w:basedOn w:val="Normal"/>
    <w:uiPriority w:val="2"/>
    <w:qFormat/>
    <w:rsid w:val="0022668B"/>
    <w:pPr>
      <w:numPr>
        <w:ilvl w:val="2"/>
        <w:numId w:val="7"/>
      </w:numPr>
    </w:pPr>
  </w:style>
  <w:style w:type="paragraph" w:styleId="Caption">
    <w:name w:val="caption"/>
    <w:basedOn w:val="Normal"/>
    <w:next w:val="Normal"/>
    <w:uiPriority w:val="19"/>
    <w:qFormat/>
    <w:rsid w:val="0022668B"/>
    <w:pPr>
      <w:spacing w:after="200"/>
    </w:pPr>
    <w:rPr>
      <w:rFonts w:asciiTheme="majorHAnsi" w:hAnsiTheme="majorHAnsi"/>
      <w:iCs/>
      <w:caps/>
      <w:sz w:val="16"/>
    </w:rPr>
  </w:style>
  <w:style w:type="numbering" w:customStyle="1" w:styleId="DefaultBullets">
    <w:name w:val="Default Bullets"/>
    <w:uiPriority w:val="99"/>
    <w:rsid w:val="0022668B"/>
    <w:pPr>
      <w:numPr>
        <w:numId w:val="6"/>
      </w:numPr>
    </w:pPr>
  </w:style>
  <w:style w:type="table" w:styleId="GridTable5Dark-Accent1">
    <w:name w:val="Grid Table 5 Dark Accent 1"/>
    <w:basedOn w:val="TableNormal"/>
    <w:uiPriority w:val="50"/>
    <w:rsid w:val="0022668B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band1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C8E4E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950D92"/>
    <w:pPr>
      <w:spacing w:before="60"/>
    </w:pPr>
    <w:tblPr>
      <w:tblBorders>
        <w:top w:val="single" w:sz="4" w:space="0" w:color="005F85" w:themeColor="accent2"/>
        <w:left w:val="single" w:sz="4" w:space="0" w:color="005F85" w:themeColor="accent2"/>
        <w:bottom w:val="single" w:sz="4" w:space="0" w:color="005F85" w:themeColor="accent2"/>
        <w:right w:val="single" w:sz="4" w:space="0" w:color="005F85" w:themeColor="accent2"/>
        <w:insideH w:val="single" w:sz="4" w:space="0" w:color="005F85" w:themeColor="accent2"/>
        <w:insideV w:val="single" w:sz="4" w:space="0" w:color="005F85" w:themeColor="accent2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005F85" w:themeFill="accent2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E3F1F7" w:themeFill="accent1" w:themeFillTint="3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005F85" w:themeFill="accent2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E3F1F7" w:themeFill="accent1" w:themeFillTint="33"/>
      </w:tcPr>
    </w:tblStylePr>
    <w:tblStylePr w:type="band1Vert">
      <w:tblPr/>
      <w:tcPr>
        <w:shd w:val="clear" w:color="auto" w:fill="E3F1F7" w:themeFill="accent1" w:themeFillTint="33"/>
      </w:tcPr>
    </w:tblStylePr>
    <w:tblStylePr w:type="band2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E3F1F7" w:themeFill="accent1" w:themeFillTint="33"/>
      </w:tcPr>
    </w:tblStylePr>
    <w:tblStylePr w:type="band2Horz">
      <w:tblPr/>
      <w:tcPr>
        <w:shd w:val="clear" w:color="auto" w:fill="C8E4E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22668B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77BCD9" w:themeColor="accent1"/>
        <w:left w:val="single" w:sz="4" w:space="0" w:color="77BCD9" w:themeColor="accent1"/>
        <w:bottom w:val="single" w:sz="4" w:space="0" w:color="77BCD9" w:themeColor="accent1"/>
        <w:right w:val="single" w:sz="4" w:space="0" w:color="77BCD9" w:themeColor="accent1"/>
        <w:insideH w:val="single" w:sz="4" w:space="0" w:color="77BCD9" w:themeColor="accent1"/>
        <w:insideV w:val="single" w:sz="4" w:space="0" w:color="77BCD9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C7E2ED" w:themeFill="background2"/>
      </w:tcPr>
    </w:tblStylePr>
    <w:tblStylePr w:type="lastRow">
      <w:rPr>
        <w:b/>
      </w:rPr>
      <w:tblPr/>
      <w:tcPr>
        <w:shd w:val="clear" w:color="auto" w:fill="E3F1F7" w:themeFill="accent1" w:themeFillTint="33"/>
      </w:tcPr>
    </w:tblStylePr>
    <w:tblStylePr w:type="firstCol">
      <w:rPr>
        <w:b/>
      </w:rPr>
      <w:tblPr/>
      <w:tcPr>
        <w:shd w:val="clear" w:color="auto" w:fill="E3F1F7" w:themeFill="accent1" w:themeFillTint="33"/>
      </w:tcPr>
    </w:tblStylePr>
    <w:tblStylePr w:type="lastCol">
      <w:rPr>
        <w:b/>
      </w:rPr>
      <w:tblPr/>
      <w:tcPr>
        <w:shd w:val="clear" w:color="auto" w:fill="E3F1F7" w:themeFill="accent1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ocumentReferences">
    <w:name w:val="Document References"/>
    <w:basedOn w:val="Normal"/>
    <w:uiPriority w:val="24"/>
    <w:qFormat/>
    <w:rsid w:val="0022668B"/>
    <w:pPr>
      <w:pBdr>
        <w:between w:val="single" w:sz="4" w:space="6" w:color="CCCCCF" w:themeColor="accent5" w:themeTint="66"/>
      </w:pBdr>
      <w:spacing w:after="0"/>
      <w:ind w:left="1247"/>
    </w:pPr>
  </w:style>
  <w:style w:type="character" w:styleId="Emphasis">
    <w:name w:val="Emphasis"/>
    <w:basedOn w:val="DefaultParagraphFont"/>
    <w:uiPriority w:val="33"/>
    <w:qFormat/>
    <w:rsid w:val="0022668B"/>
    <w:rPr>
      <w:i/>
      <w:iCs/>
    </w:rPr>
  </w:style>
  <w:style w:type="numbering" w:customStyle="1" w:styleId="FigureNumbers">
    <w:name w:val="Figure Numbers"/>
    <w:uiPriority w:val="99"/>
    <w:rsid w:val="0022668B"/>
    <w:pPr>
      <w:numPr>
        <w:numId w:val="8"/>
      </w:numPr>
    </w:pPr>
  </w:style>
  <w:style w:type="paragraph" w:customStyle="1" w:styleId="FigureTitle">
    <w:name w:val="Figure Title"/>
    <w:basedOn w:val="Normal"/>
    <w:next w:val="Normal"/>
    <w:uiPriority w:val="12"/>
    <w:qFormat/>
    <w:rsid w:val="00133DD8"/>
    <w:pPr>
      <w:keepNext/>
      <w:numPr>
        <w:numId w:val="9"/>
      </w:numPr>
      <w:spacing w:before="240"/>
    </w:pPr>
    <w:rPr>
      <w:rFonts w:ascii="Gotham Medium" w:hAnsi="Gotham Medium"/>
    </w:rPr>
  </w:style>
  <w:style w:type="character" w:styleId="FollowedHyperlink">
    <w:name w:val="FollowedHyperlink"/>
    <w:basedOn w:val="DefaultParagraphFont"/>
    <w:uiPriority w:val="99"/>
    <w:rsid w:val="0022668B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2266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2668B"/>
    <w:pPr>
      <w:spacing w:before="60" w:line="180" w:lineRule="atLeast"/>
    </w:pPr>
    <w:rPr>
      <w:color w:val="828188" w:themeColor="accent5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68B"/>
    <w:rPr>
      <w:rFonts w:asciiTheme="minorHAnsi" w:eastAsiaTheme="minorHAnsi" w:hAnsiTheme="minorHAnsi" w:cstheme="minorBidi"/>
      <w:color w:val="828188" w:themeColor="accent5"/>
      <w:sz w:val="14"/>
      <w:szCs w:val="18"/>
      <w:lang w:eastAsia="en-US"/>
    </w:rPr>
  </w:style>
  <w:style w:type="paragraph" w:customStyle="1" w:styleId="Heading1Numbered">
    <w:name w:val="Heading 1 Numbered"/>
    <w:basedOn w:val="Heading1"/>
    <w:uiPriority w:val="10"/>
    <w:qFormat/>
    <w:rsid w:val="00BF7429"/>
  </w:style>
  <w:style w:type="paragraph" w:customStyle="1" w:styleId="Heading2noline">
    <w:name w:val="Heading 2 no line"/>
    <w:basedOn w:val="Heading2"/>
    <w:uiPriority w:val="9"/>
    <w:qFormat/>
    <w:rsid w:val="00424512"/>
    <w:pPr>
      <w:pBdr>
        <w:bottom w:val="none" w:sz="0" w:space="0" w:color="auto"/>
      </w:pBdr>
      <w:spacing w:before="0" w:line="360" w:lineRule="atLeast"/>
    </w:pPr>
    <w:rPr>
      <w:sz w:val="24"/>
      <w:szCs w:val="24"/>
    </w:rPr>
  </w:style>
  <w:style w:type="paragraph" w:customStyle="1" w:styleId="Heading2Numbered">
    <w:name w:val="Heading 2 Numbered"/>
    <w:basedOn w:val="Heading1Numbered"/>
    <w:uiPriority w:val="10"/>
    <w:qFormat/>
    <w:rsid w:val="00B52199"/>
    <w:pPr>
      <w:numPr>
        <w:numId w:val="20"/>
      </w:numPr>
      <w:tabs>
        <w:tab w:val="left" w:pos="1134"/>
      </w:tabs>
      <w:ind w:left="1134" w:hanging="1134"/>
      <w:outlineLvl w:val="1"/>
    </w:pPr>
    <w:rPr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52F3"/>
    <w:rPr>
      <w:rFonts w:ascii="Gotham Medium" w:eastAsiaTheme="majorEastAsia" w:hAnsi="Gotham Medium" w:cstheme="majorBidi"/>
      <w:color w:val="09002E" w:themeColor="text2"/>
      <w:sz w:val="28"/>
      <w:szCs w:val="28"/>
    </w:rPr>
  </w:style>
  <w:style w:type="paragraph" w:customStyle="1" w:styleId="Heading3Numbered">
    <w:name w:val="Heading 3 Numbered"/>
    <w:basedOn w:val="Heading2Numbered"/>
    <w:uiPriority w:val="10"/>
    <w:qFormat/>
    <w:rsid w:val="00B52199"/>
    <w:pPr>
      <w:numPr>
        <w:ilvl w:val="1"/>
      </w:numPr>
      <w:ind w:left="1134" w:hanging="1134"/>
    </w:pPr>
    <w:rPr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352F3"/>
    <w:rPr>
      <w:rFonts w:ascii="Gotham Medium" w:eastAsiaTheme="majorEastAsia" w:hAnsi="Gotham Medium" w:cstheme="majorBidi"/>
      <w:color w:val="09002E" w:themeColor="text2"/>
      <w:sz w:val="24"/>
      <w:szCs w:val="24"/>
    </w:rPr>
  </w:style>
  <w:style w:type="paragraph" w:customStyle="1" w:styleId="Heading4Numbered">
    <w:name w:val="Heading 4 Numbered"/>
    <w:basedOn w:val="Heading1Numbered"/>
    <w:uiPriority w:val="10"/>
    <w:unhideWhenUsed/>
    <w:qFormat/>
    <w:rsid w:val="00B52199"/>
    <w:pPr>
      <w:numPr>
        <w:ilvl w:val="2"/>
        <w:numId w:val="20"/>
      </w:numPr>
      <w:tabs>
        <w:tab w:val="left" w:pos="1134"/>
      </w:tabs>
      <w:ind w:left="1134" w:hanging="1134"/>
      <w:outlineLvl w:val="3"/>
    </w:pPr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3E83"/>
    <w:rPr>
      <w:rFonts w:ascii="Gotham Medium" w:eastAsiaTheme="majorEastAsia" w:hAnsi="Gotham Medium" w:cstheme="majorBidi"/>
      <w:i/>
      <w:iCs/>
      <w:color w:val="09002E" w:themeColor="text2"/>
      <w:sz w:val="20"/>
      <w:szCs w:val="20"/>
    </w:rPr>
  </w:style>
  <w:style w:type="paragraph" w:customStyle="1" w:styleId="Heading5Numbered">
    <w:name w:val="Heading 5 Numbered"/>
    <w:basedOn w:val="Heading4Numbered"/>
    <w:next w:val="Normal"/>
    <w:link w:val="Heading5NumberedChar"/>
    <w:uiPriority w:val="10"/>
    <w:unhideWhenUsed/>
    <w:qFormat/>
    <w:rsid w:val="00B52199"/>
    <w:pPr>
      <w:keepNext/>
      <w:keepLines w:val="0"/>
      <w:numPr>
        <w:ilvl w:val="3"/>
      </w:numPr>
      <w:spacing w:before="240" w:after="120" w:line="400" w:lineRule="atLeast"/>
      <w:ind w:left="1134" w:hanging="1134"/>
      <w:contextualSpacing w:val="0"/>
      <w:outlineLvl w:val="4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352F3"/>
    <w:rPr>
      <w:rFonts w:ascii="Gotham Book" w:eastAsiaTheme="majorEastAsia" w:hAnsi="Gotham Book" w:cstheme="majorBidi"/>
      <w:i/>
      <w:iCs/>
      <w:color w:val="09002E" w:themeColor="text2"/>
      <w:sz w:val="20"/>
      <w:szCs w:val="20"/>
    </w:rPr>
  </w:style>
  <w:style w:type="paragraph" w:customStyle="1" w:styleId="Heading6Numbered">
    <w:name w:val="Heading 6 Numbered"/>
    <w:basedOn w:val="Heading5Numbered"/>
    <w:next w:val="Normal"/>
    <w:uiPriority w:val="10"/>
    <w:unhideWhenUsed/>
    <w:rsid w:val="00B52199"/>
    <w:pPr>
      <w:keepNext w:val="0"/>
      <w:numPr>
        <w:ilvl w:val="4"/>
      </w:numPr>
      <w:ind w:left="1134" w:hanging="1134"/>
      <w:outlineLvl w:val="5"/>
    </w:pPr>
    <w:rPr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B3E83"/>
    <w:rPr>
      <w:rFonts w:ascii="Gotham Book" w:eastAsiaTheme="majorEastAsia" w:hAnsi="Gotham Book" w:cstheme="majorBidi"/>
      <w:i/>
      <w:iCs/>
      <w:sz w:val="20"/>
    </w:rPr>
  </w:style>
  <w:style w:type="paragraph" w:customStyle="1" w:styleId="Heading7Numbered">
    <w:name w:val="Heading 7 Numbered"/>
    <w:basedOn w:val="Heading7"/>
    <w:uiPriority w:val="10"/>
    <w:unhideWhenUsed/>
    <w:rsid w:val="00C352F3"/>
    <w:pPr>
      <w:tabs>
        <w:tab w:val="left" w:pos="1134"/>
      </w:tabs>
      <w:ind w:left="1134" w:hanging="1134"/>
    </w:pPr>
  </w:style>
  <w:style w:type="character" w:styleId="Hyperlink">
    <w:name w:val="Hyperlink"/>
    <w:basedOn w:val="DefaultParagraphFont"/>
    <w:uiPriority w:val="99"/>
    <w:unhideWhenUsed/>
    <w:rsid w:val="0022668B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22668B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33DD8"/>
    <w:pPr>
      <w:spacing w:before="240" w:after="240" w:line="300" w:lineRule="atLeast"/>
      <w:contextualSpacing/>
    </w:pPr>
    <w:rPr>
      <w:color w:val="005F85" w:themeColor="accent2"/>
      <w:sz w:val="24"/>
    </w:rPr>
  </w:style>
  <w:style w:type="numbering" w:customStyle="1" w:styleId="KCBullets">
    <w:name w:val="KC Bullets"/>
    <w:uiPriority w:val="99"/>
    <w:rsid w:val="0022668B"/>
    <w:pPr>
      <w:numPr>
        <w:numId w:val="11"/>
      </w:numPr>
    </w:pPr>
  </w:style>
  <w:style w:type="numbering" w:customStyle="1" w:styleId="List1Numbered">
    <w:name w:val="List 1 Numbered"/>
    <w:uiPriority w:val="99"/>
    <w:rsid w:val="0022668B"/>
    <w:pPr>
      <w:numPr>
        <w:numId w:val="12"/>
      </w:numPr>
    </w:pPr>
  </w:style>
  <w:style w:type="paragraph" w:customStyle="1" w:styleId="List1Numbered1">
    <w:name w:val="List 1 Numbered 1"/>
    <w:basedOn w:val="Normal"/>
    <w:uiPriority w:val="2"/>
    <w:qFormat/>
    <w:rsid w:val="0022668B"/>
    <w:pPr>
      <w:numPr>
        <w:numId w:val="14"/>
      </w:numPr>
    </w:pPr>
  </w:style>
  <w:style w:type="paragraph" w:customStyle="1" w:styleId="List1Numbered2">
    <w:name w:val="List 1 Numbered 2"/>
    <w:basedOn w:val="Normal"/>
    <w:uiPriority w:val="2"/>
    <w:qFormat/>
    <w:rsid w:val="0022668B"/>
    <w:pPr>
      <w:numPr>
        <w:ilvl w:val="1"/>
        <w:numId w:val="14"/>
      </w:numPr>
    </w:pPr>
  </w:style>
  <w:style w:type="paragraph" w:customStyle="1" w:styleId="List1Numbered3">
    <w:name w:val="List 1 Numbered 3"/>
    <w:basedOn w:val="Normal"/>
    <w:uiPriority w:val="2"/>
    <w:qFormat/>
    <w:rsid w:val="0022668B"/>
    <w:pPr>
      <w:numPr>
        <w:ilvl w:val="2"/>
        <w:numId w:val="14"/>
      </w:numPr>
    </w:pPr>
  </w:style>
  <w:style w:type="paragraph" w:styleId="NoSpacing">
    <w:name w:val="No Spacing"/>
    <w:uiPriority w:val="1"/>
    <w:qFormat/>
    <w:rsid w:val="002E2186"/>
    <w:pPr>
      <w:contextualSpacing/>
    </w:pPr>
    <w:rPr>
      <w:rFonts w:eastAsiaTheme="minorHAnsi" w:cstheme="minorBidi"/>
      <w:lang w:eastAsia="en-US"/>
    </w:rPr>
  </w:style>
  <w:style w:type="paragraph" w:customStyle="1" w:styleId="NormalIndent5mm">
    <w:name w:val="Normal Indent 5mm"/>
    <w:basedOn w:val="Normal"/>
    <w:qFormat/>
    <w:rsid w:val="0022668B"/>
    <w:pPr>
      <w:ind w:left="284"/>
    </w:pPr>
  </w:style>
  <w:style w:type="numbering" w:customStyle="1" w:styleId="NumberedHeadings">
    <w:name w:val="Numbered Headings"/>
    <w:uiPriority w:val="99"/>
    <w:rsid w:val="0022668B"/>
    <w:pPr>
      <w:numPr>
        <w:numId w:val="10"/>
      </w:numPr>
    </w:pPr>
  </w:style>
  <w:style w:type="paragraph" w:customStyle="1" w:styleId="PullOut">
    <w:name w:val="Pull Out"/>
    <w:basedOn w:val="Normal"/>
    <w:uiPriority w:val="22"/>
    <w:qFormat/>
    <w:rsid w:val="00133DD8"/>
    <w:pPr>
      <w:spacing w:line="340" w:lineRule="atLeast"/>
    </w:pPr>
    <w:rPr>
      <w:color w:val="005F85" w:themeColor="accent2"/>
      <w:sz w:val="26"/>
    </w:rPr>
  </w:style>
  <w:style w:type="paragraph" w:customStyle="1" w:styleId="SecurityDLM">
    <w:name w:val="Security DLM"/>
    <w:basedOn w:val="Normal"/>
    <w:uiPriority w:val="99"/>
    <w:qFormat/>
    <w:rsid w:val="0022668B"/>
    <w:pPr>
      <w:spacing w:before="240" w:after="240" w:line="180" w:lineRule="exact"/>
      <w:ind w:left="6577"/>
      <w:contextualSpacing/>
    </w:pPr>
    <w:rPr>
      <w:caps/>
      <w:color w:val="828188" w:themeColor="accent5"/>
    </w:rPr>
  </w:style>
  <w:style w:type="paragraph" w:customStyle="1" w:styleId="SeparatorLine">
    <w:name w:val="Separator Line"/>
    <w:basedOn w:val="Normal"/>
    <w:uiPriority w:val="9"/>
    <w:qFormat/>
    <w:rsid w:val="0022668B"/>
    <w:pPr>
      <w:pBdr>
        <w:bottom w:val="single" w:sz="4" w:space="3" w:color="CCCCCF" w:themeColor="accent5" w:themeTint="66"/>
      </w:pBdr>
      <w:spacing w:before="600" w:after="240"/>
    </w:pPr>
  </w:style>
  <w:style w:type="paragraph" w:customStyle="1" w:styleId="SourceNotes">
    <w:name w:val="Source Notes"/>
    <w:basedOn w:val="Normal"/>
    <w:uiPriority w:val="21"/>
    <w:qFormat/>
    <w:rsid w:val="0022668B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22668B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22668B"/>
    <w:pPr>
      <w:numPr>
        <w:numId w:val="15"/>
      </w:numPr>
    </w:pPr>
  </w:style>
  <w:style w:type="character" w:styleId="Strong">
    <w:name w:val="Strong"/>
    <w:basedOn w:val="DefaultParagraphFont"/>
    <w:uiPriority w:val="33"/>
    <w:qFormat/>
    <w:rsid w:val="0022668B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770E56"/>
    <w:pPr>
      <w:keepLines/>
      <w:numPr>
        <w:ilvl w:val="1"/>
      </w:numPr>
      <w:spacing w:after="480" w:line="320" w:lineRule="atLeast"/>
      <w:contextualSpacing/>
    </w:pPr>
    <w:rPr>
      <w:color w:val="09002E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770E56"/>
    <w:rPr>
      <w:rFonts w:ascii="Gotham Book" w:hAnsi="Gotham Book"/>
      <w:color w:val="09002E" w:themeColor="text2"/>
      <w:sz w:val="32"/>
      <w:szCs w:val="22"/>
    </w:rPr>
  </w:style>
  <w:style w:type="numbering" w:customStyle="1" w:styleId="TableNumbers">
    <w:name w:val="Table Numbers"/>
    <w:uiPriority w:val="99"/>
    <w:rsid w:val="0022668B"/>
    <w:pPr>
      <w:numPr>
        <w:numId w:val="16"/>
      </w:numPr>
    </w:pPr>
  </w:style>
  <w:style w:type="paragraph" w:customStyle="1" w:styleId="TableTitle">
    <w:name w:val="Table Title"/>
    <w:basedOn w:val="FigureTitle"/>
    <w:uiPriority w:val="12"/>
    <w:qFormat/>
    <w:rsid w:val="0022668B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rsid w:val="00D444F2"/>
    <w:pPr>
      <w:keepNext/>
      <w:pBdr>
        <w:bottom w:val="single" w:sz="4" w:space="2" w:color="auto"/>
      </w:pBdr>
      <w:tabs>
        <w:tab w:val="right" w:pos="10206"/>
      </w:tabs>
      <w:spacing w:after="120" w:line="340" w:lineRule="atLeast"/>
    </w:pPr>
    <w:rPr>
      <w:rFonts w:ascii="Gotham Medium" w:hAnsi="Gotham Medium"/>
      <w:sz w:val="24"/>
    </w:rPr>
  </w:style>
  <w:style w:type="paragraph" w:styleId="TOC2">
    <w:name w:val="toc 2"/>
    <w:basedOn w:val="Normal"/>
    <w:next w:val="Normal"/>
    <w:autoRedefine/>
    <w:uiPriority w:val="39"/>
    <w:rsid w:val="00133DD8"/>
    <w:pPr>
      <w:tabs>
        <w:tab w:val="right" w:pos="10206"/>
      </w:tabs>
      <w:ind w:left="567" w:hanging="567"/>
    </w:pPr>
    <w:rPr>
      <w:rFonts w:ascii="Gotham Medium" w:hAnsi="Gotham Medium"/>
    </w:rPr>
  </w:style>
  <w:style w:type="paragraph" w:styleId="TOC3">
    <w:name w:val="toc 3"/>
    <w:basedOn w:val="Normal"/>
    <w:next w:val="Normal"/>
    <w:autoRedefine/>
    <w:uiPriority w:val="39"/>
    <w:rsid w:val="00133DD8"/>
    <w:pPr>
      <w:tabs>
        <w:tab w:val="right" w:pos="10206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22668B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133DD8"/>
    <w:pPr>
      <w:spacing w:after="240"/>
      <w:outlineLvl w:val="9"/>
    </w:pPr>
  </w:style>
  <w:style w:type="character" w:customStyle="1" w:styleId="Heading5NumberedChar">
    <w:name w:val="Heading 5 Numbered Char"/>
    <w:basedOn w:val="DefaultParagraphFont"/>
    <w:link w:val="Heading5Numbered"/>
    <w:uiPriority w:val="10"/>
    <w:rsid w:val="00B52199"/>
    <w:rPr>
      <w:rFonts w:ascii="Gotham Medium" w:eastAsiaTheme="majorEastAsia" w:hAnsi="Gotham Medium" w:cstheme="majorBidi"/>
      <w:color w:val="09002E" w:themeColor="text2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3E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B3E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B3E83"/>
    <w:rPr>
      <w:color w:val="605E5C"/>
      <w:shd w:val="clear" w:color="auto" w:fill="E1DFDD"/>
    </w:rPr>
  </w:style>
  <w:style w:type="paragraph" w:customStyle="1" w:styleId="Figure">
    <w:name w:val="Figure"/>
    <w:basedOn w:val="Normal"/>
    <w:next w:val="Normal"/>
    <w:qFormat/>
    <w:rsid w:val="00FB3E83"/>
    <w:rPr>
      <w:noProof/>
    </w:rPr>
  </w:style>
  <w:style w:type="paragraph" w:customStyle="1" w:styleId="Heading2numberedwithline">
    <w:name w:val="Heading 2 numbered with line"/>
    <w:basedOn w:val="Heading2Numbered"/>
    <w:qFormat/>
    <w:rsid w:val="00B52199"/>
    <w:pPr>
      <w:pBdr>
        <w:bottom w:val="single" w:sz="4" w:space="12" w:color="CCCCCF"/>
      </w:pBdr>
    </w:pPr>
  </w:style>
  <w:style w:type="character" w:styleId="BookTitle">
    <w:name w:val="Book Title"/>
    <w:basedOn w:val="DefaultParagraphFont"/>
    <w:uiPriority w:val="33"/>
    <w:rsid w:val="00B52199"/>
    <w:rPr>
      <w:b/>
      <w:bCs/>
      <w:i/>
      <w:iCs/>
      <w:spacing w:val="5"/>
    </w:rPr>
  </w:style>
  <w:style w:type="character" w:customStyle="1" w:styleId="ListParagraphChar">
    <w:name w:val="List Paragraph Char"/>
    <w:aliases w:val="#List Paragraph Char,List Paragraph1 Char,List Paragraph11 Char,Recommendation Char"/>
    <w:basedOn w:val="DefaultParagraphFont"/>
    <w:link w:val="ListParagraph"/>
    <w:uiPriority w:val="34"/>
    <w:locked/>
    <w:rsid w:val="00424512"/>
    <w:rPr>
      <w:rFonts w:ascii="Gotham Book" w:hAnsi="Gotham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rgeted.research@nhmr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hmrc.sharepoint.com/sites/corpres/Templates/03%20-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NHMRC Colours 2018">
      <a:dk1>
        <a:sysClr val="windowText" lastClr="000000"/>
      </a:dk1>
      <a:lt1>
        <a:sysClr val="window" lastClr="FFFFFF"/>
      </a:lt1>
      <a:dk2>
        <a:srgbClr val="09002E"/>
      </a:dk2>
      <a:lt2>
        <a:srgbClr val="C7E2ED"/>
      </a:lt2>
      <a:accent1>
        <a:srgbClr val="77BCD9"/>
      </a:accent1>
      <a:accent2>
        <a:srgbClr val="005F85"/>
      </a:accent2>
      <a:accent3>
        <a:srgbClr val="A0D1CB"/>
      </a:accent3>
      <a:accent4>
        <a:srgbClr val="60599F"/>
      </a:accent4>
      <a:accent5>
        <a:srgbClr val="828188"/>
      </a:accent5>
      <a:accent6>
        <a:srgbClr val="00353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E06EE89AEA34B8F50C390E7ED1DA9" ma:contentTypeVersion="5" ma:contentTypeDescription="Create a new document." ma:contentTypeScope="" ma:versionID="2089e85c3c9d5d0631ec34aae17d56e0">
  <xsd:schema xmlns:xsd="http://www.w3.org/2001/XMLSchema" xmlns:xs="http://www.w3.org/2001/XMLSchema" xmlns:p="http://schemas.microsoft.com/office/2006/metadata/properties" xmlns:ns2="f4903edc-4fc5-4b02-8ffc-bd1739500478" xmlns:ns3="d4f06f56-9b1c-4548-8181-b419e4a1fd07" targetNamespace="http://schemas.microsoft.com/office/2006/metadata/properties" ma:root="true" ma:fieldsID="8be6f2075bdc0bca3b5975afd9c630c2" ns2:_="" ns3:_="">
    <xsd:import namespace="f4903edc-4fc5-4b02-8ffc-bd1739500478"/>
    <xsd:import namespace="d4f06f56-9b1c-4548-8181-b419e4a1fd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03edc-4fc5-4b02-8ffc-bd1739500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06f56-9b1c-4548-8181-b419e4a1f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903edc-4fc5-4b02-8ffc-bd1739500478">CORPGOV-983736786-197</_dlc_DocId>
    <_dlc_DocIdUrl xmlns="f4903edc-4fc5-4b02-8ffc-bd1739500478">
      <Url>https://nhmrc.sharepoint.com/sites/corpgov/_layouts/15/DocIdRedir.aspx?ID=CORPGOV-983736786-197</Url>
      <Description>CORPGOV-983736786-197</Description>
    </_dlc_DocIdUrl>
    <_dlc_DocIdPersistId xmlns="f4903edc-4fc5-4b02-8ffc-bd1739500478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7ED340-8CD1-468F-87BD-B5412AF62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03edc-4fc5-4b02-8ffc-bd1739500478"/>
    <ds:schemaRef ds:uri="d4f06f56-9b1c-4548-8181-b419e4a1f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843C9-2E60-4223-BE8D-16E1665516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F98D35-E949-4B4C-B6EB-8834F1089BE6}">
  <ds:schemaRefs>
    <ds:schemaRef ds:uri="f4903edc-4fc5-4b02-8ffc-bd1739500478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4f06f56-9b1c-4548-8181-b419e4a1fd0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ADFDA9-8383-43FE-ABCB-9527F45D8D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BEE2B8-3BD0-4633-AE10-673B02D74F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03%20-%20Standard%20Document.dotx</Template>
  <TotalTime>26</TotalTime>
  <Pages>1</Pages>
  <Words>187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with a title page, table contents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nomination form</dc:title>
  <dc:subject/>
  <dc:creator/>
  <cp:keywords/>
  <cp:lastModifiedBy>Wasson, Mary</cp:lastModifiedBy>
  <cp:revision>1</cp:revision>
  <dcterms:created xsi:type="dcterms:W3CDTF">2024-04-15T01:39:00Z</dcterms:created>
  <dcterms:modified xsi:type="dcterms:W3CDTF">2024-04-15T02:06:00Z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0x010100D25E06EE89AEA34B8F50C390E7ED1DA9</vt:lpwstr>
  </property>
  <property fmtid="{D5CDD505-2E9C-101B-9397-08002B2CF9AE}" pid="3" name="_dlc_DocIdItemGuid">
    <vt:lpwstr>b7204cdd-99e2-44d8-913f-fb89323f3eb7</vt:lpwstr>
  </property>
  <property fmtid="{D5CDD505-2E9C-101B-9397-08002B2CF9AE}" pid="4" name="MSIP_Label_fba3502d-09f9-4350-b49d-9cee4033cd14_Enabled">
    <vt:lpwstr>true</vt:lpwstr>
  </property>
  <property fmtid="{D5CDD505-2E9C-101B-9397-08002B2CF9AE}" pid="5" name="MSIP_Label_fba3502d-09f9-4350-b49d-9cee4033cd14_SetDate">
    <vt:lpwstr>2022-10-13T06:04:02Z</vt:lpwstr>
  </property>
  <property fmtid="{D5CDD505-2E9C-101B-9397-08002B2CF9AE}" pid="6" name="MSIP_Label_fba3502d-09f9-4350-b49d-9cee4033cd14_Method">
    <vt:lpwstr>Privileged</vt:lpwstr>
  </property>
  <property fmtid="{D5CDD505-2E9C-101B-9397-08002B2CF9AE}" pid="7" name="MSIP_Label_fba3502d-09f9-4350-b49d-9cee4033cd14_Name">
    <vt:lpwstr>UNOFFICIAL</vt:lpwstr>
  </property>
  <property fmtid="{D5CDD505-2E9C-101B-9397-08002B2CF9AE}" pid="8" name="MSIP_Label_fba3502d-09f9-4350-b49d-9cee4033cd14_SiteId">
    <vt:lpwstr>402fca06-dc9c-412f-9bf9-1a335a4671f7</vt:lpwstr>
  </property>
  <property fmtid="{D5CDD505-2E9C-101B-9397-08002B2CF9AE}" pid="9" name="MSIP_Label_fba3502d-09f9-4350-b49d-9cee4033cd14_ActionId">
    <vt:lpwstr>ef7eee2f-1119-4254-8ad8-5deea4bd6f59</vt:lpwstr>
  </property>
  <property fmtid="{D5CDD505-2E9C-101B-9397-08002B2CF9AE}" pid="10" name="MSIP_Label_fba3502d-09f9-4350-b49d-9cee4033cd14_ContentBits">
    <vt:lpwstr>0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