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9F87" w14:textId="77777777" w:rsidR="00E34B63" w:rsidRPr="00E8534D" w:rsidRDefault="00E34B63" w:rsidP="00E8534D">
      <w:pPr>
        <w:pStyle w:val="Heading1"/>
        <w:rPr>
          <w:sz w:val="40"/>
          <w:szCs w:val="40"/>
        </w:rPr>
      </w:pPr>
      <w:r w:rsidRPr="00E8534D">
        <w:rPr>
          <w:sz w:val="40"/>
          <w:szCs w:val="40"/>
        </w:rPr>
        <w:t>Welcome to the 2023 NHMRC-IACR Survey</w:t>
      </w:r>
    </w:p>
    <w:p w14:paraId="2FF9E36C" w14:textId="77777777" w:rsidR="00E34B63" w:rsidRPr="00E8534D" w:rsidRDefault="00E34B63" w:rsidP="00E8534D">
      <w:pPr>
        <w:rPr>
          <w:sz w:val="18"/>
          <w:szCs w:val="20"/>
        </w:rPr>
      </w:pPr>
      <w:r w:rsidRPr="00E8534D">
        <w:rPr>
          <w:sz w:val="18"/>
          <w:szCs w:val="20"/>
        </w:rPr>
        <w:t>NHMRC funding is awarded through Administering Institutions, which include universities, hospitals and medical research institutes that meet defined research governance requirements. Administering Institutions are expected to demonstrate significant ability in research for improving health and medical outcomes for Australia and must ensure that each research activity is carried out in an ethical, responsible, diligent, and competent manner and in accordance with the approved grant application.</w:t>
      </w:r>
    </w:p>
    <w:p w14:paraId="209676EF" w14:textId="77777777" w:rsidR="00E34B63" w:rsidRPr="00E8534D" w:rsidRDefault="00E34B63" w:rsidP="00E8534D">
      <w:pPr>
        <w:rPr>
          <w:sz w:val="18"/>
          <w:szCs w:val="20"/>
        </w:rPr>
      </w:pPr>
      <w:r w:rsidRPr="00E8534D">
        <w:rPr>
          <w:sz w:val="18"/>
          <w:szCs w:val="20"/>
        </w:rPr>
        <w:t xml:space="preserve">To retain Administering Institution status, all Administering Institutions are required to submit an Institutional Annual Compliance Report (IACR) annually, detailing their ongoing compliance with the </w:t>
      </w:r>
      <w:hyperlink r:id="rId12" w:history="1">
        <w:r w:rsidRPr="00E8534D">
          <w:rPr>
            <w:rStyle w:val="Hyperlink"/>
            <w:sz w:val="18"/>
            <w:szCs w:val="20"/>
          </w:rPr>
          <w:t>NHMRC Funding Agreement</w:t>
        </w:r>
      </w:hyperlink>
      <w:r w:rsidRPr="00E8534D">
        <w:rPr>
          <w:sz w:val="18"/>
          <w:szCs w:val="20"/>
        </w:rPr>
        <w:t xml:space="preserve"> and other relevant policies for the previous calendar year.</w:t>
      </w:r>
    </w:p>
    <w:p w14:paraId="475D7A5A" w14:textId="77777777" w:rsidR="00E34B63" w:rsidRPr="00E8534D" w:rsidRDefault="00E34B63" w:rsidP="00E8534D">
      <w:pPr>
        <w:rPr>
          <w:sz w:val="18"/>
          <w:szCs w:val="20"/>
        </w:rPr>
      </w:pPr>
      <w:r w:rsidRPr="00E8534D">
        <w:rPr>
          <w:sz w:val="18"/>
          <w:szCs w:val="20"/>
        </w:rPr>
        <w:t>Please note that all NHMRC Administering Institutions will be required to answer the full IACR survey, even if your institution has not administered any NHMRC funding in the reporting year.</w:t>
      </w:r>
    </w:p>
    <w:p w14:paraId="682BAC21" w14:textId="77777777" w:rsidR="00E34B63" w:rsidRPr="00E8534D" w:rsidRDefault="00E34B63" w:rsidP="00E8534D">
      <w:pPr>
        <w:rPr>
          <w:sz w:val="18"/>
          <w:szCs w:val="20"/>
        </w:rPr>
      </w:pPr>
      <w:r w:rsidRPr="00E8534D">
        <w:rPr>
          <w:sz w:val="18"/>
          <w:szCs w:val="20"/>
        </w:rPr>
        <w:t>The 2023 IACR survey questions relate to events/activities that occurred from 1 January 2023 to 31 December 2023 (the reporting year) only, unless otherwise speciﬁed.</w:t>
      </w:r>
    </w:p>
    <w:p w14:paraId="6E775B3B" w14:textId="77777777" w:rsidR="00E34B63" w:rsidRPr="00E8534D" w:rsidRDefault="00E34B63" w:rsidP="00E8534D">
      <w:pPr>
        <w:rPr>
          <w:sz w:val="18"/>
          <w:szCs w:val="20"/>
        </w:rPr>
      </w:pPr>
      <w:r w:rsidRPr="00E8534D">
        <w:rPr>
          <w:sz w:val="18"/>
          <w:szCs w:val="20"/>
        </w:rPr>
        <w:t>The IACR survey was sent to Primary RAOs by email on 12th February 2024.</w:t>
      </w:r>
    </w:p>
    <w:p w14:paraId="73F3E030" w14:textId="77777777" w:rsidR="00E34B63" w:rsidRPr="00E8534D" w:rsidRDefault="00E34B63" w:rsidP="00E8534D">
      <w:pPr>
        <w:rPr>
          <w:sz w:val="18"/>
          <w:szCs w:val="20"/>
        </w:rPr>
      </w:pPr>
      <w:r w:rsidRPr="00E8534D">
        <w:rPr>
          <w:sz w:val="18"/>
          <w:szCs w:val="20"/>
        </w:rPr>
        <w:t xml:space="preserve">Following feedback from last year, we will be conducting the survey using a private survey in </w:t>
      </w:r>
      <w:hyperlink r:id="rId13" w:history="1">
        <w:r w:rsidRPr="00E8534D">
          <w:rPr>
            <w:rStyle w:val="Hyperlink"/>
            <w:sz w:val="18"/>
            <w:szCs w:val="20"/>
          </w:rPr>
          <w:t>Citizen Space</w:t>
        </w:r>
      </w:hyperlink>
      <w:r w:rsidRPr="00E8534D">
        <w:rPr>
          <w:sz w:val="18"/>
          <w:szCs w:val="20"/>
        </w:rPr>
        <w:t xml:space="preserve">, an accessible online platform, with the ability for institutions to enter and save data and come back to the response at any time before finalising the submission. As you proceed through the survey, you can navigate back to previous responses using the "First” button but will need to complete the page you are on with the required responses, before being able to use this button.  </w:t>
      </w:r>
    </w:p>
    <w:p w14:paraId="6DEC9815" w14:textId="77777777" w:rsidR="00E34B63" w:rsidRPr="00E8534D" w:rsidRDefault="00E34B63" w:rsidP="00E8534D">
      <w:pPr>
        <w:rPr>
          <w:sz w:val="18"/>
          <w:szCs w:val="20"/>
        </w:rPr>
      </w:pPr>
      <w:r w:rsidRPr="00E8534D">
        <w:rPr>
          <w:sz w:val="18"/>
          <w:szCs w:val="20"/>
        </w:rPr>
        <w:t xml:space="preserve">In addition, an offline writable form document of the full 2023 IACR survey questions is available below and via our </w:t>
      </w:r>
      <w:hyperlink r:id="rId14" w:history="1">
        <w:r w:rsidRPr="00E8534D">
          <w:rPr>
            <w:rStyle w:val="Hyperlink"/>
            <w:sz w:val="18"/>
            <w:szCs w:val="20"/>
          </w:rPr>
          <w:t>website</w:t>
        </w:r>
      </w:hyperlink>
      <w:r w:rsidRPr="00E8534D">
        <w:rPr>
          <w:sz w:val="18"/>
          <w:szCs w:val="20"/>
        </w:rPr>
        <w:t>. This writable offline form supports Administering Institutions in collating the response on behalf of multiple areas of the institution ahead of the submission of the survey.</w:t>
      </w:r>
    </w:p>
    <w:p w14:paraId="28934734" w14:textId="77777777" w:rsidR="00E34B63" w:rsidRPr="00E8534D" w:rsidRDefault="00E34B63" w:rsidP="00E8534D">
      <w:pPr>
        <w:rPr>
          <w:sz w:val="18"/>
          <w:szCs w:val="20"/>
        </w:rPr>
      </w:pPr>
      <w:r w:rsidRPr="00E8534D">
        <w:rPr>
          <w:sz w:val="18"/>
          <w:szCs w:val="20"/>
        </w:rPr>
        <w:t>Note - some questions in the offline form may not appear in the online IACR survey as only relevant questions will appear and this will depend on your responses. NHMRC suggests that institutions answer all questions in the offline form and use this as part of their internal record.</w:t>
      </w:r>
    </w:p>
    <w:p w14:paraId="351F6D2F" w14:textId="77777777" w:rsidR="00E34B63" w:rsidRPr="00E8534D" w:rsidRDefault="00E34B63" w:rsidP="00E8534D">
      <w:pPr>
        <w:rPr>
          <w:sz w:val="18"/>
          <w:szCs w:val="20"/>
        </w:rPr>
      </w:pPr>
      <w:r w:rsidRPr="00E8534D">
        <w:rPr>
          <w:sz w:val="18"/>
          <w:szCs w:val="20"/>
        </w:rPr>
        <w:t xml:space="preserve">In addition to the IACR survey, if your institution no longer requires Administering Institution status please advise NHMRC via a letter from your Chief Executive Officer or Delegate (this is likely to be the Primary Responsible Officer) to </w:t>
      </w:r>
      <w:hyperlink r:id="rId15" w:history="1">
        <w:r w:rsidRPr="00E8534D">
          <w:rPr>
            <w:rStyle w:val="Hyperlink"/>
            <w:sz w:val="18"/>
            <w:szCs w:val="20"/>
          </w:rPr>
          <w:t>administering.institutions@nhmrc.gov.au</w:t>
        </w:r>
      </w:hyperlink>
    </w:p>
    <w:p w14:paraId="11AC6F01" w14:textId="77777777" w:rsidR="00E34B63" w:rsidRPr="00E8534D" w:rsidRDefault="00E34B63" w:rsidP="00E8534D">
      <w:pPr>
        <w:pStyle w:val="Heading2noline"/>
      </w:pPr>
      <w:r w:rsidRPr="00E8534D">
        <w:t>Due date</w:t>
      </w:r>
    </w:p>
    <w:p w14:paraId="1F2B456B" w14:textId="77777777" w:rsidR="00E34B63" w:rsidRPr="00E8534D" w:rsidRDefault="00E34B63" w:rsidP="00E8534D">
      <w:pPr>
        <w:rPr>
          <w:sz w:val="18"/>
          <w:szCs w:val="20"/>
        </w:rPr>
      </w:pPr>
      <w:r w:rsidRPr="00E8534D">
        <w:rPr>
          <w:sz w:val="18"/>
          <w:szCs w:val="20"/>
        </w:rPr>
        <w:t>The IACR survey submission due date is 27 March 2024 at 5.00pm AEDT.</w:t>
      </w:r>
    </w:p>
    <w:p w14:paraId="5A12DB5B" w14:textId="77777777" w:rsidR="00E34B63" w:rsidRPr="00E8534D" w:rsidRDefault="00E34B63" w:rsidP="00E8534D">
      <w:pPr>
        <w:rPr>
          <w:sz w:val="18"/>
          <w:szCs w:val="20"/>
        </w:rPr>
      </w:pPr>
      <w:r w:rsidRPr="00E8534D">
        <w:rPr>
          <w:sz w:val="18"/>
          <w:szCs w:val="20"/>
        </w:rPr>
        <w:t xml:space="preserve">Contact NHMRC via </w:t>
      </w:r>
      <w:hyperlink r:id="rId16" w:history="1">
        <w:r w:rsidRPr="00E8534D">
          <w:rPr>
            <w:rStyle w:val="Hyperlink"/>
            <w:sz w:val="18"/>
            <w:szCs w:val="20"/>
          </w:rPr>
          <w:t>administering.institutions@nhmrc.gov.au</w:t>
        </w:r>
      </w:hyperlink>
      <w:r w:rsidRPr="00E8534D">
        <w:rPr>
          <w:sz w:val="18"/>
          <w:szCs w:val="20"/>
        </w:rPr>
        <w:t xml:space="preserve"> if you are unable to meet this deadline. Failure to do so may affect the Administering Institution’s ability to apply for and be awarded grants.</w:t>
      </w:r>
    </w:p>
    <w:p w14:paraId="207628D2" w14:textId="77777777" w:rsidR="00E34B63" w:rsidRPr="00E8534D" w:rsidRDefault="00E34B63" w:rsidP="00E8534D">
      <w:pPr>
        <w:pStyle w:val="Heading2noline"/>
      </w:pPr>
      <w:r w:rsidRPr="00E8534D">
        <w:t>User guide</w:t>
      </w:r>
    </w:p>
    <w:p w14:paraId="7008D64E" w14:textId="77777777" w:rsidR="00E34B63" w:rsidRPr="00E8534D" w:rsidRDefault="00E34B63" w:rsidP="00E8534D">
      <w:pPr>
        <w:rPr>
          <w:sz w:val="18"/>
          <w:szCs w:val="20"/>
        </w:rPr>
      </w:pPr>
      <w:r w:rsidRPr="00E8534D">
        <w:rPr>
          <w:sz w:val="18"/>
          <w:szCs w:val="20"/>
        </w:rPr>
        <w:t>NHMRC has made a user guide available to provide guidance for filling out the online survey. The user guide is available below or from our website.</w:t>
      </w:r>
    </w:p>
    <w:p w14:paraId="1E125C42" w14:textId="77777777" w:rsidR="00E34B63" w:rsidRPr="00E8534D" w:rsidRDefault="00E34B63" w:rsidP="00E8534D">
      <w:pPr>
        <w:pStyle w:val="Heading2noline"/>
      </w:pPr>
      <w:r w:rsidRPr="00E8534D">
        <w:t xml:space="preserve">Contact for further </w:t>
      </w:r>
      <w:proofErr w:type="gramStart"/>
      <w:r w:rsidRPr="00E8534D">
        <w:t>information</w:t>
      </w:r>
      <w:proofErr w:type="gramEnd"/>
    </w:p>
    <w:p w14:paraId="416A156F" w14:textId="77777777" w:rsidR="00E34B63" w:rsidRPr="00E8534D" w:rsidRDefault="00E34B63" w:rsidP="00E8534D">
      <w:pPr>
        <w:rPr>
          <w:sz w:val="18"/>
          <w:szCs w:val="20"/>
        </w:rPr>
      </w:pPr>
      <w:r w:rsidRPr="00E8534D">
        <w:rPr>
          <w:sz w:val="18"/>
          <w:szCs w:val="20"/>
        </w:rPr>
        <w:t xml:space="preserve">For further information, direct any enquiries regarding the IACR to </w:t>
      </w:r>
      <w:hyperlink r:id="rId17" w:history="1">
        <w:r w:rsidRPr="00E8534D">
          <w:rPr>
            <w:rStyle w:val="Hyperlink"/>
            <w:sz w:val="18"/>
            <w:szCs w:val="20"/>
          </w:rPr>
          <w:t>administering.institutions@nhmrc.gov.au</w:t>
        </w:r>
      </w:hyperlink>
    </w:p>
    <w:p w14:paraId="1DC52BC7" w14:textId="77777777" w:rsidR="00E34B63" w:rsidRPr="00F3107C" w:rsidRDefault="00E34B63" w:rsidP="00F3107C">
      <w:pPr>
        <w:pStyle w:val="Heading2"/>
        <w:rPr>
          <w:sz w:val="32"/>
          <w:szCs w:val="28"/>
        </w:rPr>
      </w:pPr>
      <w:r w:rsidRPr="00F3107C">
        <w:rPr>
          <w:sz w:val="32"/>
          <w:szCs w:val="28"/>
        </w:rPr>
        <w:lastRenderedPageBreak/>
        <w:t>2023 Institutional Annual Compliance Reporting Survey</w:t>
      </w:r>
    </w:p>
    <w:p w14:paraId="302D2CB6" w14:textId="77777777" w:rsidR="00E34B63" w:rsidRPr="006A2744" w:rsidRDefault="00E34B63" w:rsidP="006A2744">
      <w:pPr>
        <w:pStyle w:val="Heading3"/>
      </w:pPr>
      <w:r w:rsidRPr="006A2744">
        <w:t>Part A.1 – About the Institution – Page 1 of 24</w:t>
      </w:r>
    </w:p>
    <w:p w14:paraId="6E8EB4F5" w14:textId="2A362CD9" w:rsidR="00E34B63" w:rsidRPr="006A2744" w:rsidRDefault="00E34B63" w:rsidP="006A2744">
      <w:pPr>
        <w:pStyle w:val="Heading4"/>
      </w:pPr>
      <w:r w:rsidRPr="006A2744">
        <w:t>PART A: General Administration and Use of Funds</w:t>
      </w:r>
    </w:p>
    <w:p w14:paraId="50B3C3CB" w14:textId="2BD1E10F" w:rsidR="00E34B63" w:rsidRPr="00805ABC" w:rsidRDefault="00E34B63" w:rsidP="00805ABC">
      <w:pPr>
        <w:pStyle w:val="List1Numbered1"/>
      </w:pPr>
      <w:r w:rsidRPr="00805ABC">
        <w:t>Institution name (legal name as per your ABN registration).</w:t>
      </w:r>
      <w:r w:rsidR="00805ABC" w:rsidRPr="00805ABC">
        <w:br/>
      </w:r>
      <w:r w:rsidRPr="00805ABC">
        <w:t>(Required)</w:t>
      </w:r>
    </w:p>
    <w:p w14:paraId="1B6B1F49" w14:textId="77777777" w:rsidR="00E34B63" w:rsidRPr="004555C0" w:rsidRDefault="00E34B63" w:rsidP="006A2744">
      <w:pPr>
        <w:pStyle w:val="Field"/>
      </w:pPr>
      <w:r w:rsidRPr="004555C0">
        <w:tab/>
      </w:r>
      <w:r w:rsidRPr="004555C0">
        <w:tab/>
      </w:r>
      <w:sdt>
        <w:sdtPr>
          <w:id w:val="291023056"/>
          <w:placeholder>
            <w:docPart w:val="938946D7A89F487388B2B56ECB5FD084"/>
          </w:placeholder>
          <w:showingPlcHdr/>
        </w:sdtPr>
        <w:sdtContent>
          <w:r w:rsidRPr="00805ABC">
            <w:t>Click or tap here to enter text.</w:t>
          </w:r>
        </w:sdtContent>
      </w:sdt>
    </w:p>
    <w:p w14:paraId="779BF381" w14:textId="77777777" w:rsidR="00E34B63" w:rsidRPr="004555C0"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77A8284F" w14:textId="127AE28A" w:rsidR="00E34B63" w:rsidRPr="00805ABC" w:rsidRDefault="00E34B63" w:rsidP="00805ABC">
      <w:pPr>
        <w:pStyle w:val="List1Numbered1"/>
      </w:pPr>
      <w:r w:rsidRPr="00805ABC">
        <w:t>What’s your Administering Institution’s trading name or preferred name for NHMRC Administering Institutions List? ('trading name' can be the same as the legal name or the name the company uses every day)</w:t>
      </w:r>
      <w:r w:rsidR="00805ABC">
        <w:br/>
      </w:r>
      <w:r w:rsidRPr="00805ABC">
        <w:tab/>
      </w:r>
      <w:r w:rsidRPr="00805ABC">
        <w:tab/>
        <w:t>(Required)</w:t>
      </w:r>
    </w:p>
    <w:p w14:paraId="091F6666" w14:textId="77777777" w:rsidR="00E34B63" w:rsidRPr="00805ABC" w:rsidRDefault="00E34B63" w:rsidP="006A2744">
      <w:pPr>
        <w:pStyle w:val="Field"/>
      </w:pPr>
      <w:r w:rsidRPr="004555C0">
        <w:tab/>
      </w:r>
      <w:r w:rsidRPr="004555C0">
        <w:tab/>
      </w:r>
      <w:sdt>
        <w:sdtPr>
          <w:id w:val="443822671"/>
          <w:placeholder>
            <w:docPart w:val="ABFCE1A248BF4504A05C14FE01F3F1A3"/>
          </w:placeholder>
          <w:showingPlcHdr/>
        </w:sdtPr>
        <w:sdtContent>
          <w:r w:rsidRPr="00805ABC">
            <w:t>Click or tap here to enter text.</w:t>
          </w:r>
        </w:sdtContent>
      </w:sdt>
    </w:p>
    <w:p w14:paraId="14A808BC" w14:textId="77777777" w:rsidR="00E34B63" w:rsidRPr="004555C0"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44A02B64" w14:textId="0E4FA491" w:rsidR="00E34B63" w:rsidRPr="00805ABC" w:rsidRDefault="00E34B63" w:rsidP="00805ABC">
      <w:pPr>
        <w:pStyle w:val="List1Numbered1"/>
        <w:rPr>
          <w:b/>
        </w:rPr>
      </w:pPr>
      <w:r>
        <w:t xml:space="preserve">If known, what is </w:t>
      </w:r>
      <w:r w:rsidRPr="00D16632">
        <w:t>your Research Organization Registry</w:t>
      </w:r>
      <w:r>
        <w:t xml:space="preserve"> (ROR) ID?</w:t>
      </w:r>
      <w:r w:rsidR="00805ABC">
        <w:br/>
      </w:r>
      <w:r w:rsidRPr="00805ABC">
        <w:rPr>
          <w:rFonts w:eastAsiaTheme="minorEastAsia" w:cs="Times New Roman"/>
          <w:color w:val="000000" w:themeColor="text1"/>
          <w:szCs w:val="18"/>
        </w:rPr>
        <w:t xml:space="preserve">(ROR IDs are expressed as a URL. For more information see </w:t>
      </w:r>
      <w:hyperlink r:id="rId18" w:tgtFrame="_blank" w:history="1">
        <w:r w:rsidRPr="00805ABC">
          <w:rPr>
            <w:rStyle w:val="Hyperlink"/>
            <w:rFonts w:eastAsiaTheme="minorEastAsia" w:cs="Times New Roman"/>
            <w:szCs w:val="18"/>
          </w:rPr>
          <w:t>https://ror.org/registry/</w:t>
        </w:r>
      </w:hyperlink>
      <w:r w:rsidRPr="00805ABC">
        <w:rPr>
          <w:rFonts w:eastAsiaTheme="minorEastAsia" w:cs="Times New Roman"/>
          <w:color w:val="000000" w:themeColor="text1"/>
          <w:szCs w:val="18"/>
        </w:rPr>
        <w:t xml:space="preserve"> )</w:t>
      </w:r>
      <w:r w:rsidR="00805ABC">
        <w:rPr>
          <w:rFonts w:eastAsiaTheme="minorEastAsia" w:cs="Times New Roman"/>
          <w:color w:val="000000" w:themeColor="text1"/>
          <w:szCs w:val="18"/>
        </w:rPr>
        <w:br/>
      </w:r>
      <w:r w:rsidRPr="00805ABC">
        <w:rPr>
          <w:rFonts w:eastAsiaTheme="minorEastAsia" w:cs="Times New Roman"/>
          <w:color w:val="000000" w:themeColor="text1"/>
          <w:szCs w:val="18"/>
        </w:rPr>
        <w:t>Please specify</w:t>
      </w:r>
    </w:p>
    <w:p w14:paraId="477F2E4C" w14:textId="6706B193" w:rsidR="00B44582" w:rsidRPr="00F3107C" w:rsidRDefault="00E34B63" w:rsidP="00E8534D">
      <w:pPr>
        <w:pStyle w:val="Field"/>
      </w:pPr>
      <w:r>
        <w:tab/>
      </w:r>
      <w:r>
        <w:tab/>
      </w:r>
      <w:sdt>
        <w:sdtPr>
          <w:id w:val="1732037807"/>
          <w:placeholder>
            <w:docPart w:val="3A22FC438A5A4FBA80C86EC4675CC971"/>
          </w:placeholder>
          <w:showingPlcHdr/>
        </w:sdtPr>
        <w:sdtContent>
          <w:r w:rsidRPr="00805ABC">
            <w:t>Click or tap here to enter text.</w:t>
          </w:r>
        </w:sdtContent>
      </w:sdt>
    </w:p>
    <w:p w14:paraId="6980CC68" w14:textId="77777777" w:rsidR="00E34B63" w:rsidRPr="00F3107C" w:rsidRDefault="00E34B63" w:rsidP="00E8534D">
      <w:pPr>
        <w:pStyle w:val="Heading3"/>
        <w:spacing w:before="240"/>
      </w:pPr>
      <w:r w:rsidRPr="00F3107C">
        <w:t>Part A.2 – Financial audit – Page 2 of 24</w:t>
      </w:r>
    </w:p>
    <w:p w14:paraId="4FA90DAC" w14:textId="31F50376" w:rsidR="00E34B63" w:rsidRPr="00805ABC" w:rsidRDefault="00E34B63" w:rsidP="00805ABC">
      <w:pPr>
        <w:pStyle w:val="List1Numbered1"/>
        <w:rPr>
          <w:b/>
        </w:rPr>
      </w:pPr>
      <w:r w:rsidRPr="004555C0">
        <w:t xml:space="preserve">When was the </w:t>
      </w:r>
      <w:r>
        <w:t xml:space="preserve">institution’s last general audit by an external, independent auditor? </w:t>
      </w:r>
      <w:r w:rsidR="00805ABC">
        <w:br/>
      </w:r>
      <w:r w:rsidRPr="00805ABC">
        <w:rPr>
          <w:rFonts w:eastAsiaTheme="minorEastAsia" w:cs="Times New Roman"/>
          <w:color w:val="000000" w:themeColor="text1"/>
          <w:szCs w:val="18"/>
        </w:rPr>
        <w:t>(Required – check one box only)</w:t>
      </w:r>
      <w:r w:rsidRPr="00805ABC">
        <w:rPr>
          <w:rFonts w:eastAsiaTheme="minorEastAsia" w:cs="Times New Roman"/>
          <w:color w:val="000000" w:themeColor="text1"/>
          <w:szCs w:val="18"/>
        </w:rPr>
        <w:tab/>
      </w:r>
      <w:r w:rsidRPr="00805ABC">
        <w:rPr>
          <w:rFonts w:eastAsiaTheme="minorEastAsia" w:cs="Times New Roman"/>
          <w:color w:val="000000" w:themeColor="text1"/>
          <w:szCs w:val="18"/>
        </w:rPr>
        <w:tab/>
      </w:r>
    </w:p>
    <w:p w14:paraId="237E5C79" w14:textId="434D80D6"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1394238908"/>
          <w14:checkbox>
            <w14:checked w14:val="0"/>
            <w14:checkedState w14:val="2612" w14:font="MS Gothic"/>
            <w14:uncheckedState w14:val="2610" w14:font="MS Gothic"/>
          </w14:checkbox>
        </w:sdtPr>
        <w:sdtContent>
          <w:r w:rsidR="00805ABC">
            <w:rPr>
              <w:rFonts w:ascii="MS Gothic" w:eastAsia="MS Gothic" w:hAnsi="MS Gothic" w:hint="eastAsia"/>
              <w:b/>
              <w:lang w:eastAsia="en-AU"/>
            </w:rPr>
            <w:t>☐</w:t>
          </w:r>
        </w:sdtContent>
      </w:sdt>
      <w:r>
        <w:rPr>
          <w:lang w:eastAsia="en-AU"/>
        </w:rPr>
        <w:tab/>
      </w:r>
      <w:r w:rsidR="00805ABC">
        <w:rPr>
          <w:lang w:eastAsia="en-AU"/>
        </w:rPr>
        <w:t xml:space="preserve"> </w:t>
      </w:r>
      <w:r>
        <w:rPr>
          <w:lang w:eastAsia="en-AU"/>
        </w:rPr>
        <w:t>Prior to 2019</w:t>
      </w:r>
    </w:p>
    <w:p w14:paraId="41AE5165" w14:textId="0F547074"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732425412"/>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sidR="00805ABC">
        <w:rPr>
          <w:lang w:eastAsia="en-AU"/>
        </w:rPr>
        <w:t xml:space="preserve"> </w:t>
      </w:r>
      <w:r>
        <w:rPr>
          <w:lang w:eastAsia="en-AU"/>
        </w:rPr>
        <w:t>2019</w:t>
      </w:r>
    </w:p>
    <w:p w14:paraId="57755573" w14:textId="356ADC65"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100459267"/>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sidR="00805ABC">
        <w:rPr>
          <w:lang w:eastAsia="en-AU"/>
        </w:rPr>
        <w:t xml:space="preserve"> </w:t>
      </w:r>
      <w:r>
        <w:rPr>
          <w:lang w:eastAsia="en-AU"/>
        </w:rPr>
        <w:t>2020</w:t>
      </w:r>
    </w:p>
    <w:p w14:paraId="4B5BFABD" w14:textId="5F95E8C1"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99378592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sidR="00805ABC">
        <w:rPr>
          <w:lang w:eastAsia="en-AU"/>
        </w:rPr>
        <w:t xml:space="preserve"> </w:t>
      </w:r>
      <w:r>
        <w:rPr>
          <w:lang w:eastAsia="en-AU"/>
        </w:rPr>
        <w:t>2021</w:t>
      </w:r>
    </w:p>
    <w:p w14:paraId="22AEF5F6" w14:textId="150F1AB1"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268741288"/>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sidR="00805ABC">
        <w:rPr>
          <w:lang w:eastAsia="en-AU"/>
        </w:rPr>
        <w:t xml:space="preserve"> </w:t>
      </w:r>
      <w:r>
        <w:rPr>
          <w:lang w:eastAsia="en-AU"/>
        </w:rPr>
        <w:t>2022</w:t>
      </w:r>
    </w:p>
    <w:p w14:paraId="2D1E94EB" w14:textId="7F7FC553"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378444190"/>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sidR="00805ABC">
        <w:rPr>
          <w:lang w:eastAsia="en-AU"/>
        </w:rPr>
        <w:t xml:space="preserve"> </w:t>
      </w:r>
      <w:r>
        <w:rPr>
          <w:lang w:eastAsia="en-AU"/>
        </w:rPr>
        <w:t>2023</w:t>
      </w:r>
    </w:p>
    <w:p w14:paraId="0943B7D8" w14:textId="63C1F6DD" w:rsidR="00E34B63" w:rsidRDefault="00E34B63" w:rsidP="00805ABC">
      <w:pPr>
        <w:spacing w:after="0"/>
        <w:ind w:left="567"/>
        <w:rPr>
          <w:b/>
          <w:lang w:eastAsia="en-AU"/>
        </w:rPr>
      </w:pPr>
      <w:r>
        <w:rPr>
          <w:lang w:eastAsia="en-AU"/>
        </w:rPr>
        <w:tab/>
      </w:r>
      <w:r>
        <w:rPr>
          <w:lang w:eastAsia="en-AU"/>
        </w:rPr>
        <w:tab/>
      </w:r>
      <w:r>
        <w:rPr>
          <w:lang w:eastAsia="en-AU"/>
        </w:rPr>
        <w:tab/>
      </w:r>
      <w:sdt>
        <w:sdtPr>
          <w:rPr>
            <w:b/>
            <w:lang w:eastAsia="en-AU"/>
          </w:rPr>
          <w:id w:val="-1996175713"/>
          <w14:checkbox>
            <w14:checked w14:val="0"/>
            <w14:checkedState w14:val="2612" w14:font="MS Gothic"/>
            <w14:uncheckedState w14:val="2610" w14:font="MS Gothic"/>
          </w14:checkbox>
        </w:sdtPr>
        <w:sdtContent>
          <w:r>
            <w:rPr>
              <w:rFonts w:ascii="MS Gothic" w:eastAsia="MS Gothic" w:hAnsi="MS Gothic" w:hint="eastAsia"/>
              <w:lang w:eastAsia="en-AU"/>
            </w:rPr>
            <w:t>☐</w:t>
          </w:r>
        </w:sdtContent>
      </w:sdt>
      <w:r>
        <w:rPr>
          <w:lang w:eastAsia="en-AU"/>
        </w:rPr>
        <w:tab/>
      </w:r>
      <w:r w:rsidR="00805ABC">
        <w:rPr>
          <w:lang w:eastAsia="en-AU"/>
        </w:rPr>
        <w:t xml:space="preserve"> </w:t>
      </w:r>
      <w:r>
        <w:rPr>
          <w:lang w:eastAsia="en-AU"/>
        </w:rPr>
        <w:t xml:space="preserve">No audit has taken </w:t>
      </w:r>
      <w:proofErr w:type="gramStart"/>
      <w:r>
        <w:rPr>
          <w:lang w:eastAsia="en-AU"/>
        </w:rPr>
        <w:t>place</w:t>
      </w:r>
      <w:proofErr w:type="gramEnd"/>
    </w:p>
    <w:p w14:paraId="05F07CFD"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26F45124" w14:textId="12DA2C44" w:rsidR="00E34B63" w:rsidRPr="00805ABC" w:rsidRDefault="00E34B63" w:rsidP="00805ABC">
      <w:pPr>
        <w:pStyle w:val="List1Numbered1"/>
        <w:rPr>
          <w:b/>
        </w:rPr>
      </w:pPr>
      <w:r w:rsidRPr="00906F34">
        <w:t>With respect to the Administering Institution's income from, and expenditure of, NHMRC funding (specifically), when was this last audited by an external, independent auditor?</w:t>
      </w:r>
      <w:r w:rsidR="00805ABC">
        <w:br/>
      </w:r>
      <w:r w:rsidRPr="00805ABC">
        <w:rPr>
          <w:rFonts w:eastAsiaTheme="minorEastAsia" w:cs="Times New Roman"/>
          <w:color w:val="000000" w:themeColor="text1"/>
          <w:szCs w:val="18"/>
        </w:rPr>
        <w:t>(This may be prior to the period this IACR covers)</w:t>
      </w:r>
      <w:r w:rsidR="00805ABC">
        <w:rPr>
          <w:rFonts w:eastAsiaTheme="minorEastAsia" w:cs="Times New Roman"/>
          <w:color w:val="000000" w:themeColor="text1"/>
          <w:szCs w:val="18"/>
        </w:rPr>
        <w:br/>
      </w:r>
      <w:r w:rsidRPr="00805ABC">
        <w:rPr>
          <w:rFonts w:eastAsiaTheme="minorEastAsia" w:cs="Times New Roman"/>
          <w:color w:val="000000" w:themeColor="text1"/>
          <w:szCs w:val="18"/>
        </w:rPr>
        <w:t>(Required – check one box only)</w:t>
      </w:r>
    </w:p>
    <w:p w14:paraId="05D98CAD" w14:textId="72A2DA3D" w:rsidR="00E34B63" w:rsidRPr="00F3107C" w:rsidRDefault="00E34B63" w:rsidP="006A2744">
      <w:pPr>
        <w:pStyle w:val="Checkbox"/>
      </w:pPr>
      <w:r w:rsidRPr="00F3107C">
        <w:tab/>
      </w:r>
      <w:r w:rsidRPr="00F3107C">
        <w:tab/>
      </w:r>
      <w:r w:rsidRPr="00F3107C">
        <w:tab/>
      </w:r>
      <w:sdt>
        <w:sdtPr>
          <w:id w:val="-1491628956"/>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Prior to 2019</w:t>
      </w:r>
    </w:p>
    <w:p w14:paraId="05F67DFA" w14:textId="6C9B50AA" w:rsidR="00E34B63" w:rsidRPr="00F3107C" w:rsidRDefault="00E34B63" w:rsidP="006A2744">
      <w:pPr>
        <w:pStyle w:val="Checkbox"/>
      </w:pPr>
      <w:r w:rsidRPr="00F3107C">
        <w:tab/>
      </w:r>
      <w:r w:rsidRPr="00F3107C">
        <w:tab/>
      </w:r>
      <w:r w:rsidRPr="00F3107C">
        <w:tab/>
      </w:r>
      <w:sdt>
        <w:sdtPr>
          <w:id w:val="946120067"/>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2019</w:t>
      </w:r>
    </w:p>
    <w:p w14:paraId="5C4B8AFA" w14:textId="1D72895D" w:rsidR="00E34B63" w:rsidRPr="00F3107C" w:rsidRDefault="00E34B63" w:rsidP="006A2744">
      <w:pPr>
        <w:pStyle w:val="Checkbox"/>
      </w:pPr>
      <w:r w:rsidRPr="00F3107C">
        <w:tab/>
      </w:r>
      <w:r w:rsidRPr="00F3107C">
        <w:tab/>
      </w:r>
      <w:r w:rsidRPr="00F3107C">
        <w:tab/>
      </w:r>
      <w:sdt>
        <w:sdtPr>
          <w:id w:val="-49156076"/>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2020</w:t>
      </w:r>
    </w:p>
    <w:p w14:paraId="591F8AA3" w14:textId="4E0C7526" w:rsidR="00E34B63" w:rsidRPr="00F3107C" w:rsidRDefault="00E34B63" w:rsidP="006A2744">
      <w:pPr>
        <w:pStyle w:val="Checkbox"/>
      </w:pPr>
      <w:r w:rsidRPr="00F3107C">
        <w:tab/>
      </w:r>
      <w:r w:rsidRPr="00F3107C">
        <w:tab/>
      </w:r>
      <w:r w:rsidRPr="00F3107C">
        <w:tab/>
      </w:r>
      <w:sdt>
        <w:sdtPr>
          <w:id w:val="-1638634875"/>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2021</w:t>
      </w:r>
    </w:p>
    <w:p w14:paraId="2A1665AF" w14:textId="4EF70DC4" w:rsidR="00E34B63" w:rsidRPr="00F3107C" w:rsidRDefault="00E34B63" w:rsidP="006A2744">
      <w:pPr>
        <w:pStyle w:val="Checkbox"/>
      </w:pPr>
      <w:r w:rsidRPr="00F3107C">
        <w:tab/>
      </w:r>
      <w:r w:rsidRPr="00F3107C">
        <w:tab/>
      </w:r>
      <w:r w:rsidRPr="00F3107C">
        <w:tab/>
      </w:r>
      <w:sdt>
        <w:sdtPr>
          <w:id w:val="-700163906"/>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2022</w:t>
      </w:r>
    </w:p>
    <w:p w14:paraId="3847B594" w14:textId="76D805AC" w:rsidR="00E34B63" w:rsidRPr="00F3107C" w:rsidRDefault="00E34B63" w:rsidP="006A2744">
      <w:pPr>
        <w:pStyle w:val="Checkbox"/>
      </w:pPr>
      <w:r w:rsidRPr="00F3107C">
        <w:tab/>
      </w:r>
      <w:r w:rsidRPr="00F3107C">
        <w:tab/>
      </w:r>
      <w:r w:rsidRPr="00F3107C">
        <w:tab/>
      </w:r>
      <w:sdt>
        <w:sdtPr>
          <w:id w:val="-1219277340"/>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2023</w:t>
      </w:r>
    </w:p>
    <w:p w14:paraId="320DC1CA" w14:textId="585E7FC9" w:rsidR="00E34B63" w:rsidRPr="00F3107C" w:rsidRDefault="00E34B63" w:rsidP="006A2744">
      <w:pPr>
        <w:pStyle w:val="Checkbox"/>
      </w:pPr>
      <w:r w:rsidRPr="00F3107C">
        <w:tab/>
      </w:r>
      <w:r w:rsidRPr="00F3107C">
        <w:tab/>
      </w:r>
      <w:r w:rsidRPr="00F3107C">
        <w:tab/>
      </w:r>
      <w:sdt>
        <w:sdtPr>
          <w:id w:val="-2133084007"/>
          <w14:checkbox>
            <w14:checked w14:val="0"/>
            <w14:checkedState w14:val="2612" w14:font="MS Gothic"/>
            <w14:uncheckedState w14:val="2610" w14:font="MS Gothic"/>
          </w14:checkbox>
        </w:sdtPr>
        <w:sdtContent>
          <w:r w:rsidRPr="00F3107C">
            <w:rPr>
              <w:rFonts w:ascii="Segoe UI Symbol" w:hAnsi="Segoe UI Symbol" w:cs="Segoe UI Symbol"/>
            </w:rPr>
            <w:t>☐</w:t>
          </w:r>
        </w:sdtContent>
      </w:sdt>
      <w:r w:rsidRPr="00F3107C">
        <w:tab/>
      </w:r>
      <w:r w:rsidR="00F3107C">
        <w:t xml:space="preserve"> </w:t>
      </w:r>
      <w:r w:rsidRPr="00F3107C">
        <w:t xml:space="preserve">No audit has taken </w:t>
      </w:r>
      <w:proofErr w:type="gramStart"/>
      <w:r w:rsidRPr="00F3107C">
        <w:t>place</w:t>
      </w:r>
      <w:proofErr w:type="gramEnd"/>
    </w:p>
    <w:p w14:paraId="54D01FC0"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32BC7E46" w14:textId="35DA13A7" w:rsidR="003C3F14" w:rsidRPr="003C3F14" w:rsidRDefault="00E34B63" w:rsidP="006A2744">
      <w:pPr>
        <w:ind w:left="567"/>
      </w:pPr>
      <w:r w:rsidRPr="003C3F14">
        <w:lastRenderedPageBreak/>
        <w:t>If answer to the question above is 'No audit has taken place', provide an explanation in the text box below. If not applicable, enter 'N/A' in the text box below.</w:t>
      </w:r>
    </w:p>
    <w:p w14:paraId="11211439" w14:textId="53B94719" w:rsidR="003C3F14" w:rsidRPr="003C3F14" w:rsidRDefault="003C3F14" w:rsidP="006A2744">
      <w:pPr>
        <w:pStyle w:val="Field"/>
      </w:pPr>
      <w:r>
        <w:tab/>
      </w:r>
      <w:r>
        <w:tab/>
      </w:r>
      <w:sdt>
        <w:sdtPr>
          <w:id w:val="2049098886"/>
          <w:placeholder>
            <w:docPart w:val="0D03F01B0FF44D1AB328AC77B51FB798"/>
          </w:placeholder>
          <w:showingPlcHdr/>
        </w:sdtPr>
        <w:sdtContent>
          <w:r w:rsidRPr="00805ABC">
            <w:t>Click or tap here to enter text.</w:t>
          </w:r>
        </w:sdtContent>
      </w:sdt>
    </w:p>
    <w:p w14:paraId="16FEE3AA"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3E504154" w14:textId="329952F4" w:rsidR="00E34B63" w:rsidRPr="003C3F14" w:rsidRDefault="00E34B63" w:rsidP="003C3F14">
      <w:pPr>
        <w:pStyle w:val="List1Numbered1"/>
        <w:rPr>
          <w:b/>
        </w:rPr>
      </w:pPr>
      <w:r w:rsidRPr="004555C0">
        <w:t xml:space="preserve">Were there any recommendations in the </w:t>
      </w:r>
      <w:r>
        <w:t xml:space="preserve">most recent </w:t>
      </w:r>
      <w:r w:rsidRPr="004555C0">
        <w:t>audit report that relate to NHMRC funding?</w:t>
      </w:r>
      <w:r w:rsidR="003C3F14">
        <w:br/>
      </w:r>
      <w:r w:rsidRPr="003C3F14">
        <w:rPr>
          <w:rFonts w:eastAsiaTheme="minorEastAsia" w:cs="Times New Roman"/>
          <w:color w:val="000000" w:themeColor="text1"/>
          <w:szCs w:val="18"/>
        </w:rPr>
        <w:t>(Required – check one box only)</w:t>
      </w:r>
    </w:p>
    <w:p w14:paraId="27E6FF1F" w14:textId="45FD49CA" w:rsidR="00E34B63" w:rsidRPr="003C3F14" w:rsidRDefault="00E34B63" w:rsidP="006A2744">
      <w:pPr>
        <w:pStyle w:val="Checkbox"/>
      </w:pPr>
      <w:r w:rsidRPr="003C3F14">
        <w:tab/>
      </w:r>
      <w:r w:rsidRPr="003C3F14">
        <w:tab/>
      </w:r>
      <w:sdt>
        <w:sdtPr>
          <w:id w:val="1630209242"/>
          <w14:checkbox>
            <w14:checked w14:val="0"/>
            <w14:checkedState w14:val="2612" w14:font="MS Gothic"/>
            <w14:uncheckedState w14:val="2610" w14:font="MS Gothic"/>
          </w14:checkbox>
        </w:sdtPr>
        <w:sdtContent>
          <w:r w:rsidRPr="003C3F14">
            <w:rPr>
              <w:rFonts w:ascii="Segoe UI Symbol" w:hAnsi="Segoe UI Symbol" w:cs="Segoe UI Symbol"/>
            </w:rPr>
            <w:t>☐</w:t>
          </w:r>
        </w:sdtContent>
      </w:sdt>
      <w:r w:rsidRPr="003C3F14">
        <w:tab/>
      </w:r>
      <w:r w:rsidR="00E8534D">
        <w:t xml:space="preserve"> </w:t>
      </w:r>
      <w:r w:rsidRPr="003C3F14">
        <w:t>Yes</w:t>
      </w:r>
    </w:p>
    <w:p w14:paraId="2BCC2AF9" w14:textId="35CBD439" w:rsidR="002E56E1" w:rsidRPr="003C3F14" w:rsidRDefault="00E34B63" w:rsidP="002E56E1">
      <w:pPr>
        <w:pStyle w:val="Checkbox"/>
      </w:pPr>
      <w:r w:rsidRPr="003C3F14">
        <w:tab/>
      </w:r>
      <w:r w:rsidRPr="003C3F14">
        <w:tab/>
      </w:r>
      <w:sdt>
        <w:sdtPr>
          <w:id w:val="1876969782"/>
          <w14:checkbox>
            <w14:checked w14:val="0"/>
            <w14:checkedState w14:val="2612" w14:font="MS Gothic"/>
            <w14:uncheckedState w14:val="2610" w14:font="MS Gothic"/>
          </w14:checkbox>
        </w:sdtPr>
        <w:sdtContent>
          <w:r w:rsidRPr="003C3F14">
            <w:rPr>
              <w:rFonts w:ascii="Segoe UI Symbol" w:hAnsi="Segoe UI Symbol" w:cs="Segoe UI Symbol"/>
            </w:rPr>
            <w:t>☐</w:t>
          </w:r>
        </w:sdtContent>
      </w:sdt>
      <w:r w:rsidRPr="003C3F14">
        <w:tab/>
      </w:r>
      <w:r w:rsidR="00E8534D">
        <w:t xml:space="preserve"> </w:t>
      </w:r>
      <w:r w:rsidRPr="003C3F14">
        <w:t>No</w:t>
      </w:r>
    </w:p>
    <w:p w14:paraId="737D0FD9"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F067E19" w14:textId="0763CE83" w:rsidR="00E34B63" w:rsidRPr="00B44582" w:rsidRDefault="00E34B63" w:rsidP="006A2744">
      <w:pPr>
        <w:pStyle w:val="Heading3"/>
      </w:pPr>
      <w:r w:rsidRPr="00B44582">
        <w:t>Part A.3 – Audit findings – Page 3 of 24 (this page will only be required if answered ‘Yes’ to question 6 above)</w:t>
      </w:r>
    </w:p>
    <w:p w14:paraId="66276D5F" w14:textId="5B7D87EA" w:rsidR="00E34B63" w:rsidRPr="00B44582" w:rsidRDefault="00E34B63" w:rsidP="00B44582">
      <w:pPr>
        <w:pStyle w:val="List1Numbered1"/>
        <w:rPr>
          <w:b/>
        </w:rPr>
      </w:pPr>
      <w:r>
        <w:t>B</w:t>
      </w:r>
      <w:r w:rsidRPr="004555C0">
        <w:t>riefly describe the recommendations and if available provide a URL link to the report.</w:t>
      </w:r>
      <w:r w:rsidR="00B44582">
        <w:br/>
      </w:r>
      <w:r w:rsidRPr="00B44582">
        <w:rPr>
          <w:rFonts w:eastAsiaTheme="minorEastAsia" w:cs="Times New Roman"/>
          <w:color w:val="000000" w:themeColor="text1"/>
          <w:szCs w:val="18"/>
        </w:rPr>
        <w:t>Please specify (Required)</w:t>
      </w:r>
    </w:p>
    <w:p w14:paraId="119BB546" w14:textId="77777777" w:rsidR="00E34B63" w:rsidRPr="004555C0" w:rsidRDefault="00E34B63" w:rsidP="006A2744">
      <w:pPr>
        <w:pStyle w:val="Field"/>
      </w:pPr>
      <w:r w:rsidRPr="004555C0">
        <w:tab/>
      </w:r>
      <w:r w:rsidRPr="004555C0">
        <w:tab/>
      </w:r>
      <w:sdt>
        <w:sdtPr>
          <w:id w:val="2134906127"/>
          <w:placeholder>
            <w:docPart w:val="AF7C1B845DAE4B54857000F89B9DC93B"/>
          </w:placeholder>
          <w:showingPlcHdr/>
        </w:sdtPr>
        <w:sdtContent>
          <w:r w:rsidRPr="003C3F14">
            <w:t>Click or tap here to enter text.</w:t>
          </w:r>
        </w:sdtContent>
      </w:sdt>
    </w:p>
    <w:p w14:paraId="1D85F727" w14:textId="77777777" w:rsidR="00E34B63" w:rsidRPr="004555C0"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12F0B861" w14:textId="75A87993" w:rsidR="00E34B63" w:rsidRPr="00B44582" w:rsidRDefault="00E34B63" w:rsidP="00B44582">
      <w:pPr>
        <w:pStyle w:val="List1Numbered1"/>
        <w:rPr>
          <w:b/>
        </w:rPr>
      </w:pPr>
      <w:r w:rsidRPr="004555C0">
        <w:t>Have all audit recommendations that relate to NHMRC funding been actioned?</w:t>
      </w:r>
      <w:r w:rsidR="00B44582">
        <w:br/>
      </w:r>
      <w:r w:rsidRPr="00B44582">
        <w:rPr>
          <w:rFonts w:eastAsiaTheme="minorEastAsia" w:cs="Times New Roman"/>
          <w:color w:val="000000" w:themeColor="text1"/>
          <w:szCs w:val="18"/>
        </w:rPr>
        <w:t>(Required – check one box only)</w:t>
      </w:r>
    </w:p>
    <w:p w14:paraId="37DE2353" w14:textId="474890F8" w:rsidR="00E34B63" w:rsidRDefault="00E34B63" w:rsidP="006A2744">
      <w:pPr>
        <w:pStyle w:val="Checkbox"/>
        <w:rPr>
          <w:b/>
        </w:rPr>
      </w:pPr>
      <w:r>
        <w:tab/>
      </w:r>
      <w:r>
        <w:tab/>
      </w:r>
      <w:sdt>
        <w:sdtPr>
          <w:rPr>
            <w:b/>
          </w:rPr>
          <w:id w:val="47996521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745DE957" w14:textId="45EE562E" w:rsidR="00B44582" w:rsidRDefault="00E34B63" w:rsidP="006A2744">
      <w:pPr>
        <w:pStyle w:val="Checkbox"/>
        <w:rPr>
          <w:b/>
        </w:rPr>
      </w:pPr>
      <w:r>
        <w:tab/>
      </w:r>
      <w:r>
        <w:tab/>
      </w:r>
      <w:sdt>
        <w:sdtPr>
          <w:rPr>
            <w:b/>
          </w:rPr>
          <w:id w:val="134728997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No</w:t>
      </w:r>
    </w:p>
    <w:p w14:paraId="59A4195C" w14:textId="77777777" w:rsidR="00B44582" w:rsidRDefault="00B44582" w:rsidP="00B44582">
      <w:pPr>
        <w:tabs>
          <w:tab w:val="left" w:pos="567"/>
          <w:tab w:val="left" w:pos="851"/>
          <w:tab w:val="left" w:pos="1134"/>
        </w:tabs>
        <w:spacing w:after="0" w:line="280" w:lineRule="atLeast"/>
        <w:ind w:left="567" w:hanging="566"/>
        <w:rPr>
          <w:rFonts w:eastAsiaTheme="minorEastAsia" w:cs="Times New Roman"/>
          <w:b/>
          <w:bCs/>
          <w:color w:val="000000" w:themeColor="text1"/>
          <w:szCs w:val="18"/>
          <w:lang w:eastAsia="en-AU"/>
        </w:rPr>
      </w:pPr>
    </w:p>
    <w:p w14:paraId="319E7046" w14:textId="3E7F777C" w:rsidR="00B44582" w:rsidRDefault="00E34B63" w:rsidP="006A2744">
      <w:pPr>
        <w:tabs>
          <w:tab w:val="left" w:pos="567"/>
          <w:tab w:val="left" w:pos="851"/>
          <w:tab w:val="left" w:pos="1134"/>
        </w:tabs>
        <w:spacing w:after="0" w:line="280" w:lineRule="atLeast"/>
        <w:ind w:left="567"/>
        <w:rPr>
          <w:rFonts w:eastAsiaTheme="minorEastAsia" w:cs="Times New Roman"/>
          <w:bCs/>
          <w:color w:val="000000" w:themeColor="text1"/>
          <w:szCs w:val="18"/>
          <w:lang w:eastAsia="en-AU"/>
        </w:rPr>
      </w:pPr>
      <w:r w:rsidRPr="009E04BD">
        <w:rPr>
          <w:rFonts w:eastAsiaTheme="minorEastAsia" w:cs="Times New Roman"/>
          <w:bCs/>
          <w:color w:val="000000" w:themeColor="text1"/>
          <w:szCs w:val="18"/>
          <w:lang w:eastAsia="en-AU"/>
        </w:rPr>
        <w:t>Provide an explanation in the text box below including the recommendations, response and any</w:t>
      </w:r>
      <w:r w:rsidR="00B44582">
        <w:rPr>
          <w:rFonts w:eastAsiaTheme="minorEastAsia" w:cs="Times New Roman"/>
          <w:bCs/>
          <w:color w:val="000000" w:themeColor="text1"/>
          <w:szCs w:val="18"/>
          <w:lang w:eastAsia="en-AU"/>
        </w:rPr>
        <w:t xml:space="preserve"> </w:t>
      </w:r>
      <w:r w:rsidRPr="009E04BD">
        <w:rPr>
          <w:rFonts w:eastAsiaTheme="minorEastAsia" w:cs="Times New Roman"/>
          <w:bCs/>
          <w:color w:val="000000" w:themeColor="text1"/>
          <w:szCs w:val="18"/>
          <w:lang w:eastAsia="en-AU"/>
        </w:rPr>
        <w:t>supporting information on recommendations that have or have not been actioned</w:t>
      </w:r>
      <w:r w:rsidRPr="004555C0">
        <w:rPr>
          <w:rFonts w:eastAsiaTheme="minorEastAsia" w:cs="Times New Roman"/>
          <w:bCs/>
          <w:color w:val="000000" w:themeColor="text1"/>
          <w:szCs w:val="18"/>
          <w:lang w:eastAsia="en-AU"/>
        </w:rPr>
        <w:t>.</w:t>
      </w:r>
      <w:r w:rsidR="00B44582">
        <w:rPr>
          <w:rFonts w:eastAsiaTheme="minorEastAsia" w:cs="Times New Roman"/>
          <w:b/>
          <w:bCs/>
          <w:color w:val="000000" w:themeColor="text1"/>
          <w:szCs w:val="18"/>
          <w:lang w:eastAsia="en-AU"/>
        </w:rPr>
        <w:br/>
      </w:r>
      <w:r>
        <w:rPr>
          <w:rFonts w:eastAsiaTheme="minorEastAsia" w:cs="Times New Roman"/>
          <w:bCs/>
          <w:color w:val="000000" w:themeColor="text1"/>
          <w:szCs w:val="18"/>
          <w:lang w:eastAsia="en-AU"/>
        </w:rPr>
        <w:t>(Required)</w:t>
      </w:r>
    </w:p>
    <w:p w14:paraId="5DEE8A0E" w14:textId="2E5866A4" w:rsidR="002E56E1" w:rsidRDefault="00B44582" w:rsidP="002E56E1">
      <w:pPr>
        <w:pStyle w:val="Field"/>
      </w:pPr>
      <w:r w:rsidRPr="004555C0">
        <w:tab/>
      </w:r>
      <w:r w:rsidRPr="004555C0">
        <w:tab/>
      </w:r>
      <w:sdt>
        <w:sdtPr>
          <w:id w:val="-577597431"/>
          <w:placeholder>
            <w:docPart w:val="528984F8E41C48F7B955973AF1F7BFF7"/>
          </w:placeholder>
          <w:showingPlcHdr/>
        </w:sdtPr>
        <w:sdtContent>
          <w:r w:rsidRPr="003C3F14">
            <w:t>Click or tap here to enter text.</w:t>
          </w:r>
        </w:sdtContent>
      </w:sdt>
    </w:p>
    <w:p w14:paraId="69391C3C" w14:textId="77777777" w:rsidR="00E34B63" w:rsidRDefault="00E34B63" w:rsidP="00E8534D">
      <w:pPr>
        <w:tabs>
          <w:tab w:val="left" w:pos="567"/>
          <w:tab w:val="left" w:pos="851"/>
        </w:tabs>
        <w:spacing w:after="0" w:line="280" w:lineRule="atLeast"/>
        <w:rPr>
          <w:b/>
          <w:bCs/>
          <w:color w:val="000000" w:themeColor="text1"/>
        </w:rPr>
      </w:pPr>
    </w:p>
    <w:p w14:paraId="4EFD116C" w14:textId="77777777" w:rsidR="00E34B63" w:rsidRPr="00FD6677" w:rsidRDefault="00E34B63" w:rsidP="006A2744">
      <w:pPr>
        <w:pStyle w:val="Heading3"/>
      </w:pPr>
      <w:r w:rsidRPr="00FD6677">
        <w:t>Part A.4 – Fraud – Page 4 of 24</w:t>
      </w:r>
    </w:p>
    <w:p w14:paraId="4E64DABC" w14:textId="76203F68" w:rsidR="00E34B63" w:rsidRPr="00B44582" w:rsidRDefault="00E34B63" w:rsidP="00B44582">
      <w:pPr>
        <w:pStyle w:val="List1Numbered1"/>
        <w:rPr>
          <w:b/>
        </w:rPr>
      </w:pPr>
      <w:r w:rsidRPr="00B17342">
        <w:t>Were any allegations of fraud that related to NHMRC funding received by the institution in the reporting period?</w:t>
      </w:r>
      <w:r w:rsidR="00B44582">
        <w:br/>
      </w:r>
      <w:r w:rsidRPr="00B44582">
        <w:rPr>
          <w:rFonts w:eastAsiaTheme="minorEastAsia" w:cs="Times New Roman"/>
          <w:color w:val="000000" w:themeColor="text1"/>
          <w:szCs w:val="18"/>
        </w:rPr>
        <w:t>(Required – check one box only)</w:t>
      </w:r>
    </w:p>
    <w:p w14:paraId="0E284B19" w14:textId="636D059D" w:rsidR="00E34B63" w:rsidRDefault="00E34B63" w:rsidP="006A2744">
      <w:pPr>
        <w:pStyle w:val="Checkbox"/>
        <w:rPr>
          <w:b/>
        </w:rPr>
      </w:pPr>
      <w:r>
        <w:tab/>
      </w:r>
      <w:r>
        <w:tab/>
      </w:r>
      <w:sdt>
        <w:sdtPr>
          <w:rPr>
            <w:b/>
          </w:rPr>
          <w:id w:val="8373703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489510A1" w14:textId="687D4F3E" w:rsidR="00E34B63" w:rsidRDefault="00E34B63" w:rsidP="006A2744">
      <w:pPr>
        <w:pStyle w:val="Checkbox"/>
        <w:rPr>
          <w:b/>
        </w:rPr>
      </w:pPr>
      <w:r>
        <w:tab/>
      </w:r>
      <w:r>
        <w:tab/>
      </w:r>
      <w:sdt>
        <w:sdtPr>
          <w:rPr>
            <w:b/>
          </w:rPr>
          <w:id w:val="-181763342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No</w:t>
      </w:r>
    </w:p>
    <w:p w14:paraId="19ABC0BD" w14:textId="77777777" w:rsidR="00E34B63" w:rsidRPr="004555C0"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478D7AD2" w14:textId="56BB9839" w:rsidR="00E34B63" w:rsidRPr="00B44582" w:rsidRDefault="00E34B63" w:rsidP="00B44582">
      <w:pPr>
        <w:pStyle w:val="List1Numbered1"/>
        <w:rPr>
          <w:b/>
        </w:rPr>
      </w:pPr>
      <w:r w:rsidRPr="004555C0">
        <w:tab/>
      </w:r>
      <w:r w:rsidRPr="00092E31">
        <w:t>Was NHMRC notified of all allegations of fraud that related to NHMRC funding?</w:t>
      </w:r>
      <w:r w:rsidR="00B44582">
        <w:br/>
      </w:r>
      <w:r w:rsidRPr="00B44582">
        <w:rPr>
          <w:rFonts w:eastAsiaTheme="minorEastAsia" w:cs="Times New Roman"/>
          <w:color w:val="000000" w:themeColor="text1"/>
          <w:szCs w:val="18"/>
        </w:rPr>
        <w:t>(Required – check one box only)</w:t>
      </w:r>
    </w:p>
    <w:p w14:paraId="19ADB55D" w14:textId="2A55FD5A" w:rsidR="00E34B63" w:rsidRDefault="00E34B63" w:rsidP="006A2744">
      <w:pPr>
        <w:pStyle w:val="Checkbox"/>
        <w:rPr>
          <w:b/>
        </w:rPr>
      </w:pPr>
      <w:r>
        <w:tab/>
      </w:r>
      <w:r>
        <w:tab/>
      </w:r>
      <w:sdt>
        <w:sdtPr>
          <w:rPr>
            <w:b/>
          </w:rPr>
          <w:id w:val="-197251597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381379EA" w14:textId="3FE53AE4" w:rsidR="00E34B63" w:rsidRPr="004555C0" w:rsidRDefault="00E34B63" w:rsidP="006A2744">
      <w:pPr>
        <w:pStyle w:val="Checkbox"/>
        <w:rPr>
          <w:b/>
        </w:rPr>
      </w:pPr>
      <w:r>
        <w:tab/>
      </w:r>
      <w:r>
        <w:tab/>
      </w:r>
      <w:sdt>
        <w:sdtPr>
          <w:rPr>
            <w:b/>
          </w:rPr>
          <w:id w:val="-138732916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No</w:t>
      </w:r>
    </w:p>
    <w:p w14:paraId="488E46E1" w14:textId="58110475" w:rsidR="00E34B63" w:rsidRPr="00E8534D" w:rsidRDefault="00E34B63" w:rsidP="00E8534D">
      <w:pPr>
        <w:pStyle w:val="Checkbox"/>
        <w:rPr>
          <w:b/>
        </w:rPr>
      </w:pPr>
      <w:r>
        <w:tab/>
      </w:r>
      <w:r>
        <w:tab/>
      </w:r>
      <w:sdt>
        <w:sdtPr>
          <w:rPr>
            <w:b/>
          </w:rPr>
          <w:id w:val="136547828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tab/>
      </w:r>
      <w:r>
        <w:tab/>
      </w:r>
      <w:r w:rsidR="00E8534D">
        <w:t xml:space="preserve"> </w:t>
      </w:r>
      <w:r>
        <w:t>N/A: there were no allegations of fraud</w:t>
      </w:r>
      <w:r w:rsidR="00E8534D">
        <w:br/>
      </w:r>
    </w:p>
    <w:p w14:paraId="79ED4B7A" w14:textId="77777777" w:rsidR="002E56E1" w:rsidRDefault="002E56E1">
      <w:pPr>
        <w:spacing w:before="120" w:after="60" w:line="240" w:lineRule="atLeast"/>
        <w:rPr>
          <w:rFonts w:eastAsiaTheme="minorEastAsia" w:cs="Times New Roman"/>
          <w:bCs/>
          <w:color w:val="000000" w:themeColor="text1"/>
          <w:szCs w:val="18"/>
          <w:lang w:eastAsia="en-AU"/>
        </w:rPr>
      </w:pPr>
      <w:r>
        <w:rPr>
          <w:rFonts w:eastAsiaTheme="minorEastAsia" w:cs="Times New Roman"/>
          <w:bCs/>
          <w:color w:val="000000" w:themeColor="text1"/>
          <w:szCs w:val="18"/>
          <w:lang w:eastAsia="en-AU"/>
        </w:rPr>
        <w:br w:type="page"/>
      </w:r>
    </w:p>
    <w:p w14:paraId="15421383" w14:textId="2F7A17BC" w:rsidR="00E34B63" w:rsidRPr="004555C0"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3D1C59">
        <w:rPr>
          <w:rFonts w:eastAsiaTheme="minorEastAsia" w:cs="Times New Roman"/>
          <w:bCs/>
          <w:color w:val="000000" w:themeColor="text1"/>
          <w:szCs w:val="18"/>
          <w:lang w:eastAsia="en-AU"/>
        </w:rPr>
        <w:lastRenderedPageBreak/>
        <w:t>If answer to the question above is 'No', provide an explanation in the text box below. If not applicable, enter 'N/A' in the text box below.</w:t>
      </w:r>
    </w:p>
    <w:p w14:paraId="22F3400A" w14:textId="77777777" w:rsidR="00E34B63" w:rsidRPr="004555C0" w:rsidRDefault="00E34B63" w:rsidP="006A2744">
      <w:pPr>
        <w:pStyle w:val="Field"/>
      </w:pPr>
      <w:r w:rsidRPr="004555C0">
        <w:tab/>
      </w:r>
      <w:r w:rsidRPr="004555C0">
        <w:tab/>
      </w:r>
      <w:sdt>
        <w:sdtPr>
          <w:id w:val="-962721706"/>
          <w:placeholder>
            <w:docPart w:val="E20D919AC199470BB4F5145A95DC816C"/>
          </w:placeholder>
          <w:showingPlcHdr/>
        </w:sdtPr>
        <w:sdtContent>
          <w:r w:rsidRPr="003C3F14">
            <w:t>Click or tap here to enter text.</w:t>
          </w:r>
        </w:sdtContent>
      </w:sdt>
    </w:p>
    <w:p w14:paraId="68EC82FE"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546A2F6D" w14:textId="77777777" w:rsidR="00E34B63" w:rsidRPr="004555C0"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08AA4AAF" w14:textId="77777777" w:rsidR="00E34B63" w:rsidRPr="00FD6677" w:rsidRDefault="00E34B63" w:rsidP="006A2744">
      <w:pPr>
        <w:pStyle w:val="Heading3"/>
      </w:pPr>
      <w:r w:rsidRPr="00FD6677">
        <w:t>Part B.1 – Accountability – Page 5 of 24</w:t>
      </w:r>
    </w:p>
    <w:p w14:paraId="7A60E6C8" w14:textId="69ADB114" w:rsidR="00E34B63" w:rsidRPr="002E56E1" w:rsidRDefault="00E34B63" w:rsidP="002E56E1">
      <w:pPr>
        <w:pStyle w:val="Heading4"/>
      </w:pPr>
      <w:r w:rsidRPr="00B44582">
        <w:t>Part B: Accountability</w:t>
      </w:r>
    </w:p>
    <w:p w14:paraId="132C26E1" w14:textId="071E6240" w:rsidR="00E34B63" w:rsidRPr="006A2744" w:rsidRDefault="00E34B63" w:rsidP="006A2744">
      <w:pPr>
        <w:pStyle w:val="List1Numbered1"/>
        <w:rPr>
          <w:b/>
        </w:rPr>
      </w:pPr>
      <w:r>
        <w:t>Which of the following procedures d</w:t>
      </w:r>
      <w:r w:rsidRPr="00AC4F9D">
        <w:t>oes the Administering Institution have in place to monitor use and accountability of funds in line with NHMRC Funding Agreement clauses 7.1 to 7.15?</w:t>
      </w:r>
      <w:r w:rsidR="006A2744">
        <w:br/>
      </w:r>
      <w:r w:rsidRPr="006A2744">
        <w:rPr>
          <w:rFonts w:eastAsiaTheme="minorEastAsia" w:cs="Times New Roman"/>
          <w:color w:val="000000" w:themeColor="text1"/>
          <w:szCs w:val="18"/>
        </w:rPr>
        <w:t>(Required – check all that apply)</w:t>
      </w:r>
    </w:p>
    <w:p w14:paraId="1FDC3638" w14:textId="50B61087" w:rsidR="00E34B63" w:rsidRDefault="00E34B63" w:rsidP="006A2744">
      <w:pPr>
        <w:pStyle w:val="Checkbox"/>
        <w:rPr>
          <w:b/>
        </w:rPr>
      </w:pPr>
      <w:sdt>
        <w:sdtPr>
          <w:rPr>
            <w:b/>
          </w:rPr>
          <w:id w:val="145552252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rsidR="006A2744">
        <w:t xml:space="preserve"> </w:t>
      </w:r>
      <w:r w:rsidRPr="00214E4B">
        <w:t xml:space="preserve">Use funds only for the Research Activity for which they are provided and in accordance with agreements, policies, and funding </w:t>
      </w:r>
      <w:proofErr w:type="gramStart"/>
      <w:r w:rsidRPr="00214E4B">
        <w:t>conditions</w:t>
      </w:r>
      <w:proofErr w:type="gramEnd"/>
    </w:p>
    <w:p w14:paraId="5E18C9D3" w14:textId="73A4F656" w:rsidR="00E34B63" w:rsidRDefault="00E34B63" w:rsidP="006A2744">
      <w:pPr>
        <w:pStyle w:val="Checkbox"/>
        <w:rPr>
          <w:b/>
        </w:rPr>
      </w:pPr>
      <w:sdt>
        <w:sdtPr>
          <w:rPr>
            <w:b/>
          </w:rPr>
          <w:id w:val="177135238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4174C9">
        <w:t>Deposit funds into a bank account controlled by the Administering Institution.</w:t>
      </w:r>
    </w:p>
    <w:p w14:paraId="7803886E" w14:textId="7C5BF856" w:rsidR="00E34B63" w:rsidRDefault="00E34B63" w:rsidP="006A2744">
      <w:pPr>
        <w:pStyle w:val="Checkbox"/>
        <w:rPr>
          <w:b/>
        </w:rPr>
      </w:pPr>
      <w:sdt>
        <w:sdtPr>
          <w:rPr>
            <w:b/>
          </w:rPr>
          <w:id w:val="-145170314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4174C9">
        <w:t>Maintain a separate accounting ledger for each Research Activity</w:t>
      </w:r>
    </w:p>
    <w:p w14:paraId="3A95C990" w14:textId="6F52FC57" w:rsidR="00E34B63" w:rsidRDefault="00E34B63" w:rsidP="006A2744">
      <w:pPr>
        <w:pStyle w:val="Checkbox"/>
        <w:rPr>
          <w:b/>
        </w:rPr>
      </w:pPr>
      <w:sdt>
        <w:sdtPr>
          <w:rPr>
            <w:b/>
          </w:rPr>
          <w:id w:val="130951756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2D1D04">
        <w:t>Maintain up-to-date and accurate accounts and records for each Research Activity, in accordance with applicable Australian Accounting Standards</w:t>
      </w:r>
    </w:p>
    <w:p w14:paraId="1F627ED8" w14:textId="5DA7949C" w:rsidR="00E34B63" w:rsidRDefault="00E34B63" w:rsidP="006A2744">
      <w:pPr>
        <w:pStyle w:val="Checkbox"/>
        <w:rPr>
          <w:b/>
        </w:rPr>
      </w:pPr>
      <w:sdt>
        <w:sdtPr>
          <w:rPr>
            <w:b/>
          </w:rPr>
          <w:id w:val="50717446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8B068D">
        <w:t xml:space="preserve">Monitor the expenditure of </w:t>
      </w:r>
      <w:proofErr w:type="gramStart"/>
      <w:r w:rsidRPr="008B068D">
        <w:t>Funds</w:t>
      </w:r>
      <w:proofErr w:type="gramEnd"/>
    </w:p>
    <w:p w14:paraId="20A8DCAB" w14:textId="00FCFA05" w:rsidR="00E34B63" w:rsidRDefault="00E34B63" w:rsidP="006A2744">
      <w:pPr>
        <w:pStyle w:val="Checkbox"/>
        <w:rPr>
          <w:b/>
        </w:rPr>
      </w:pPr>
      <w:sdt>
        <w:sdtPr>
          <w:rPr>
            <w:b/>
          </w:rPr>
          <w:id w:val="65264922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8B068D">
        <w:t xml:space="preserve">Ensure procedures to identify any overpayment of </w:t>
      </w:r>
      <w:proofErr w:type="gramStart"/>
      <w:r w:rsidRPr="008B068D">
        <w:t>Funds</w:t>
      </w:r>
      <w:proofErr w:type="gramEnd"/>
    </w:p>
    <w:p w14:paraId="09264871" w14:textId="04104106" w:rsidR="00E34B63" w:rsidRDefault="00E34B63" w:rsidP="006A2744">
      <w:pPr>
        <w:pStyle w:val="Checkbox"/>
        <w:rPr>
          <w:b/>
        </w:rPr>
      </w:pPr>
      <w:sdt>
        <w:sdtPr>
          <w:rPr>
            <w:b/>
          </w:rPr>
          <w:id w:val="-19022054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187CD2">
        <w:t>Advise NHMRC of any Other Contributions (including any other Commonwealth financial or in-kind assistance) provided for a Research Activity</w:t>
      </w:r>
    </w:p>
    <w:p w14:paraId="1CB5D2FF" w14:textId="7E9B474A" w:rsidR="00E34B63" w:rsidRDefault="00E34B63" w:rsidP="006A2744">
      <w:pPr>
        <w:pStyle w:val="Checkbox"/>
        <w:rPr>
          <w:b/>
        </w:rPr>
      </w:pPr>
      <w:sdt>
        <w:sdtPr>
          <w:rPr>
            <w:b/>
          </w:rPr>
          <w:id w:val="-62376185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187CD2">
        <w:t>None of the above</w:t>
      </w:r>
    </w:p>
    <w:p w14:paraId="066C401B" w14:textId="77777777" w:rsidR="00E34B63" w:rsidRDefault="00E34B63" w:rsidP="00E34B63">
      <w:pPr>
        <w:tabs>
          <w:tab w:val="left" w:pos="851"/>
          <w:tab w:val="left" w:pos="1134"/>
          <w:tab w:val="left" w:pos="1658"/>
        </w:tabs>
        <w:spacing w:after="0" w:line="280" w:lineRule="atLeast"/>
        <w:ind w:left="1134" w:hanging="283"/>
        <w:rPr>
          <w:rFonts w:eastAsiaTheme="minorEastAsia" w:cs="Times New Roman"/>
          <w:b/>
          <w:bCs/>
          <w:color w:val="000000" w:themeColor="text1"/>
          <w:szCs w:val="18"/>
          <w:lang w:eastAsia="en-AU"/>
        </w:rPr>
      </w:pPr>
    </w:p>
    <w:p w14:paraId="6C430B92" w14:textId="0906E444" w:rsidR="006A2744" w:rsidRPr="006A2744" w:rsidRDefault="00E34B63" w:rsidP="006A2744">
      <w:pPr>
        <w:tabs>
          <w:tab w:val="left" w:pos="567"/>
          <w:tab w:val="left" w:pos="851"/>
        </w:tabs>
        <w:spacing w:after="0" w:line="280" w:lineRule="atLeast"/>
        <w:ind w:left="567"/>
        <w:rPr>
          <w:rFonts w:eastAsiaTheme="minorEastAsia" w:cs="Times New Roman"/>
          <w:bCs/>
          <w:color w:val="000000" w:themeColor="text1"/>
          <w:szCs w:val="18"/>
          <w:lang w:eastAsia="en-AU"/>
        </w:rPr>
      </w:pPr>
      <w:r w:rsidRPr="009167F8">
        <w:rPr>
          <w:rFonts w:eastAsiaTheme="minorEastAsia" w:cs="Times New Roman"/>
          <w:bCs/>
          <w:color w:val="000000" w:themeColor="text1"/>
          <w:szCs w:val="18"/>
          <w:lang w:eastAsia="en-AU"/>
        </w:rPr>
        <w:t>For any procedure that is not in place, provide details on how you plan to meet this requirement and by what date in the text box below. If not applicable, enter 'N/A' in the text box below.</w:t>
      </w:r>
    </w:p>
    <w:p w14:paraId="21E80F27" w14:textId="77777777" w:rsidR="00E34B63" w:rsidRDefault="00E34B63" w:rsidP="006A2744">
      <w:pPr>
        <w:pStyle w:val="Field"/>
      </w:pPr>
      <w:r>
        <w:tab/>
      </w:r>
      <w:r>
        <w:tab/>
      </w:r>
      <w:sdt>
        <w:sdtPr>
          <w:id w:val="-554933698"/>
          <w:placeholder>
            <w:docPart w:val="C1822062272849D4BD031F96D545F309"/>
          </w:placeholder>
          <w:showingPlcHdr/>
        </w:sdtPr>
        <w:sdtEndPr/>
        <w:sdtContent>
          <w:r w:rsidRPr="006A2744">
            <w:t>Click or tap here to enter text.</w:t>
          </w:r>
        </w:sdtContent>
      </w:sdt>
    </w:p>
    <w:p w14:paraId="5649376A"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1135C43A" w14:textId="66C287D9" w:rsidR="00E34B63" w:rsidRPr="006A2744" w:rsidRDefault="00E34B63" w:rsidP="006A2744">
      <w:pPr>
        <w:pStyle w:val="List1Numbered1"/>
        <w:rPr>
          <w:b/>
        </w:rPr>
      </w:pPr>
      <w:r>
        <w:tab/>
        <w:t>Which of the following procedures d</w:t>
      </w:r>
      <w:r w:rsidRPr="00210E30">
        <w:t xml:space="preserve">oes the Administering Institution have in place to prepare and submit financial statements and acquittals as per NHMRC Funding Agreement clauses 9.3 – 9.17? </w:t>
      </w:r>
      <w:r w:rsidR="006A2744">
        <w:br/>
      </w:r>
      <w:r w:rsidRPr="006A2744">
        <w:rPr>
          <w:rFonts w:eastAsiaTheme="minorEastAsia" w:cs="Times New Roman"/>
          <w:color w:val="000000" w:themeColor="text1"/>
          <w:szCs w:val="18"/>
        </w:rPr>
        <w:t>(Required – check all that apply)</w:t>
      </w:r>
    </w:p>
    <w:p w14:paraId="56B5A8BB" w14:textId="260ACB7E" w:rsidR="00E34B63" w:rsidRDefault="00E34B63" w:rsidP="006A2744">
      <w:pPr>
        <w:pStyle w:val="Checkbox"/>
        <w:rPr>
          <w:b/>
        </w:rPr>
      </w:pPr>
      <w:sdt>
        <w:sdtPr>
          <w:rPr>
            <w:b/>
          </w:rPr>
          <w:id w:val="3361832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E8161A">
        <w:t xml:space="preserve">Submit a separate financial statement for each Research Activity for each calendar year, within the timeframe </w:t>
      </w:r>
      <w:proofErr w:type="gramStart"/>
      <w:r w:rsidRPr="00E8161A">
        <w:t>specified</w:t>
      </w:r>
      <w:proofErr w:type="gramEnd"/>
    </w:p>
    <w:p w14:paraId="1216E89A" w14:textId="072D60B1" w:rsidR="00E34B63" w:rsidRDefault="00E34B63" w:rsidP="006A2744">
      <w:pPr>
        <w:pStyle w:val="Checkbox"/>
        <w:rPr>
          <w:b/>
        </w:rPr>
      </w:pPr>
      <w:sdt>
        <w:sdtPr>
          <w:rPr>
            <w:b/>
          </w:rPr>
          <w:id w:val="109288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395C64">
        <w:t xml:space="preserve">Submit a Transfer Acquittal as required within the timeframe </w:t>
      </w:r>
      <w:proofErr w:type="gramStart"/>
      <w:r w:rsidRPr="00395C64">
        <w:t>specified</w:t>
      </w:r>
      <w:proofErr w:type="gramEnd"/>
    </w:p>
    <w:p w14:paraId="13E6072F" w14:textId="72E31773" w:rsidR="00E34B63" w:rsidRDefault="00E34B63" w:rsidP="006A2744">
      <w:pPr>
        <w:pStyle w:val="Checkbox"/>
        <w:rPr>
          <w:b/>
        </w:rPr>
      </w:pPr>
      <w:sdt>
        <w:sdtPr>
          <w:rPr>
            <w:b/>
          </w:rPr>
          <w:id w:val="179016174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395C64">
        <w:t>Show the Administering Institution's and its Participating Institution's receipt and expenditure of all funding attributable to the relevant calendar year for the Research Activity</w:t>
      </w:r>
    </w:p>
    <w:p w14:paraId="7AAE4221" w14:textId="0D079CFA" w:rsidR="00E34B63" w:rsidRDefault="00E34B63" w:rsidP="006A2744">
      <w:pPr>
        <w:pStyle w:val="Checkbox"/>
        <w:rPr>
          <w:b/>
        </w:rPr>
      </w:pPr>
      <w:sdt>
        <w:sdtPr>
          <w:rPr>
            <w:b/>
          </w:rPr>
          <w:id w:val="81422931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395C64">
        <w:t>Provide an acquittal statement in the form stipulated by NHMRC, for all the NHMRC funding received by the Administering Institution for that Research Activity</w:t>
      </w:r>
    </w:p>
    <w:p w14:paraId="0A2BE4B4" w14:textId="781DE295" w:rsidR="00E34B63" w:rsidRDefault="00E34B63" w:rsidP="006A2744">
      <w:pPr>
        <w:pStyle w:val="Checkbox"/>
        <w:rPr>
          <w:b/>
        </w:rPr>
      </w:pPr>
      <w:sdt>
        <w:sdtPr>
          <w:rPr>
            <w:b/>
          </w:rPr>
          <w:id w:val="85183666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187CD2">
        <w:t>None of the above</w:t>
      </w:r>
    </w:p>
    <w:p w14:paraId="50F1727B"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6FDA7FB6" w14:textId="77777777" w:rsidR="002E56E1" w:rsidRDefault="002E56E1">
      <w:pPr>
        <w:spacing w:before="120" w:after="60" w:line="240" w:lineRule="atLeast"/>
        <w:rPr>
          <w:rFonts w:eastAsiaTheme="minorEastAsia" w:cs="Times New Roman"/>
          <w:bCs/>
          <w:color w:val="000000" w:themeColor="text1"/>
          <w:szCs w:val="18"/>
          <w:lang w:eastAsia="en-AU"/>
        </w:rPr>
      </w:pPr>
      <w:r>
        <w:rPr>
          <w:rFonts w:eastAsiaTheme="minorEastAsia" w:cs="Times New Roman"/>
          <w:bCs/>
          <w:color w:val="000000" w:themeColor="text1"/>
          <w:szCs w:val="18"/>
          <w:lang w:eastAsia="en-AU"/>
        </w:rPr>
        <w:br w:type="page"/>
      </w:r>
    </w:p>
    <w:p w14:paraId="56B47FF4" w14:textId="1F0A7941" w:rsidR="006A2744" w:rsidRPr="006A2744" w:rsidRDefault="00E34B63" w:rsidP="006A2744">
      <w:pPr>
        <w:tabs>
          <w:tab w:val="left" w:pos="567"/>
          <w:tab w:val="left" w:pos="851"/>
        </w:tabs>
        <w:spacing w:after="0" w:line="280" w:lineRule="atLeast"/>
        <w:ind w:left="567"/>
        <w:rPr>
          <w:rFonts w:eastAsiaTheme="minorEastAsia" w:cs="Times New Roman"/>
          <w:bCs/>
          <w:color w:val="000000" w:themeColor="text1"/>
          <w:szCs w:val="18"/>
          <w:lang w:eastAsia="en-AU"/>
        </w:rPr>
      </w:pPr>
      <w:r w:rsidRPr="000049E0">
        <w:rPr>
          <w:rFonts w:eastAsiaTheme="minorEastAsia" w:cs="Times New Roman"/>
          <w:bCs/>
          <w:color w:val="000000" w:themeColor="text1"/>
          <w:szCs w:val="18"/>
          <w:lang w:eastAsia="en-AU"/>
        </w:rPr>
        <w:lastRenderedPageBreak/>
        <w:t>For any procedures that are not in place, provide details on how you plan to meet this requirement in the text box below. If not applicable enter 'N/A' in the text box below.</w:t>
      </w:r>
    </w:p>
    <w:p w14:paraId="7669362B" w14:textId="77777777" w:rsidR="00E34B63" w:rsidRDefault="00E34B63" w:rsidP="006A2744">
      <w:pPr>
        <w:pStyle w:val="Field"/>
      </w:pPr>
      <w:r>
        <w:tab/>
      </w:r>
      <w:r>
        <w:tab/>
      </w:r>
      <w:sdt>
        <w:sdtPr>
          <w:id w:val="-1134096625"/>
          <w:placeholder>
            <w:docPart w:val="388838A511B340C28748E87317497116"/>
          </w:placeholder>
          <w:showingPlcHdr/>
        </w:sdtPr>
        <w:sdtContent>
          <w:r w:rsidRPr="003C3F14">
            <w:t>Click or tap here to enter text.</w:t>
          </w:r>
        </w:sdtContent>
      </w:sdt>
    </w:p>
    <w:p w14:paraId="3D500901"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4FC51C7E" w14:textId="17E8988B" w:rsidR="00E34B63" w:rsidRPr="006A2744" w:rsidRDefault="00E34B63" w:rsidP="006A2744">
      <w:pPr>
        <w:pStyle w:val="List1Numbered1"/>
        <w:rPr>
          <w:b/>
        </w:rPr>
      </w:pPr>
      <w:r w:rsidRPr="005F5EF0">
        <w:t>Does the Administering Institution effect and maintain all the appropriate insurances in accordance with Funding Agreement clause 19.1?</w:t>
      </w:r>
      <w:r w:rsidR="006A2744">
        <w:br/>
      </w:r>
      <w:r w:rsidRPr="006A2744">
        <w:rPr>
          <w:rFonts w:eastAsiaTheme="minorEastAsia" w:cs="Times New Roman"/>
          <w:color w:val="000000" w:themeColor="text1"/>
          <w:szCs w:val="18"/>
        </w:rPr>
        <w:t>(Required – check one box only)</w:t>
      </w:r>
    </w:p>
    <w:p w14:paraId="57E2E045" w14:textId="130FFA67" w:rsidR="00E34B63" w:rsidRDefault="00E34B63" w:rsidP="006A2744">
      <w:pPr>
        <w:pStyle w:val="Checkbox"/>
        <w:rPr>
          <w:b/>
        </w:rPr>
      </w:pPr>
      <w:r>
        <w:tab/>
      </w:r>
      <w:r>
        <w:tab/>
      </w:r>
      <w:sdt>
        <w:sdtPr>
          <w:rPr>
            <w:b/>
          </w:rPr>
          <w:id w:val="-174162931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Yes</w:t>
      </w:r>
    </w:p>
    <w:p w14:paraId="0429C6DD" w14:textId="6705EEF9" w:rsidR="00E34B63" w:rsidRPr="006A2744" w:rsidRDefault="00E34B63" w:rsidP="006A2744">
      <w:pPr>
        <w:pStyle w:val="Checkbox"/>
        <w:rPr>
          <w:b/>
        </w:rPr>
      </w:pPr>
      <w:r>
        <w:tab/>
      </w:r>
      <w:r>
        <w:tab/>
      </w:r>
      <w:sdt>
        <w:sdtPr>
          <w:rPr>
            <w:b/>
          </w:rPr>
          <w:id w:val="-11122098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No</w:t>
      </w:r>
    </w:p>
    <w:p w14:paraId="51BEB5CB"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1C511EB7" w14:textId="77777777" w:rsidR="00E34B63" w:rsidRPr="00FD6677" w:rsidRDefault="00E34B63" w:rsidP="006A2744">
      <w:pPr>
        <w:pStyle w:val="Heading3"/>
      </w:pPr>
      <w:r w:rsidRPr="00FD6677">
        <w:t>Part C.1 – Cyber security – Page 6 of 24</w:t>
      </w:r>
    </w:p>
    <w:p w14:paraId="6FCAA770" w14:textId="2C6265CD" w:rsidR="00E34B63" w:rsidRPr="002E56E1" w:rsidRDefault="00E34B63" w:rsidP="002E56E1">
      <w:pPr>
        <w:pStyle w:val="Heading4"/>
      </w:pPr>
      <w:r w:rsidRPr="00F3107C">
        <w:t>Part C: Cyber Security notifications to NHMRC</w:t>
      </w:r>
    </w:p>
    <w:p w14:paraId="5C32CDEB" w14:textId="10B9A56C" w:rsidR="00E34B63" w:rsidRPr="006A2744" w:rsidRDefault="00E34B63" w:rsidP="006A2744">
      <w:pPr>
        <w:pStyle w:val="List1Numbered1"/>
        <w:rPr>
          <w:b/>
        </w:rPr>
      </w:pPr>
      <w:r w:rsidRPr="004555C0">
        <w:t>Did the Administering Institution have any know</w:t>
      </w:r>
      <w:r>
        <w:t>n</w:t>
      </w:r>
      <w:r w:rsidRPr="004555C0">
        <w:t xml:space="preserve"> cyber security incidents (including data spills) involving NHMRC funded grants in 202</w:t>
      </w:r>
      <w:r>
        <w:t>3</w:t>
      </w:r>
      <w:r w:rsidRPr="004555C0">
        <w:t>?</w:t>
      </w:r>
      <w:r w:rsidR="006A2744">
        <w:br/>
      </w:r>
      <w:r w:rsidRPr="006A2744">
        <w:rPr>
          <w:rFonts w:eastAsiaTheme="minorEastAsia" w:cs="Times New Roman"/>
          <w:color w:val="000000" w:themeColor="text1"/>
          <w:szCs w:val="18"/>
        </w:rPr>
        <w:t>(Required – check one box only)</w:t>
      </w:r>
    </w:p>
    <w:p w14:paraId="2412A782" w14:textId="55E8268A" w:rsidR="00E34B63" w:rsidRDefault="00E34B63" w:rsidP="006A2744">
      <w:pPr>
        <w:pStyle w:val="Checkbox"/>
        <w:rPr>
          <w:b/>
        </w:rPr>
      </w:pPr>
      <w:r>
        <w:tab/>
      </w:r>
      <w:r>
        <w:tab/>
      </w:r>
      <w:sdt>
        <w:sdtPr>
          <w:rPr>
            <w:b/>
          </w:rPr>
          <w:id w:val="207430614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Yes</w:t>
      </w:r>
    </w:p>
    <w:p w14:paraId="7AB0F8B8" w14:textId="461B5765" w:rsidR="00E34B63" w:rsidRPr="004555C0" w:rsidRDefault="00E34B63" w:rsidP="006A2744">
      <w:pPr>
        <w:pStyle w:val="Checkbox"/>
        <w:rPr>
          <w:b/>
        </w:rPr>
      </w:pPr>
      <w:r>
        <w:tab/>
      </w:r>
      <w:r>
        <w:tab/>
      </w:r>
      <w:sdt>
        <w:sdtPr>
          <w:rPr>
            <w:b/>
          </w:rPr>
          <w:id w:val="-12323614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No</w:t>
      </w:r>
    </w:p>
    <w:p w14:paraId="7242AA85"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1A7BD023" w14:textId="7DEC03AA" w:rsidR="00E34B63" w:rsidRPr="006A2744" w:rsidRDefault="00E34B63" w:rsidP="006A2744">
      <w:pPr>
        <w:pStyle w:val="List1Numbered1"/>
        <w:rPr>
          <w:b/>
        </w:rPr>
      </w:pPr>
      <w:r w:rsidRPr="004555C0">
        <w:tab/>
      </w:r>
      <w:r w:rsidRPr="00010954">
        <w:t>If any incidents occurred involving NHMRC funded grants in 2023, were all incident/s or spill/s reported?</w:t>
      </w:r>
      <w:r w:rsidR="006A2744">
        <w:br/>
      </w:r>
      <w:r w:rsidRPr="006A2744">
        <w:rPr>
          <w:rFonts w:eastAsiaTheme="minorEastAsia" w:cs="Times New Roman"/>
          <w:color w:val="000000" w:themeColor="text1"/>
          <w:szCs w:val="18"/>
        </w:rPr>
        <w:t>(Required – check all that apply)</w:t>
      </w:r>
    </w:p>
    <w:p w14:paraId="1AECA14A" w14:textId="6255844C" w:rsidR="00E34B63" w:rsidRDefault="00E34B63" w:rsidP="006A2744">
      <w:pPr>
        <w:pStyle w:val="Checkbox"/>
        <w:rPr>
          <w:b/>
        </w:rPr>
      </w:pPr>
      <w:r>
        <w:tab/>
      </w:r>
      <w:r>
        <w:tab/>
      </w:r>
      <w:sdt>
        <w:sdtPr>
          <w:rPr>
            <w:b/>
          </w:rPr>
          <w:id w:val="27375996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6637CF">
        <w:t>Yes: reported to NHMRC</w:t>
      </w:r>
    </w:p>
    <w:p w14:paraId="02F464CF" w14:textId="05C1350D" w:rsidR="00E34B63" w:rsidRDefault="00E34B63" w:rsidP="006A2744">
      <w:pPr>
        <w:pStyle w:val="Checkbox"/>
        <w:rPr>
          <w:b/>
        </w:rPr>
      </w:pPr>
      <w:sdt>
        <w:sdtPr>
          <w:rPr>
            <w:b/>
          </w:rPr>
          <w:id w:val="-45964826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6637CF">
        <w:t>Yes: reported to Australian Cyber Security Centre</w:t>
      </w:r>
    </w:p>
    <w:p w14:paraId="74CC1344" w14:textId="601CD43D" w:rsidR="00E34B63" w:rsidRDefault="00E34B63" w:rsidP="006A2744">
      <w:pPr>
        <w:pStyle w:val="Checkbox"/>
        <w:rPr>
          <w:b/>
        </w:rPr>
      </w:pPr>
      <w:sdt>
        <w:sdtPr>
          <w:rPr>
            <w:b/>
          </w:rPr>
          <w:id w:val="110499754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BF6725">
        <w:t>Yes: reported to Office of the Australian Information Commissioner (Notifiable Data Breach under Privacy Act 1988)</w:t>
      </w:r>
    </w:p>
    <w:p w14:paraId="540C0F24" w14:textId="4D0721EB" w:rsidR="00E34B63" w:rsidRDefault="00E34B63" w:rsidP="006A2744">
      <w:pPr>
        <w:pStyle w:val="Checkbox"/>
        <w:rPr>
          <w:b/>
        </w:rPr>
      </w:pPr>
      <w:sdt>
        <w:sdtPr>
          <w:rPr>
            <w:b/>
          </w:rPr>
          <w:id w:val="-175651434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BF6725">
        <w:t>Yes: reported elsewhere</w:t>
      </w:r>
    </w:p>
    <w:p w14:paraId="6DADB729" w14:textId="25AD1495" w:rsidR="00E34B63" w:rsidRDefault="00E34B63" w:rsidP="006A2744">
      <w:pPr>
        <w:pStyle w:val="Checkbox"/>
        <w:rPr>
          <w:b/>
        </w:rPr>
      </w:pPr>
      <w:sdt>
        <w:sdtPr>
          <w:rPr>
            <w:b/>
          </w:rPr>
          <w:id w:val="207099126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BF6725">
        <w:t>No: not reported</w:t>
      </w:r>
    </w:p>
    <w:p w14:paraId="3C588CFE" w14:textId="7BFB544B" w:rsidR="00E34B63" w:rsidRDefault="00E34B63" w:rsidP="006A2744">
      <w:pPr>
        <w:pStyle w:val="Checkbox"/>
        <w:rPr>
          <w:b/>
        </w:rPr>
      </w:pPr>
      <w:sdt>
        <w:sdtPr>
          <w:rPr>
            <w:b/>
          </w:rPr>
          <w:id w:val="9368402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C92302">
        <w:t>No: no incidents nor spills occurred</w:t>
      </w:r>
    </w:p>
    <w:p w14:paraId="2C25B1BC" w14:textId="73DDBBFA" w:rsidR="00E34B63" w:rsidRDefault="00E34B63" w:rsidP="006A2744">
      <w:pPr>
        <w:pStyle w:val="Checkbox"/>
        <w:rPr>
          <w:b/>
        </w:rPr>
      </w:pPr>
      <w:sdt>
        <w:sdtPr>
          <w:rPr>
            <w:b/>
          </w:rPr>
          <w:id w:val="85400389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187CD2">
        <w:t>None of the above</w:t>
      </w:r>
    </w:p>
    <w:p w14:paraId="3D203B62" w14:textId="77777777" w:rsidR="00E34B63" w:rsidRDefault="00E34B63" w:rsidP="00E34B63">
      <w:pPr>
        <w:tabs>
          <w:tab w:val="left" w:pos="851"/>
          <w:tab w:val="left" w:pos="1134"/>
          <w:tab w:val="left" w:pos="1658"/>
        </w:tabs>
        <w:spacing w:after="0" w:line="280" w:lineRule="atLeast"/>
        <w:rPr>
          <w:rFonts w:eastAsiaTheme="minorEastAsia" w:cs="Times New Roman"/>
          <w:b/>
          <w:bCs/>
          <w:color w:val="000000" w:themeColor="text1"/>
          <w:szCs w:val="18"/>
          <w:lang w:eastAsia="en-AU"/>
        </w:rPr>
      </w:pPr>
    </w:p>
    <w:p w14:paraId="5D1BE301" w14:textId="460D8B22" w:rsidR="00E34B63" w:rsidRPr="006A2744" w:rsidRDefault="00E34B63" w:rsidP="006A2744">
      <w:pPr>
        <w:pStyle w:val="Heading3"/>
        <w:rPr>
          <w:rFonts w:eastAsiaTheme="minorEastAsia" w:cs="Times New Roman"/>
          <w:b/>
          <w:color w:val="000000" w:themeColor="text1"/>
          <w:w w:val="100"/>
          <w:szCs w:val="18"/>
        </w:rPr>
      </w:pPr>
      <w:r w:rsidRPr="00FD6677">
        <w:t>Part D.1 - Probity Events - page 7 of 24</w:t>
      </w:r>
    </w:p>
    <w:p w14:paraId="6F7FC710" w14:textId="5A793611" w:rsidR="00E34B63" w:rsidRPr="00E8534D" w:rsidRDefault="00E34B63" w:rsidP="00E8534D">
      <w:pPr>
        <w:pStyle w:val="Heading4"/>
      </w:pPr>
      <w:r w:rsidRPr="00F3107C">
        <w:t>PART D: Probity Events</w:t>
      </w:r>
    </w:p>
    <w:p w14:paraId="1EA70787" w14:textId="7178561A" w:rsidR="00E34B63" w:rsidRPr="006A2744" w:rsidRDefault="00E34B63" w:rsidP="006A2744">
      <w:pPr>
        <w:pStyle w:val="List1Numbered1"/>
        <w:rPr>
          <w:b/>
        </w:rPr>
      </w:pPr>
      <w:r>
        <w:tab/>
      </w:r>
      <w:r w:rsidRPr="0012033B">
        <w:t>Did the Administering Institution report all probity events to NHMRC in accordance with Funding Agreement clause 31.4?</w:t>
      </w:r>
      <w:r w:rsidR="006A2744">
        <w:t xml:space="preserve"> </w:t>
      </w:r>
      <w:hyperlink r:id="rId19" w:history="1">
        <w:r w:rsidR="006A2744" w:rsidRPr="00C2015D">
          <w:rPr>
            <w:rStyle w:val="Hyperlink"/>
            <w:rFonts w:eastAsiaTheme="minorEastAsia" w:cs="Times New Roman"/>
            <w:szCs w:val="18"/>
          </w:rPr>
          <w:t>https://www.nhmrc.gov.au/about-us/resources/probity-event-additional-guidance</w:t>
        </w:r>
      </w:hyperlink>
      <w:r w:rsidR="006A2744">
        <w:rPr>
          <w:rFonts w:eastAsiaTheme="minorEastAsia" w:cs="Times New Roman"/>
          <w:szCs w:val="18"/>
        </w:rPr>
        <w:br/>
      </w:r>
      <w:r w:rsidRPr="006A2744">
        <w:rPr>
          <w:rFonts w:eastAsiaTheme="minorEastAsia" w:cs="Times New Roman"/>
          <w:color w:val="000000" w:themeColor="text1"/>
          <w:szCs w:val="18"/>
        </w:rPr>
        <w:t>(Required – check one box only)</w:t>
      </w:r>
    </w:p>
    <w:p w14:paraId="08D88210" w14:textId="21F4A0AD" w:rsidR="00E34B63" w:rsidRDefault="00E34B63" w:rsidP="006A2744">
      <w:pPr>
        <w:pStyle w:val="Checkbox"/>
        <w:rPr>
          <w:b/>
        </w:rPr>
      </w:pPr>
      <w:r>
        <w:tab/>
      </w:r>
      <w:r>
        <w:tab/>
      </w:r>
      <w:sdt>
        <w:sdtPr>
          <w:rPr>
            <w:b/>
          </w:rPr>
          <w:id w:val="-67465212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Yes</w:t>
      </w:r>
    </w:p>
    <w:p w14:paraId="7502663E" w14:textId="40C4BE4D" w:rsidR="00E34B63" w:rsidRPr="004555C0" w:rsidRDefault="00E34B63" w:rsidP="006A2744">
      <w:pPr>
        <w:pStyle w:val="Checkbox"/>
        <w:rPr>
          <w:b/>
        </w:rPr>
      </w:pPr>
      <w:r>
        <w:tab/>
      </w:r>
      <w:r>
        <w:tab/>
      </w:r>
      <w:sdt>
        <w:sdtPr>
          <w:rPr>
            <w:b/>
          </w:rPr>
          <w:id w:val="-170338992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No</w:t>
      </w:r>
    </w:p>
    <w:p w14:paraId="78194ED5" w14:textId="56C56551" w:rsidR="00E34B63" w:rsidRDefault="00E34B63" w:rsidP="006A2744">
      <w:pPr>
        <w:pStyle w:val="Checkbox"/>
        <w:rPr>
          <w:b/>
        </w:rPr>
      </w:pPr>
      <w:r>
        <w:tab/>
      </w:r>
      <w:r>
        <w:tab/>
      </w:r>
      <w:sdt>
        <w:sdtPr>
          <w:rPr>
            <w:b/>
          </w:rPr>
          <w:id w:val="89947640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tab/>
      </w:r>
      <w:r>
        <w:tab/>
      </w:r>
      <w:r w:rsidR="002E56E1">
        <w:t xml:space="preserve"> </w:t>
      </w:r>
      <w:r>
        <w:t xml:space="preserve">N/A: there were no probity </w:t>
      </w:r>
      <w:proofErr w:type="gramStart"/>
      <w:r>
        <w:t>events</w:t>
      </w:r>
      <w:proofErr w:type="gramEnd"/>
    </w:p>
    <w:p w14:paraId="7DF23A62"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50B6CF4A"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103B364F" w14:textId="77777777" w:rsidR="00E34B63" w:rsidRPr="00FD6677" w:rsidRDefault="00E34B63" w:rsidP="006A2744">
      <w:pPr>
        <w:pStyle w:val="Heading3"/>
      </w:pPr>
      <w:r w:rsidRPr="00FD6677">
        <w:lastRenderedPageBreak/>
        <w:t>Part E.1 - Research Policies and Procedures - page 8 of 24</w:t>
      </w:r>
    </w:p>
    <w:p w14:paraId="55E0C303" w14:textId="771C17F1" w:rsidR="00E34B63" w:rsidRPr="00E8534D" w:rsidRDefault="00E34B63" w:rsidP="00E8534D">
      <w:pPr>
        <w:pStyle w:val="Heading4"/>
      </w:pPr>
      <w:r w:rsidRPr="00F3107C">
        <w:t>Part E: Research Policies and Procedures</w:t>
      </w:r>
    </w:p>
    <w:p w14:paraId="3626B413" w14:textId="163A2836" w:rsidR="00E34B63" w:rsidRPr="006A2744" w:rsidRDefault="00E34B63" w:rsidP="006A2744">
      <w:pPr>
        <w:pStyle w:val="List1Numbered1"/>
        <w:rPr>
          <w:b/>
        </w:rPr>
      </w:pPr>
      <w:r>
        <w:t xml:space="preserve">What is the </w:t>
      </w:r>
      <w:r w:rsidRPr="00B66A58">
        <w:t>Administering Institution review cycle to review compliance with ALL NHMRC policies and requirements?</w:t>
      </w:r>
      <w:r w:rsidR="006A2744">
        <w:t xml:space="preserve"> </w:t>
      </w:r>
      <w:hyperlink r:id="rId20" w:history="1">
        <w:r w:rsidR="006A2744" w:rsidRPr="00C2015D">
          <w:rPr>
            <w:rStyle w:val="Hyperlink"/>
            <w:rFonts w:eastAsiaTheme="minorEastAsia" w:cs="Times New Roman"/>
            <w:szCs w:val="18"/>
          </w:rPr>
          <w:t>https://www.nhmrc.gov.au/about-us/policies-and-priorities</w:t>
        </w:r>
      </w:hyperlink>
      <w:r w:rsidR="006A2744">
        <w:rPr>
          <w:rFonts w:eastAsiaTheme="minorEastAsia" w:cs="Times New Roman"/>
          <w:szCs w:val="18"/>
        </w:rPr>
        <w:br/>
      </w:r>
      <w:r w:rsidRPr="006A2744">
        <w:rPr>
          <w:rFonts w:eastAsiaTheme="minorEastAsia" w:cs="Times New Roman"/>
          <w:color w:val="000000" w:themeColor="text1"/>
          <w:szCs w:val="18"/>
        </w:rPr>
        <w:t>(Required – check one box only)</w:t>
      </w:r>
    </w:p>
    <w:p w14:paraId="05D6FB9F" w14:textId="50255A36" w:rsidR="00E34B63" w:rsidRDefault="00E34B63" w:rsidP="006A2744">
      <w:pPr>
        <w:pStyle w:val="Checkbox"/>
        <w:rPr>
          <w:b/>
        </w:rPr>
      </w:pPr>
      <w:sdt>
        <w:sdtPr>
          <w:rPr>
            <w:b/>
          </w:rPr>
          <w:id w:val="18687433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4533C8">
        <w:t>Annually (in addition to when advised of policy change)</w:t>
      </w:r>
    </w:p>
    <w:p w14:paraId="237FB783" w14:textId="4402A51B" w:rsidR="00E34B63" w:rsidRDefault="00E34B63" w:rsidP="006A2744">
      <w:pPr>
        <w:pStyle w:val="Checkbox"/>
        <w:rPr>
          <w:b/>
        </w:rPr>
      </w:pPr>
      <w:sdt>
        <w:sdtPr>
          <w:rPr>
            <w:b/>
          </w:rPr>
          <w:id w:val="10832669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27190B">
        <w:t>Every 2 to 3 years (in addition to when advised of policy change)</w:t>
      </w:r>
    </w:p>
    <w:p w14:paraId="75AFF1A1" w14:textId="3484CE55" w:rsidR="00E34B63" w:rsidRDefault="00E34B63" w:rsidP="006A2744">
      <w:pPr>
        <w:pStyle w:val="Checkbox"/>
        <w:rPr>
          <w:b/>
        </w:rPr>
      </w:pPr>
      <w:sdt>
        <w:sdtPr>
          <w:rPr>
            <w:b/>
          </w:rPr>
          <w:id w:val="-50066130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896BAD">
        <w:t>Every 4 to 5 years (in addition to when advised of policy change)</w:t>
      </w:r>
    </w:p>
    <w:p w14:paraId="79D5B3E8" w14:textId="65EC5E54" w:rsidR="00E34B63" w:rsidRDefault="00E34B63" w:rsidP="006A2744">
      <w:pPr>
        <w:pStyle w:val="Checkbox"/>
        <w:rPr>
          <w:b/>
        </w:rPr>
      </w:pPr>
      <w:sdt>
        <w:sdtPr>
          <w:rPr>
            <w:b/>
          </w:rPr>
          <w:id w:val="208479891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896BAD">
        <w:t xml:space="preserve">Only when advised of policy change by </w:t>
      </w:r>
      <w:proofErr w:type="gramStart"/>
      <w:r w:rsidRPr="00896BAD">
        <w:t>NHMRC</w:t>
      </w:r>
      <w:proofErr w:type="gramEnd"/>
    </w:p>
    <w:p w14:paraId="4FD39A8A" w14:textId="77777777" w:rsidR="002B448B" w:rsidRDefault="00E34B63" w:rsidP="002B448B">
      <w:pPr>
        <w:pStyle w:val="Checkbox"/>
      </w:pPr>
      <w:sdt>
        <w:sdtPr>
          <w:rPr>
            <w:b/>
          </w:rPr>
          <w:id w:val="15499561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896BAD">
        <w:t>Other: (provide explanation below)</w:t>
      </w:r>
    </w:p>
    <w:p w14:paraId="79748804" w14:textId="77777777" w:rsidR="002B448B" w:rsidRDefault="002B448B" w:rsidP="002B448B">
      <w:pPr>
        <w:pStyle w:val="Checkbox"/>
      </w:pPr>
    </w:p>
    <w:p w14:paraId="0A3C9C8B" w14:textId="026F0DE4" w:rsidR="00E34B63" w:rsidRPr="002B448B" w:rsidRDefault="00E34B63" w:rsidP="002B448B">
      <w:pPr>
        <w:pStyle w:val="Checkbox"/>
        <w:rPr>
          <w:b/>
        </w:rPr>
      </w:pPr>
      <w:r>
        <w:rPr>
          <w:rFonts w:eastAsiaTheme="minorEastAsia" w:cs="Times New Roman"/>
          <w:bCs/>
          <w:color w:val="000000" w:themeColor="text1"/>
          <w:szCs w:val="18"/>
        </w:rPr>
        <w:t>If answer to the question above is ‘Other’, provide an explanation in the text box below. If not applicable enter ‘N/A’ in the text box.</w:t>
      </w:r>
    </w:p>
    <w:p w14:paraId="524E3120" w14:textId="77777777" w:rsidR="00E34B63" w:rsidRDefault="00E34B63" w:rsidP="006A2744">
      <w:pPr>
        <w:pStyle w:val="Field"/>
      </w:pPr>
      <w:r>
        <w:tab/>
      </w:r>
      <w:r>
        <w:tab/>
      </w:r>
      <w:sdt>
        <w:sdtPr>
          <w:id w:val="1546333253"/>
          <w:placeholder>
            <w:docPart w:val="965988A16A794EEE97508B9CC96B83DA"/>
          </w:placeholder>
          <w:showingPlcHdr/>
        </w:sdtPr>
        <w:sdtContent>
          <w:r w:rsidRPr="003C3F14">
            <w:t>Click or tap here to enter text.</w:t>
          </w:r>
        </w:sdtContent>
      </w:sdt>
    </w:p>
    <w:p w14:paraId="1CBF6E0C"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0F35DFC3" w14:textId="6FD44AB1" w:rsidR="00E34B63" w:rsidRPr="002B448B" w:rsidRDefault="00E34B63" w:rsidP="002B448B">
      <w:pPr>
        <w:pStyle w:val="List1Numbered1"/>
        <w:rPr>
          <w:b/>
        </w:rPr>
      </w:pPr>
      <w:r w:rsidRPr="00370C43">
        <w:t>When did the Administering Institution last conduct an audit of compliance with NHMRC policies and requirements?</w:t>
      </w:r>
      <w:r w:rsidR="002B448B">
        <w:br/>
      </w:r>
      <w:r w:rsidRPr="002B448B">
        <w:rPr>
          <w:rFonts w:eastAsiaTheme="minorEastAsia" w:cs="Times New Roman"/>
          <w:color w:val="000000" w:themeColor="text1"/>
          <w:szCs w:val="18"/>
        </w:rPr>
        <w:t>(Required – check one box only)</w:t>
      </w:r>
    </w:p>
    <w:p w14:paraId="20D5F41D" w14:textId="6DCCA9FE" w:rsidR="00E34B63" w:rsidRDefault="00E34B63" w:rsidP="006A2744">
      <w:pPr>
        <w:pStyle w:val="Checkbox"/>
        <w:rPr>
          <w:b/>
        </w:rPr>
      </w:pPr>
      <w:r>
        <w:tab/>
      </w:r>
      <w:r>
        <w:tab/>
      </w:r>
      <w:r>
        <w:tab/>
      </w:r>
      <w:sdt>
        <w:sdtPr>
          <w:rPr>
            <w:b/>
          </w:rPr>
          <w:id w:val="-31024417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Prior to 2019</w:t>
      </w:r>
    </w:p>
    <w:p w14:paraId="4B02BFD2" w14:textId="5FA25FBF" w:rsidR="00E34B63" w:rsidRDefault="00E34B63" w:rsidP="006A2744">
      <w:pPr>
        <w:pStyle w:val="Checkbox"/>
        <w:rPr>
          <w:b/>
        </w:rPr>
      </w:pPr>
      <w:r>
        <w:tab/>
      </w:r>
      <w:r>
        <w:tab/>
      </w:r>
      <w:r>
        <w:tab/>
      </w:r>
      <w:sdt>
        <w:sdtPr>
          <w:rPr>
            <w:b/>
          </w:rPr>
          <w:id w:val="-191376814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2019</w:t>
      </w:r>
    </w:p>
    <w:p w14:paraId="4385B979" w14:textId="73400092" w:rsidR="00E34B63" w:rsidRDefault="00E34B63" w:rsidP="006A2744">
      <w:pPr>
        <w:pStyle w:val="Checkbox"/>
        <w:rPr>
          <w:b/>
        </w:rPr>
      </w:pPr>
      <w:r>
        <w:tab/>
      </w:r>
      <w:r>
        <w:tab/>
      </w:r>
      <w:r>
        <w:tab/>
      </w:r>
      <w:sdt>
        <w:sdtPr>
          <w:rPr>
            <w:b/>
          </w:rPr>
          <w:id w:val="-154728291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2020</w:t>
      </w:r>
    </w:p>
    <w:p w14:paraId="7C293D28" w14:textId="7962C73D" w:rsidR="00E34B63" w:rsidRDefault="00E34B63" w:rsidP="006A2744">
      <w:pPr>
        <w:pStyle w:val="Checkbox"/>
        <w:rPr>
          <w:b/>
        </w:rPr>
      </w:pPr>
      <w:r>
        <w:tab/>
      </w:r>
      <w:r>
        <w:tab/>
      </w:r>
      <w:r>
        <w:tab/>
      </w:r>
      <w:sdt>
        <w:sdtPr>
          <w:rPr>
            <w:b/>
          </w:rPr>
          <w:id w:val="-159808271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2021</w:t>
      </w:r>
    </w:p>
    <w:p w14:paraId="551C1E71" w14:textId="5D826612" w:rsidR="00E34B63" w:rsidRDefault="00E34B63" w:rsidP="006A2744">
      <w:pPr>
        <w:pStyle w:val="Checkbox"/>
        <w:rPr>
          <w:b/>
        </w:rPr>
      </w:pPr>
      <w:r>
        <w:tab/>
      </w:r>
      <w:r>
        <w:tab/>
      </w:r>
      <w:r>
        <w:tab/>
      </w:r>
      <w:sdt>
        <w:sdtPr>
          <w:rPr>
            <w:b/>
          </w:rPr>
          <w:id w:val="-12925056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2022</w:t>
      </w:r>
    </w:p>
    <w:p w14:paraId="32C8B915" w14:textId="6E92A491" w:rsidR="00E34B63" w:rsidRDefault="00E34B63" w:rsidP="006A2744">
      <w:pPr>
        <w:pStyle w:val="Checkbox"/>
        <w:rPr>
          <w:b/>
        </w:rPr>
      </w:pPr>
      <w:r>
        <w:tab/>
      </w:r>
      <w:r>
        <w:tab/>
      </w:r>
      <w:r>
        <w:tab/>
      </w:r>
      <w:sdt>
        <w:sdtPr>
          <w:rPr>
            <w:b/>
          </w:rPr>
          <w:id w:val="-87168411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2023</w:t>
      </w:r>
    </w:p>
    <w:p w14:paraId="64087305" w14:textId="0AC03B53" w:rsidR="00E34B63" w:rsidRPr="002B448B" w:rsidRDefault="00E34B63" w:rsidP="002B448B">
      <w:pPr>
        <w:pStyle w:val="Checkbox"/>
        <w:rPr>
          <w:b/>
        </w:rPr>
      </w:pPr>
      <w:r>
        <w:tab/>
      </w:r>
      <w:r>
        <w:tab/>
      </w:r>
      <w:r>
        <w:tab/>
      </w:r>
      <w:sdt>
        <w:sdtPr>
          <w:rPr>
            <w:b/>
          </w:rPr>
          <w:id w:val="9075121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E56E1">
        <w:t xml:space="preserve"> </w:t>
      </w:r>
      <w:r>
        <w:t xml:space="preserve">No compliance audit has taken </w:t>
      </w:r>
      <w:proofErr w:type="gramStart"/>
      <w:r>
        <w:t>place</w:t>
      </w:r>
      <w:proofErr w:type="gramEnd"/>
    </w:p>
    <w:p w14:paraId="333161A1"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586197BB" w14:textId="77777777" w:rsidR="002B448B" w:rsidRPr="002B448B" w:rsidRDefault="00E34B63" w:rsidP="002B448B">
      <w:pPr>
        <w:pStyle w:val="List1Numbered1"/>
        <w:rPr>
          <w:b/>
        </w:rPr>
      </w:pPr>
      <w:r w:rsidRPr="00310614">
        <w:t>Which NHMRC approved standards and guidelines has the Administering Institution reviewed and incorporated into internal policies and procedures?</w:t>
      </w:r>
    </w:p>
    <w:p w14:paraId="40F2D88A" w14:textId="77777777" w:rsidR="002B448B" w:rsidRDefault="00E34B63" w:rsidP="002B448B">
      <w:pPr>
        <w:pStyle w:val="List1Numbered1"/>
        <w:numPr>
          <w:ilvl w:val="0"/>
          <w:numId w:val="0"/>
        </w:numPr>
        <w:ind w:left="567"/>
        <w:rPr>
          <w:rFonts w:eastAsiaTheme="minorEastAsia" w:cs="Times New Roman"/>
          <w:color w:val="000000" w:themeColor="text1"/>
          <w:szCs w:val="18"/>
        </w:rPr>
      </w:pPr>
      <w:r w:rsidRPr="002B448B">
        <w:rPr>
          <w:rFonts w:eastAsiaTheme="minorEastAsia" w:cs="Times New Roman"/>
          <w:color w:val="000000" w:themeColor="text1"/>
          <w:szCs w:val="18"/>
        </w:rPr>
        <w:t xml:space="preserve">Each row in the matrix below must be answered (either Yes, </w:t>
      </w:r>
      <w:proofErr w:type="gramStart"/>
      <w:r w:rsidRPr="002B448B">
        <w:rPr>
          <w:rFonts w:eastAsiaTheme="minorEastAsia" w:cs="Times New Roman"/>
          <w:color w:val="000000" w:themeColor="text1"/>
          <w:szCs w:val="18"/>
        </w:rPr>
        <w:t>No</w:t>
      </w:r>
      <w:proofErr w:type="gramEnd"/>
      <w:r w:rsidRPr="002B448B">
        <w:rPr>
          <w:rFonts w:eastAsiaTheme="minorEastAsia" w:cs="Times New Roman"/>
          <w:color w:val="000000" w:themeColor="text1"/>
          <w:szCs w:val="18"/>
        </w:rPr>
        <w:t>, or N/A) before this page can be saved.</w:t>
      </w:r>
    </w:p>
    <w:p w14:paraId="48B2BFBA" w14:textId="54104801" w:rsidR="00E34B63" w:rsidRPr="002B448B" w:rsidRDefault="00E34B63" w:rsidP="002B448B">
      <w:pPr>
        <w:pStyle w:val="List1Numbered1"/>
        <w:numPr>
          <w:ilvl w:val="0"/>
          <w:numId w:val="0"/>
        </w:numPr>
        <w:ind w:left="567"/>
        <w:rPr>
          <w:rFonts w:eastAsiaTheme="minorEastAsia" w:cs="Times New Roman"/>
          <w:color w:val="000000" w:themeColor="text1"/>
          <w:szCs w:val="18"/>
        </w:rPr>
      </w:pPr>
      <w:r w:rsidRPr="00933621">
        <w:rPr>
          <w:rFonts w:eastAsiaTheme="minorEastAsia" w:cs="Times New Roman"/>
          <w:color w:val="000000" w:themeColor="text1"/>
          <w:szCs w:val="18"/>
        </w:rPr>
        <w:t>For any rows with a No or N/A answer selected, enter an explanation in the text box.</w:t>
      </w:r>
    </w:p>
    <w:tbl>
      <w:tblPr>
        <w:tblStyle w:val="DefaultTable2"/>
        <w:tblW w:w="0" w:type="auto"/>
        <w:jc w:val="center"/>
        <w:tblLook w:val="0620" w:firstRow="1" w:lastRow="0" w:firstColumn="0" w:lastColumn="0" w:noHBand="1" w:noVBand="1"/>
      </w:tblPr>
      <w:tblGrid>
        <w:gridCol w:w="3964"/>
        <w:gridCol w:w="1774"/>
        <w:gridCol w:w="1775"/>
        <w:gridCol w:w="1775"/>
      </w:tblGrid>
      <w:tr w:rsidR="00E34B63" w:rsidRPr="004555C0" w14:paraId="2665EBCC" w14:textId="77777777" w:rsidTr="002B448B">
        <w:trPr>
          <w:cnfStyle w:val="100000000000" w:firstRow="1" w:lastRow="0" w:firstColumn="0" w:lastColumn="0" w:oddVBand="0" w:evenVBand="0" w:oddHBand="0" w:evenHBand="0" w:firstRowFirstColumn="0" w:firstRowLastColumn="0" w:lastRowFirstColumn="0" w:lastRowLastColumn="0"/>
          <w:jc w:val="center"/>
        </w:trPr>
        <w:tc>
          <w:tcPr>
            <w:tcW w:w="3964" w:type="dxa"/>
          </w:tcPr>
          <w:p w14:paraId="0C721632" w14:textId="77777777" w:rsidR="00E34B63" w:rsidRPr="004555C0" w:rsidRDefault="00E34B63" w:rsidP="00B66C7D">
            <w:pPr>
              <w:tabs>
                <w:tab w:val="left" w:pos="567"/>
                <w:tab w:val="left" w:pos="851"/>
              </w:tabs>
              <w:spacing w:after="0" w:line="280" w:lineRule="atLeast"/>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Policy</w:t>
            </w:r>
          </w:p>
        </w:tc>
        <w:tc>
          <w:tcPr>
            <w:tcW w:w="1774" w:type="dxa"/>
          </w:tcPr>
          <w:p w14:paraId="0FCA248E" w14:textId="77777777" w:rsidR="00E34B63" w:rsidRPr="004555C0" w:rsidRDefault="00E34B63" w:rsidP="00B66C7D">
            <w:pPr>
              <w:tabs>
                <w:tab w:val="left" w:pos="567"/>
                <w:tab w:val="left" w:pos="851"/>
              </w:tabs>
              <w:spacing w:after="0" w:line="280" w:lineRule="atLeast"/>
              <w:jc w:val="center"/>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Yes</w:t>
            </w:r>
          </w:p>
        </w:tc>
        <w:tc>
          <w:tcPr>
            <w:tcW w:w="1775" w:type="dxa"/>
          </w:tcPr>
          <w:p w14:paraId="58E90B64" w14:textId="77777777" w:rsidR="00E34B63" w:rsidRPr="004555C0" w:rsidRDefault="00E34B63" w:rsidP="00B66C7D">
            <w:pPr>
              <w:tabs>
                <w:tab w:val="left" w:pos="567"/>
                <w:tab w:val="left" w:pos="851"/>
              </w:tabs>
              <w:spacing w:after="0" w:line="280" w:lineRule="atLeast"/>
              <w:jc w:val="center"/>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No</w:t>
            </w:r>
          </w:p>
        </w:tc>
        <w:tc>
          <w:tcPr>
            <w:tcW w:w="1775" w:type="dxa"/>
          </w:tcPr>
          <w:p w14:paraId="7F66D0D1" w14:textId="77777777" w:rsidR="00E34B63" w:rsidRPr="004555C0" w:rsidRDefault="00E34B63" w:rsidP="00B66C7D">
            <w:pPr>
              <w:tabs>
                <w:tab w:val="left" w:pos="567"/>
                <w:tab w:val="left" w:pos="851"/>
              </w:tabs>
              <w:spacing w:after="0" w:line="280" w:lineRule="atLeast"/>
              <w:jc w:val="center"/>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Not applicable</w:t>
            </w:r>
          </w:p>
        </w:tc>
      </w:tr>
      <w:tr w:rsidR="00E34B63" w:rsidRPr="004555C0" w14:paraId="4AB4407C" w14:textId="77777777" w:rsidTr="002B448B">
        <w:trPr>
          <w:jc w:val="center"/>
        </w:trPr>
        <w:tc>
          <w:tcPr>
            <w:tcW w:w="3964" w:type="dxa"/>
          </w:tcPr>
          <w:p w14:paraId="2F13ACFA"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2973CB">
              <w:rPr>
                <w:rFonts w:eastAsiaTheme="minorEastAsia" w:cs="Times New Roman"/>
                <w:bCs/>
                <w:color w:val="000000" w:themeColor="text1"/>
                <w:szCs w:val="18"/>
                <w:lang w:eastAsia="en-AU"/>
              </w:rPr>
              <w:t>Australian Code for the Responsible Conduct of Research (2018)</w:t>
            </w:r>
          </w:p>
        </w:tc>
        <w:sdt>
          <w:sdtPr>
            <w:rPr>
              <w:rFonts w:eastAsiaTheme="minorEastAsia" w:cs="Times New Roman"/>
              <w:b/>
              <w:bCs/>
              <w:color w:val="000000" w:themeColor="text1"/>
              <w:szCs w:val="18"/>
              <w:lang w:eastAsia="en-AU"/>
            </w:rPr>
            <w:id w:val="1522437175"/>
            <w14:checkbox>
              <w14:checked w14:val="0"/>
              <w14:checkedState w14:val="2612" w14:font="MS Gothic"/>
              <w14:uncheckedState w14:val="2610" w14:font="MS Gothic"/>
            </w14:checkbox>
          </w:sdtPr>
          <w:sdtContent>
            <w:tc>
              <w:tcPr>
                <w:tcW w:w="1774" w:type="dxa"/>
              </w:tcPr>
              <w:p w14:paraId="20DFD1AF"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913351220"/>
            <w14:checkbox>
              <w14:checked w14:val="0"/>
              <w14:checkedState w14:val="2612" w14:font="MS Gothic"/>
              <w14:uncheckedState w14:val="2610" w14:font="MS Gothic"/>
            </w14:checkbox>
          </w:sdtPr>
          <w:sdtContent>
            <w:tc>
              <w:tcPr>
                <w:tcW w:w="1775" w:type="dxa"/>
              </w:tcPr>
              <w:p w14:paraId="457BD867"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478888645"/>
            <w14:checkbox>
              <w14:checked w14:val="0"/>
              <w14:checkedState w14:val="2612" w14:font="MS Gothic"/>
              <w14:uncheckedState w14:val="2610" w14:font="MS Gothic"/>
            </w14:checkbox>
          </w:sdtPr>
          <w:sdtContent>
            <w:tc>
              <w:tcPr>
                <w:tcW w:w="1775" w:type="dxa"/>
              </w:tcPr>
              <w:p w14:paraId="3B29B93E"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6FB21E68" w14:textId="77777777" w:rsidTr="002B448B">
        <w:trPr>
          <w:jc w:val="center"/>
        </w:trPr>
        <w:tc>
          <w:tcPr>
            <w:tcW w:w="3964" w:type="dxa"/>
          </w:tcPr>
          <w:p w14:paraId="001AC166"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9442CC">
              <w:rPr>
                <w:rFonts w:eastAsiaTheme="minorEastAsia" w:cs="Times New Roman"/>
                <w:bCs/>
                <w:color w:val="000000" w:themeColor="text1"/>
                <w:szCs w:val="18"/>
                <w:lang w:eastAsia="en-AU"/>
              </w:rPr>
              <w:t>Australian code for the care and use of animals for scientific purposes 8th edition (2013)</w:t>
            </w:r>
          </w:p>
        </w:tc>
        <w:sdt>
          <w:sdtPr>
            <w:rPr>
              <w:rFonts w:eastAsiaTheme="minorEastAsia" w:cs="Times New Roman"/>
              <w:b/>
              <w:bCs/>
              <w:color w:val="000000" w:themeColor="text1"/>
              <w:szCs w:val="18"/>
              <w:lang w:eastAsia="en-AU"/>
            </w:rPr>
            <w:id w:val="775376076"/>
            <w14:checkbox>
              <w14:checked w14:val="0"/>
              <w14:checkedState w14:val="2612" w14:font="MS Gothic"/>
              <w14:uncheckedState w14:val="2610" w14:font="MS Gothic"/>
            </w14:checkbox>
          </w:sdtPr>
          <w:sdtContent>
            <w:tc>
              <w:tcPr>
                <w:tcW w:w="1774" w:type="dxa"/>
              </w:tcPr>
              <w:p w14:paraId="1D7A0C32"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829350102"/>
            <w14:checkbox>
              <w14:checked w14:val="0"/>
              <w14:checkedState w14:val="2612" w14:font="MS Gothic"/>
              <w14:uncheckedState w14:val="2610" w14:font="MS Gothic"/>
            </w14:checkbox>
          </w:sdtPr>
          <w:sdtContent>
            <w:tc>
              <w:tcPr>
                <w:tcW w:w="1775" w:type="dxa"/>
              </w:tcPr>
              <w:p w14:paraId="6E329F19"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977103994"/>
            <w14:checkbox>
              <w14:checked w14:val="0"/>
              <w14:checkedState w14:val="2612" w14:font="MS Gothic"/>
              <w14:uncheckedState w14:val="2610" w14:font="MS Gothic"/>
            </w14:checkbox>
          </w:sdtPr>
          <w:sdtContent>
            <w:tc>
              <w:tcPr>
                <w:tcW w:w="1775" w:type="dxa"/>
              </w:tcPr>
              <w:p w14:paraId="270E6E8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039ECBEA" w14:textId="77777777" w:rsidTr="002B448B">
        <w:trPr>
          <w:jc w:val="center"/>
        </w:trPr>
        <w:tc>
          <w:tcPr>
            <w:tcW w:w="3964" w:type="dxa"/>
          </w:tcPr>
          <w:p w14:paraId="1F4569EE"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9442CC">
              <w:rPr>
                <w:rFonts w:eastAsiaTheme="minorEastAsia" w:cs="Times New Roman"/>
                <w:bCs/>
                <w:color w:val="000000" w:themeColor="text1"/>
                <w:szCs w:val="18"/>
                <w:lang w:eastAsia="en-AU"/>
              </w:rPr>
              <w:t>National Statement on Ethical Conduct in Human Research 2007, updated 2018</w:t>
            </w:r>
            <w:r w:rsidRPr="009442CC">
              <w:rPr>
                <w:rFonts w:eastAsiaTheme="minorEastAsia" w:cs="Times New Roman"/>
                <w:bCs/>
                <w:color w:val="000000" w:themeColor="text1"/>
                <w:szCs w:val="18"/>
                <w:lang w:eastAsia="en-AU"/>
              </w:rPr>
              <w:tab/>
            </w:r>
          </w:p>
        </w:tc>
        <w:sdt>
          <w:sdtPr>
            <w:rPr>
              <w:rFonts w:eastAsiaTheme="minorEastAsia" w:cs="Times New Roman"/>
              <w:b/>
              <w:bCs/>
              <w:color w:val="000000" w:themeColor="text1"/>
              <w:szCs w:val="18"/>
              <w:lang w:eastAsia="en-AU"/>
            </w:rPr>
            <w:id w:val="786161335"/>
            <w14:checkbox>
              <w14:checked w14:val="0"/>
              <w14:checkedState w14:val="2612" w14:font="MS Gothic"/>
              <w14:uncheckedState w14:val="2610" w14:font="MS Gothic"/>
            </w14:checkbox>
          </w:sdtPr>
          <w:sdtContent>
            <w:tc>
              <w:tcPr>
                <w:tcW w:w="1774" w:type="dxa"/>
              </w:tcPr>
              <w:p w14:paraId="44FD8389"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2032839867"/>
            <w14:checkbox>
              <w14:checked w14:val="0"/>
              <w14:checkedState w14:val="2612" w14:font="MS Gothic"/>
              <w14:uncheckedState w14:val="2610" w14:font="MS Gothic"/>
            </w14:checkbox>
          </w:sdtPr>
          <w:sdtContent>
            <w:tc>
              <w:tcPr>
                <w:tcW w:w="1775" w:type="dxa"/>
              </w:tcPr>
              <w:p w14:paraId="4CAC01D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92997620"/>
            <w14:checkbox>
              <w14:checked w14:val="0"/>
              <w14:checkedState w14:val="2612" w14:font="MS Gothic"/>
              <w14:uncheckedState w14:val="2610" w14:font="MS Gothic"/>
            </w14:checkbox>
          </w:sdtPr>
          <w:sdtContent>
            <w:tc>
              <w:tcPr>
                <w:tcW w:w="1775" w:type="dxa"/>
              </w:tcPr>
              <w:p w14:paraId="7DCEDA6F"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6CD89F87" w14:textId="77777777" w:rsidTr="002B448B">
        <w:trPr>
          <w:jc w:val="center"/>
        </w:trPr>
        <w:tc>
          <w:tcPr>
            <w:tcW w:w="3964" w:type="dxa"/>
          </w:tcPr>
          <w:p w14:paraId="7E017F95"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9442CC">
              <w:rPr>
                <w:rFonts w:eastAsiaTheme="minorEastAsia" w:cs="Times New Roman"/>
                <w:bCs/>
                <w:color w:val="000000" w:themeColor="text1"/>
                <w:szCs w:val="18"/>
                <w:lang w:eastAsia="en-AU"/>
              </w:rPr>
              <w:lastRenderedPageBreak/>
              <w:t>Guidelines Approved under Section 95A of the Privacy Act 1988 (2014)</w:t>
            </w:r>
          </w:p>
        </w:tc>
        <w:sdt>
          <w:sdtPr>
            <w:rPr>
              <w:rFonts w:eastAsiaTheme="minorEastAsia" w:cs="Times New Roman"/>
              <w:b/>
              <w:bCs/>
              <w:color w:val="000000" w:themeColor="text1"/>
              <w:szCs w:val="18"/>
              <w:lang w:eastAsia="en-AU"/>
            </w:rPr>
            <w:id w:val="1660887904"/>
            <w14:checkbox>
              <w14:checked w14:val="0"/>
              <w14:checkedState w14:val="2612" w14:font="MS Gothic"/>
              <w14:uncheckedState w14:val="2610" w14:font="MS Gothic"/>
            </w14:checkbox>
          </w:sdtPr>
          <w:sdtContent>
            <w:tc>
              <w:tcPr>
                <w:tcW w:w="1774" w:type="dxa"/>
              </w:tcPr>
              <w:p w14:paraId="1A888472"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793550570"/>
            <w14:checkbox>
              <w14:checked w14:val="0"/>
              <w14:checkedState w14:val="2612" w14:font="MS Gothic"/>
              <w14:uncheckedState w14:val="2610" w14:font="MS Gothic"/>
            </w14:checkbox>
          </w:sdtPr>
          <w:sdtContent>
            <w:tc>
              <w:tcPr>
                <w:tcW w:w="1775" w:type="dxa"/>
              </w:tcPr>
              <w:p w14:paraId="024DD31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954909634"/>
            <w14:checkbox>
              <w14:checked w14:val="0"/>
              <w14:checkedState w14:val="2612" w14:font="MS Gothic"/>
              <w14:uncheckedState w14:val="2610" w14:font="MS Gothic"/>
            </w14:checkbox>
          </w:sdtPr>
          <w:sdtContent>
            <w:tc>
              <w:tcPr>
                <w:tcW w:w="1775" w:type="dxa"/>
              </w:tcPr>
              <w:p w14:paraId="7EA72237"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3DE98FD5" w14:textId="77777777" w:rsidTr="002B448B">
        <w:trPr>
          <w:jc w:val="center"/>
        </w:trPr>
        <w:tc>
          <w:tcPr>
            <w:tcW w:w="3964" w:type="dxa"/>
          </w:tcPr>
          <w:p w14:paraId="4D6CDF13"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CE39D9">
              <w:rPr>
                <w:rFonts w:eastAsiaTheme="minorEastAsia" w:cs="Times New Roman"/>
                <w:bCs/>
                <w:color w:val="000000" w:themeColor="text1"/>
                <w:szCs w:val="18"/>
                <w:lang w:eastAsia="en-AU"/>
              </w:rPr>
              <w:t>Guidelines under Section 95 of the Privacy Act 1988 (2000)</w:t>
            </w:r>
          </w:p>
        </w:tc>
        <w:sdt>
          <w:sdtPr>
            <w:rPr>
              <w:rFonts w:eastAsiaTheme="minorEastAsia" w:cs="Times New Roman"/>
              <w:b/>
              <w:bCs/>
              <w:color w:val="000000" w:themeColor="text1"/>
              <w:szCs w:val="18"/>
              <w:lang w:eastAsia="en-AU"/>
            </w:rPr>
            <w:id w:val="1478963734"/>
            <w14:checkbox>
              <w14:checked w14:val="0"/>
              <w14:checkedState w14:val="2612" w14:font="MS Gothic"/>
              <w14:uncheckedState w14:val="2610" w14:font="MS Gothic"/>
            </w14:checkbox>
          </w:sdtPr>
          <w:sdtContent>
            <w:tc>
              <w:tcPr>
                <w:tcW w:w="1774" w:type="dxa"/>
              </w:tcPr>
              <w:p w14:paraId="64B6BE6E"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980236196"/>
            <w14:checkbox>
              <w14:checked w14:val="0"/>
              <w14:checkedState w14:val="2612" w14:font="MS Gothic"/>
              <w14:uncheckedState w14:val="2610" w14:font="MS Gothic"/>
            </w14:checkbox>
          </w:sdtPr>
          <w:sdtContent>
            <w:tc>
              <w:tcPr>
                <w:tcW w:w="1775" w:type="dxa"/>
              </w:tcPr>
              <w:p w14:paraId="51B47CB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625535903"/>
            <w14:checkbox>
              <w14:checked w14:val="0"/>
              <w14:checkedState w14:val="2612" w14:font="MS Gothic"/>
              <w14:uncheckedState w14:val="2610" w14:font="MS Gothic"/>
            </w14:checkbox>
          </w:sdtPr>
          <w:sdtContent>
            <w:tc>
              <w:tcPr>
                <w:tcW w:w="1775" w:type="dxa"/>
              </w:tcPr>
              <w:p w14:paraId="14208060"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29718177" w14:textId="77777777" w:rsidTr="002B448B">
        <w:trPr>
          <w:jc w:val="center"/>
        </w:trPr>
        <w:tc>
          <w:tcPr>
            <w:tcW w:w="3964" w:type="dxa"/>
          </w:tcPr>
          <w:p w14:paraId="443FB79E"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bookmarkStart w:id="0" w:name="_Hlk156473039"/>
            <w:r w:rsidRPr="00CE39D9">
              <w:rPr>
                <w:rFonts w:eastAsiaTheme="minorEastAsia" w:cs="Times New Roman"/>
                <w:bCs/>
                <w:color w:val="000000" w:themeColor="text1"/>
                <w:szCs w:val="18"/>
                <w:lang w:eastAsia="en-AU"/>
              </w:rPr>
              <w:t>National Principles of Intellectual Property Management for Publicly Funded Research (2013)</w:t>
            </w:r>
          </w:p>
        </w:tc>
        <w:sdt>
          <w:sdtPr>
            <w:rPr>
              <w:rFonts w:eastAsiaTheme="minorEastAsia" w:cs="Times New Roman"/>
              <w:b/>
              <w:bCs/>
              <w:color w:val="000000" w:themeColor="text1"/>
              <w:szCs w:val="18"/>
              <w:lang w:eastAsia="en-AU"/>
            </w:rPr>
            <w:id w:val="176315125"/>
            <w14:checkbox>
              <w14:checked w14:val="0"/>
              <w14:checkedState w14:val="2612" w14:font="MS Gothic"/>
              <w14:uncheckedState w14:val="2610" w14:font="MS Gothic"/>
            </w14:checkbox>
          </w:sdtPr>
          <w:sdtContent>
            <w:tc>
              <w:tcPr>
                <w:tcW w:w="1774" w:type="dxa"/>
              </w:tcPr>
              <w:p w14:paraId="5B740F0D"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187359978"/>
            <w14:checkbox>
              <w14:checked w14:val="0"/>
              <w14:checkedState w14:val="2612" w14:font="MS Gothic"/>
              <w14:uncheckedState w14:val="2610" w14:font="MS Gothic"/>
            </w14:checkbox>
          </w:sdtPr>
          <w:sdtContent>
            <w:tc>
              <w:tcPr>
                <w:tcW w:w="1775" w:type="dxa"/>
              </w:tcPr>
              <w:p w14:paraId="0E7239B8"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120536625"/>
            <w14:checkbox>
              <w14:checked w14:val="0"/>
              <w14:checkedState w14:val="2612" w14:font="MS Gothic"/>
              <w14:uncheckedState w14:val="2610" w14:font="MS Gothic"/>
            </w14:checkbox>
          </w:sdtPr>
          <w:sdtContent>
            <w:tc>
              <w:tcPr>
                <w:tcW w:w="1775" w:type="dxa"/>
              </w:tcPr>
              <w:p w14:paraId="4F1D1312"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47989C83" w14:textId="77777777" w:rsidTr="002B448B">
        <w:trPr>
          <w:jc w:val="center"/>
        </w:trPr>
        <w:tc>
          <w:tcPr>
            <w:tcW w:w="3964" w:type="dxa"/>
          </w:tcPr>
          <w:p w14:paraId="0280899A"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B30766">
              <w:rPr>
                <w:rFonts w:eastAsiaTheme="minorEastAsia" w:cs="Times New Roman"/>
                <w:bCs/>
                <w:color w:val="000000" w:themeColor="text1"/>
                <w:szCs w:val="18"/>
                <w:lang w:eastAsia="en-AU"/>
              </w:rPr>
              <w:t xml:space="preserve">Principles </w:t>
            </w:r>
            <w:r>
              <w:rPr>
                <w:rFonts w:eastAsiaTheme="minorEastAsia" w:cs="Times New Roman"/>
                <w:bCs/>
                <w:color w:val="000000" w:themeColor="text1"/>
                <w:szCs w:val="18"/>
                <w:lang w:eastAsia="en-AU"/>
              </w:rPr>
              <w:t>for</w:t>
            </w:r>
            <w:r w:rsidRPr="00B30766">
              <w:rPr>
                <w:rFonts w:eastAsiaTheme="minorEastAsia" w:cs="Times New Roman"/>
                <w:bCs/>
                <w:color w:val="000000" w:themeColor="text1"/>
                <w:szCs w:val="18"/>
                <w:lang w:eastAsia="en-AU"/>
              </w:rPr>
              <w:t xml:space="preserve"> accessing and using publicly funded data for health research (2016)</w:t>
            </w:r>
          </w:p>
        </w:tc>
        <w:sdt>
          <w:sdtPr>
            <w:rPr>
              <w:rFonts w:eastAsiaTheme="minorEastAsia" w:cs="Times New Roman"/>
              <w:b/>
              <w:bCs/>
              <w:color w:val="000000" w:themeColor="text1"/>
              <w:szCs w:val="18"/>
              <w:lang w:eastAsia="en-AU"/>
            </w:rPr>
            <w:id w:val="674387528"/>
            <w14:checkbox>
              <w14:checked w14:val="0"/>
              <w14:checkedState w14:val="2612" w14:font="MS Gothic"/>
              <w14:uncheckedState w14:val="2610" w14:font="MS Gothic"/>
            </w14:checkbox>
          </w:sdtPr>
          <w:sdtContent>
            <w:tc>
              <w:tcPr>
                <w:tcW w:w="1774" w:type="dxa"/>
              </w:tcPr>
              <w:p w14:paraId="182B847B"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313296768"/>
            <w14:checkbox>
              <w14:checked w14:val="0"/>
              <w14:checkedState w14:val="2612" w14:font="MS Gothic"/>
              <w14:uncheckedState w14:val="2610" w14:font="MS Gothic"/>
            </w14:checkbox>
          </w:sdtPr>
          <w:sdtContent>
            <w:tc>
              <w:tcPr>
                <w:tcW w:w="1775" w:type="dxa"/>
              </w:tcPr>
              <w:p w14:paraId="58862A9E"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33894623"/>
            <w14:checkbox>
              <w14:checked w14:val="0"/>
              <w14:checkedState w14:val="2612" w14:font="MS Gothic"/>
              <w14:uncheckedState w14:val="2610" w14:font="MS Gothic"/>
            </w14:checkbox>
          </w:sdtPr>
          <w:sdtContent>
            <w:tc>
              <w:tcPr>
                <w:tcW w:w="1775" w:type="dxa"/>
              </w:tcPr>
              <w:p w14:paraId="2E1DC844"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48E07D32" w14:textId="77777777" w:rsidTr="002B448B">
        <w:trPr>
          <w:jc w:val="center"/>
        </w:trPr>
        <w:tc>
          <w:tcPr>
            <w:tcW w:w="3964" w:type="dxa"/>
          </w:tcPr>
          <w:p w14:paraId="44B93631"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6C6DE7">
              <w:rPr>
                <w:rFonts w:eastAsiaTheme="minorEastAsia" w:cs="Times New Roman"/>
                <w:bCs/>
                <w:color w:val="000000" w:themeColor="text1"/>
                <w:szCs w:val="18"/>
                <w:lang w:eastAsia="en-AU"/>
              </w:rPr>
              <w:t>Principles and guidelines on the care and use of non-human primates for scientific purposes (2016)</w:t>
            </w:r>
          </w:p>
        </w:tc>
        <w:sdt>
          <w:sdtPr>
            <w:rPr>
              <w:rFonts w:eastAsiaTheme="minorEastAsia" w:cs="Times New Roman"/>
              <w:b/>
              <w:bCs/>
              <w:color w:val="000000" w:themeColor="text1"/>
              <w:szCs w:val="18"/>
              <w:lang w:eastAsia="en-AU"/>
            </w:rPr>
            <w:id w:val="1040012403"/>
            <w14:checkbox>
              <w14:checked w14:val="0"/>
              <w14:checkedState w14:val="2612" w14:font="MS Gothic"/>
              <w14:uncheckedState w14:val="2610" w14:font="MS Gothic"/>
            </w14:checkbox>
          </w:sdtPr>
          <w:sdtContent>
            <w:tc>
              <w:tcPr>
                <w:tcW w:w="1774" w:type="dxa"/>
              </w:tcPr>
              <w:p w14:paraId="1060BF29"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587541632"/>
            <w14:checkbox>
              <w14:checked w14:val="0"/>
              <w14:checkedState w14:val="2612" w14:font="MS Gothic"/>
              <w14:uncheckedState w14:val="2610" w14:font="MS Gothic"/>
            </w14:checkbox>
          </w:sdtPr>
          <w:sdtContent>
            <w:tc>
              <w:tcPr>
                <w:tcW w:w="1775" w:type="dxa"/>
              </w:tcPr>
              <w:p w14:paraId="6A9234B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733126345"/>
            <w14:checkbox>
              <w14:checked w14:val="0"/>
              <w14:checkedState w14:val="2612" w14:font="MS Gothic"/>
              <w14:uncheckedState w14:val="2610" w14:font="MS Gothic"/>
            </w14:checkbox>
          </w:sdtPr>
          <w:sdtContent>
            <w:tc>
              <w:tcPr>
                <w:tcW w:w="1775" w:type="dxa"/>
              </w:tcPr>
              <w:p w14:paraId="05FCA8B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064E3F0C" w14:textId="77777777" w:rsidTr="002B448B">
        <w:trPr>
          <w:jc w:val="center"/>
        </w:trPr>
        <w:tc>
          <w:tcPr>
            <w:tcW w:w="3964" w:type="dxa"/>
          </w:tcPr>
          <w:p w14:paraId="672FBA68"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6C6DE7">
              <w:rPr>
                <w:rFonts w:eastAsiaTheme="minorEastAsia" w:cs="Times New Roman"/>
                <w:bCs/>
                <w:color w:val="000000" w:themeColor="text1"/>
                <w:szCs w:val="18"/>
                <w:lang w:eastAsia="en-AU"/>
              </w:rPr>
              <w:t>Ethical conduct in research with Aboriginal and Torres Strait Islander Peoples and communities: Guidelines for researchers and stakeholders (2018)</w:t>
            </w:r>
          </w:p>
        </w:tc>
        <w:sdt>
          <w:sdtPr>
            <w:rPr>
              <w:rFonts w:eastAsiaTheme="minorEastAsia" w:cs="Times New Roman"/>
              <w:b/>
              <w:bCs/>
              <w:color w:val="000000" w:themeColor="text1"/>
              <w:szCs w:val="18"/>
              <w:lang w:eastAsia="en-AU"/>
            </w:rPr>
            <w:id w:val="-1908988093"/>
            <w14:checkbox>
              <w14:checked w14:val="0"/>
              <w14:checkedState w14:val="2612" w14:font="MS Gothic"/>
              <w14:uncheckedState w14:val="2610" w14:font="MS Gothic"/>
            </w14:checkbox>
          </w:sdtPr>
          <w:sdtContent>
            <w:tc>
              <w:tcPr>
                <w:tcW w:w="1774" w:type="dxa"/>
              </w:tcPr>
              <w:p w14:paraId="2D0F206B"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891723444"/>
            <w14:checkbox>
              <w14:checked w14:val="0"/>
              <w14:checkedState w14:val="2612" w14:font="MS Gothic"/>
              <w14:uncheckedState w14:val="2610" w14:font="MS Gothic"/>
            </w14:checkbox>
          </w:sdtPr>
          <w:sdtContent>
            <w:tc>
              <w:tcPr>
                <w:tcW w:w="1775" w:type="dxa"/>
              </w:tcPr>
              <w:p w14:paraId="385B6D48"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935504096"/>
            <w14:checkbox>
              <w14:checked w14:val="0"/>
              <w14:checkedState w14:val="2612" w14:font="MS Gothic"/>
              <w14:uncheckedState w14:val="2610" w14:font="MS Gothic"/>
            </w14:checkbox>
          </w:sdtPr>
          <w:sdtContent>
            <w:tc>
              <w:tcPr>
                <w:tcW w:w="1775" w:type="dxa"/>
              </w:tcPr>
              <w:p w14:paraId="267C36C7"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5FB758A0" w14:textId="77777777" w:rsidTr="002B448B">
        <w:trPr>
          <w:jc w:val="center"/>
        </w:trPr>
        <w:tc>
          <w:tcPr>
            <w:tcW w:w="3964" w:type="dxa"/>
          </w:tcPr>
          <w:p w14:paraId="02D55F2B"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E11265">
              <w:rPr>
                <w:rFonts w:eastAsiaTheme="minorEastAsia" w:cs="Times New Roman"/>
                <w:bCs/>
                <w:color w:val="000000" w:themeColor="text1"/>
                <w:szCs w:val="18"/>
                <w:lang w:eastAsia="en-AU"/>
              </w:rPr>
              <w:t>Ethical Guidelines on the Use of Assisted Reproductive Technology in Clinical Practice and Research (2017)</w:t>
            </w:r>
          </w:p>
        </w:tc>
        <w:sdt>
          <w:sdtPr>
            <w:rPr>
              <w:rFonts w:eastAsiaTheme="minorEastAsia" w:cs="Times New Roman"/>
              <w:b/>
              <w:bCs/>
              <w:color w:val="000000" w:themeColor="text1"/>
              <w:szCs w:val="18"/>
              <w:lang w:eastAsia="en-AU"/>
            </w:rPr>
            <w:id w:val="1714465370"/>
            <w14:checkbox>
              <w14:checked w14:val="0"/>
              <w14:checkedState w14:val="2612" w14:font="MS Gothic"/>
              <w14:uncheckedState w14:val="2610" w14:font="MS Gothic"/>
            </w14:checkbox>
          </w:sdtPr>
          <w:sdtContent>
            <w:tc>
              <w:tcPr>
                <w:tcW w:w="1774" w:type="dxa"/>
              </w:tcPr>
              <w:p w14:paraId="4EB0A3C0"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578819410"/>
            <w14:checkbox>
              <w14:checked w14:val="0"/>
              <w14:checkedState w14:val="2612" w14:font="MS Gothic"/>
              <w14:uncheckedState w14:val="2610" w14:font="MS Gothic"/>
            </w14:checkbox>
          </w:sdtPr>
          <w:sdtContent>
            <w:tc>
              <w:tcPr>
                <w:tcW w:w="1775" w:type="dxa"/>
              </w:tcPr>
              <w:p w14:paraId="6986E04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5746819"/>
            <w14:checkbox>
              <w14:checked w14:val="0"/>
              <w14:checkedState w14:val="2612" w14:font="MS Gothic"/>
              <w14:uncheckedState w14:val="2610" w14:font="MS Gothic"/>
            </w14:checkbox>
          </w:sdtPr>
          <w:sdtContent>
            <w:tc>
              <w:tcPr>
                <w:tcW w:w="1775" w:type="dxa"/>
              </w:tcPr>
              <w:p w14:paraId="765616D8"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0C21CAAA" w14:textId="77777777" w:rsidTr="002B448B">
        <w:trPr>
          <w:jc w:val="center"/>
        </w:trPr>
        <w:tc>
          <w:tcPr>
            <w:tcW w:w="3964" w:type="dxa"/>
          </w:tcPr>
          <w:p w14:paraId="17CFCB38"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E11265">
              <w:rPr>
                <w:rFonts w:eastAsiaTheme="minorEastAsia" w:cs="Times New Roman"/>
                <w:bCs/>
                <w:color w:val="000000" w:themeColor="text1"/>
                <w:szCs w:val="18"/>
                <w:lang w:eastAsia="en-AU"/>
              </w:rPr>
              <w:t>NHMRC gender equity requirements</w:t>
            </w:r>
          </w:p>
        </w:tc>
        <w:sdt>
          <w:sdtPr>
            <w:rPr>
              <w:rFonts w:eastAsiaTheme="minorEastAsia" w:cs="Times New Roman"/>
              <w:b/>
              <w:bCs/>
              <w:color w:val="000000" w:themeColor="text1"/>
              <w:szCs w:val="18"/>
              <w:lang w:eastAsia="en-AU"/>
            </w:rPr>
            <w:id w:val="-420335200"/>
            <w14:checkbox>
              <w14:checked w14:val="0"/>
              <w14:checkedState w14:val="2612" w14:font="MS Gothic"/>
              <w14:uncheckedState w14:val="2610" w14:font="MS Gothic"/>
            </w14:checkbox>
          </w:sdtPr>
          <w:sdtContent>
            <w:tc>
              <w:tcPr>
                <w:tcW w:w="1774" w:type="dxa"/>
              </w:tcPr>
              <w:p w14:paraId="19B3D5B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540491329"/>
            <w14:checkbox>
              <w14:checked w14:val="0"/>
              <w14:checkedState w14:val="2612" w14:font="MS Gothic"/>
              <w14:uncheckedState w14:val="2610" w14:font="MS Gothic"/>
            </w14:checkbox>
          </w:sdtPr>
          <w:sdtContent>
            <w:tc>
              <w:tcPr>
                <w:tcW w:w="1775" w:type="dxa"/>
              </w:tcPr>
              <w:p w14:paraId="2319E9E7"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874303015"/>
            <w14:checkbox>
              <w14:checked w14:val="0"/>
              <w14:checkedState w14:val="2612" w14:font="MS Gothic"/>
              <w14:uncheckedState w14:val="2610" w14:font="MS Gothic"/>
            </w14:checkbox>
          </w:sdtPr>
          <w:sdtContent>
            <w:tc>
              <w:tcPr>
                <w:tcW w:w="1775" w:type="dxa"/>
              </w:tcPr>
              <w:p w14:paraId="342F0D66"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04F69788" w14:textId="77777777" w:rsidTr="002B448B">
        <w:trPr>
          <w:jc w:val="center"/>
        </w:trPr>
        <w:tc>
          <w:tcPr>
            <w:tcW w:w="3964" w:type="dxa"/>
          </w:tcPr>
          <w:p w14:paraId="07688F9D"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E11265">
              <w:rPr>
                <w:rFonts w:eastAsiaTheme="minorEastAsia" w:cs="Times New Roman"/>
                <w:bCs/>
                <w:color w:val="000000" w:themeColor="text1"/>
                <w:szCs w:val="18"/>
                <w:lang w:eastAsia="en-AU"/>
              </w:rPr>
              <w:t>NHMRC research integrity and misconduct policy (2019).</w:t>
            </w:r>
          </w:p>
        </w:tc>
        <w:sdt>
          <w:sdtPr>
            <w:rPr>
              <w:rFonts w:eastAsiaTheme="minorEastAsia" w:cs="Times New Roman"/>
              <w:b/>
              <w:bCs/>
              <w:color w:val="000000" w:themeColor="text1"/>
              <w:szCs w:val="18"/>
              <w:lang w:eastAsia="en-AU"/>
            </w:rPr>
            <w:id w:val="1015804007"/>
            <w14:checkbox>
              <w14:checked w14:val="0"/>
              <w14:checkedState w14:val="2612" w14:font="MS Gothic"/>
              <w14:uncheckedState w14:val="2610" w14:font="MS Gothic"/>
            </w14:checkbox>
          </w:sdtPr>
          <w:sdtContent>
            <w:tc>
              <w:tcPr>
                <w:tcW w:w="1774" w:type="dxa"/>
              </w:tcPr>
              <w:p w14:paraId="515A21D2"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66730069"/>
            <w14:checkbox>
              <w14:checked w14:val="0"/>
              <w14:checkedState w14:val="2612" w14:font="MS Gothic"/>
              <w14:uncheckedState w14:val="2610" w14:font="MS Gothic"/>
            </w14:checkbox>
          </w:sdtPr>
          <w:sdtContent>
            <w:tc>
              <w:tcPr>
                <w:tcW w:w="1775" w:type="dxa"/>
              </w:tcPr>
              <w:p w14:paraId="09D0607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315751839"/>
            <w14:checkbox>
              <w14:checked w14:val="0"/>
              <w14:checkedState w14:val="2612" w14:font="MS Gothic"/>
              <w14:uncheckedState w14:val="2610" w14:font="MS Gothic"/>
            </w14:checkbox>
          </w:sdtPr>
          <w:sdtContent>
            <w:tc>
              <w:tcPr>
                <w:tcW w:w="1775" w:type="dxa"/>
              </w:tcPr>
              <w:p w14:paraId="1A1078CA"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bookmarkEnd w:id="0"/>
    </w:tbl>
    <w:p w14:paraId="031FEE16"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7AFD85E0"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4A52DA">
        <w:rPr>
          <w:rFonts w:eastAsiaTheme="minorEastAsia" w:cs="Times New Roman"/>
          <w:bCs/>
          <w:color w:val="000000" w:themeColor="text1"/>
          <w:szCs w:val="18"/>
          <w:lang w:eastAsia="en-AU"/>
        </w:rPr>
        <w:t>If the answer to the question above is 'No' or "N/A', provide an explanation in the text box below. If not applicable enter 'N/A' in the text box below.</w:t>
      </w:r>
    </w:p>
    <w:p w14:paraId="6B05D1F1" w14:textId="77777777" w:rsidR="00E34B63" w:rsidRDefault="00E34B63" w:rsidP="006A2744">
      <w:pPr>
        <w:pStyle w:val="Field"/>
      </w:pPr>
      <w:r>
        <w:tab/>
      </w:r>
      <w:r>
        <w:tab/>
      </w:r>
      <w:sdt>
        <w:sdtPr>
          <w:id w:val="1176923542"/>
          <w:placeholder>
            <w:docPart w:val="7D03533094854A05A26A30442E4FC7C5"/>
          </w:placeholder>
          <w:showingPlcHdr/>
        </w:sdtPr>
        <w:sdtContent>
          <w:r w:rsidRPr="003C3F14">
            <w:t>Click or tap here to enter text.</w:t>
          </w:r>
        </w:sdtContent>
      </w:sdt>
    </w:p>
    <w:p w14:paraId="08895BBA"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189097C9" w14:textId="77777777" w:rsidR="00E34B63" w:rsidRPr="005331AA" w:rsidRDefault="00E34B63" w:rsidP="006A2744">
      <w:pPr>
        <w:pStyle w:val="Heading3"/>
      </w:pPr>
      <w:r w:rsidRPr="005331AA">
        <w:t>Part F.1 - Research Integrity - page 9 of 24</w:t>
      </w:r>
    </w:p>
    <w:p w14:paraId="064BF947" w14:textId="7973C59C" w:rsidR="00E34B63" w:rsidRPr="00E8534D" w:rsidRDefault="00E34B63" w:rsidP="00E8534D">
      <w:pPr>
        <w:pStyle w:val="Heading4"/>
      </w:pPr>
      <w:r w:rsidRPr="00F3107C">
        <w:t>PART F: Research Integrity</w:t>
      </w:r>
    </w:p>
    <w:p w14:paraId="19A2E1BA" w14:textId="77777777" w:rsidR="002B448B" w:rsidRPr="002B448B" w:rsidRDefault="00E34B63" w:rsidP="002B448B">
      <w:pPr>
        <w:pStyle w:val="List1Numbered1"/>
        <w:rPr>
          <w:b/>
        </w:rPr>
      </w:pPr>
      <w:r w:rsidRPr="00DE4D74">
        <w:t>Indicate from the list which of the Guides that support the Australian Code for the Responsible Conduct of Research (2018) have been implemented by the Administering Institution.</w:t>
      </w:r>
    </w:p>
    <w:p w14:paraId="43B0FBEF" w14:textId="6A46CE33" w:rsidR="00E34B63" w:rsidRPr="002B448B" w:rsidRDefault="00E34B63" w:rsidP="002B448B">
      <w:pPr>
        <w:pStyle w:val="List1Numbered1"/>
        <w:numPr>
          <w:ilvl w:val="0"/>
          <w:numId w:val="0"/>
        </w:numPr>
        <w:ind w:left="567"/>
        <w:rPr>
          <w:b/>
        </w:rPr>
      </w:pPr>
      <w:r w:rsidRPr="002B448B">
        <w:rPr>
          <w:rFonts w:eastAsiaTheme="minorEastAsia" w:cs="Times New Roman"/>
          <w:color w:val="000000" w:themeColor="text1"/>
          <w:szCs w:val="18"/>
        </w:rPr>
        <w:t xml:space="preserve">The guides are available at: </w:t>
      </w:r>
      <w:hyperlink r:id="rId21" w:tgtFrame="_blank" w:history="1">
        <w:r w:rsidRPr="002B448B">
          <w:rPr>
            <w:rStyle w:val="Hyperlink"/>
            <w:rFonts w:eastAsiaTheme="minorEastAsia" w:cs="Times New Roman"/>
            <w:i/>
            <w:iCs/>
            <w:szCs w:val="18"/>
          </w:rPr>
          <w:t>Australian Code for the Responsible Conduct of Research (2018)</w:t>
        </w:r>
      </w:hyperlink>
      <w:r w:rsidR="002B448B">
        <w:rPr>
          <w:rFonts w:eastAsiaTheme="minorEastAsia" w:cs="Times New Roman"/>
          <w:color w:val="000000" w:themeColor="text1"/>
          <w:szCs w:val="18"/>
        </w:rPr>
        <w:t xml:space="preserve"> </w:t>
      </w:r>
      <w:r w:rsidR="002B448B">
        <w:rPr>
          <w:rFonts w:eastAsiaTheme="minorEastAsia" w:cs="Times New Roman"/>
          <w:color w:val="000000" w:themeColor="text1"/>
          <w:szCs w:val="18"/>
        </w:rPr>
        <w:br/>
      </w:r>
      <w:r>
        <w:rPr>
          <w:rFonts w:eastAsiaTheme="minorEastAsia" w:cs="Times New Roman"/>
          <w:color w:val="000000" w:themeColor="text1"/>
          <w:szCs w:val="18"/>
        </w:rPr>
        <w:t>(Required – check all that apply)</w:t>
      </w:r>
    </w:p>
    <w:p w14:paraId="77BDC641" w14:textId="0BCF7CBA" w:rsidR="00E34B63" w:rsidRDefault="00E34B63" w:rsidP="006A2744">
      <w:pPr>
        <w:pStyle w:val="Checkbox"/>
        <w:rPr>
          <w:b/>
        </w:rPr>
      </w:pPr>
      <w:sdt>
        <w:sdtPr>
          <w:rPr>
            <w:b/>
          </w:rPr>
          <w:id w:val="-73516431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rsidR="00E8534D">
        <w:t xml:space="preserve"> </w:t>
      </w:r>
      <w:r w:rsidRPr="00FE59C5">
        <w:t>Guide to Managing and Investigating Potential Breaches of the Australian Code for the Responsible Conduct of Research (2018)</w:t>
      </w:r>
    </w:p>
    <w:p w14:paraId="466BA1ED" w14:textId="31F0AEEF" w:rsidR="00E34B63" w:rsidRDefault="00E34B63" w:rsidP="006A2744">
      <w:pPr>
        <w:pStyle w:val="Checkbox"/>
        <w:rPr>
          <w:b/>
        </w:rPr>
      </w:pPr>
      <w:sdt>
        <w:sdtPr>
          <w:rPr>
            <w:b/>
          </w:rPr>
          <w:id w:val="-97098665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FE59C5">
        <w:t>Authorship</w:t>
      </w:r>
    </w:p>
    <w:p w14:paraId="2A2FD3BF" w14:textId="6970FA1D" w:rsidR="00E34B63" w:rsidRDefault="00E34B63" w:rsidP="006A2744">
      <w:pPr>
        <w:pStyle w:val="Checkbox"/>
        <w:rPr>
          <w:b/>
        </w:rPr>
      </w:pPr>
      <w:sdt>
        <w:sdtPr>
          <w:rPr>
            <w:b/>
          </w:rPr>
          <w:id w:val="-143412131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FC6A0A">
        <w:t>Management of Data and Information in Research</w:t>
      </w:r>
    </w:p>
    <w:p w14:paraId="07DB0747" w14:textId="2E3821E6" w:rsidR="00E34B63" w:rsidRDefault="00E34B63" w:rsidP="006A2744">
      <w:pPr>
        <w:pStyle w:val="Checkbox"/>
        <w:rPr>
          <w:b/>
        </w:rPr>
      </w:pPr>
      <w:sdt>
        <w:sdtPr>
          <w:rPr>
            <w:b/>
          </w:rPr>
          <w:id w:val="12667252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FC6A0A">
        <w:t>Peer review</w:t>
      </w:r>
    </w:p>
    <w:p w14:paraId="78B2EDCE" w14:textId="3A793598" w:rsidR="00E34B63" w:rsidRDefault="00E34B63" w:rsidP="006A2744">
      <w:pPr>
        <w:pStyle w:val="Checkbox"/>
        <w:rPr>
          <w:b/>
        </w:rPr>
      </w:pPr>
      <w:sdt>
        <w:sdtPr>
          <w:rPr>
            <w:b/>
          </w:rPr>
          <w:id w:val="3284165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302AAE">
        <w:t>Disclosure of interests and management of conflicts of interest</w:t>
      </w:r>
    </w:p>
    <w:p w14:paraId="0359EED3" w14:textId="5709D52B" w:rsidR="00E34B63" w:rsidRDefault="00E34B63" w:rsidP="006A2744">
      <w:pPr>
        <w:pStyle w:val="Checkbox"/>
        <w:rPr>
          <w:b/>
        </w:rPr>
      </w:pPr>
      <w:sdt>
        <w:sdtPr>
          <w:rPr>
            <w:b/>
          </w:rPr>
          <w:id w:val="-3093311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302AAE">
        <w:t>Supervision</w:t>
      </w:r>
    </w:p>
    <w:p w14:paraId="2C2BD937" w14:textId="2F43C15E" w:rsidR="00E34B63" w:rsidRDefault="00E34B63" w:rsidP="006A2744">
      <w:pPr>
        <w:pStyle w:val="Checkbox"/>
        <w:rPr>
          <w:b/>
        </w:rPr>
      </w:pPr>
      <w:sdt>
        <w:sdtPr>
          <w:rPr>
            <w:b/>
          </w:rPr>
          <w:id w:val="8589053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302AAE">
        <w:t>Collaborative research</w:t>
      </w:r>
    </w:p>
    <w:p w14:paraId="2938CE2D" w14:textId="555DF875" w:rsidR="00E34B63" w:rsidRDefault="00E34B63" w:rsidP="006A2744">
      <w:pPr>
        <w:pStyle w:val="Checkbox"/>
        <w:rPr>
          <w:b/>
        </w:rPr>
      </w:pPr>
      <w:sdt>
        <w:sdtPr>
          <w:rPr>
            <w:b/>
          </w:rPr>
          <w:id w:val="-9232574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302AAE">
        <w:t>Publication and dissemination of research</w:t>
      </w:r>
    </w:p>
    <w:p w14:paraId="034A5ADC" w14:textId="11117B05" w:rsidR="00E34B63" w:rsidRDefault="00E34B63" w:rsidP="006A2744">
      <w:pPr>
        <w:pStyle w:val="Checkbox"/>
        <w:rPr>
          <w:b/>
        </w:rPr>
      </w:pPr>
      <w:sdt>
        <w:sdtPr>
          <w:rPr>
            <w:b/>
          </w:rPr>
          <w:id w:val="-1077470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DB693E">
        <w:t>Research Integrity Advisors Guide</w:t>
      </w:r>
    </w:p>
    <w:p w14:paraId="568C5A79" w14:textId="66A9327A" w:rsidR="00E34B63" w:rsidRDefault="00E34B63" w:rsidP="006A2744">
      <w:pPr>
        <w:pStyle w:val="Checkbox"/>
        <w:rPr>
          <w:b/>
        </w:rPr>
      </w:pPr>
      <w:sdt>
        <w:sdtPr>
          <w:rPr>
            <w:b/>
          </w:rPr>
          <w:id w:val="149066679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DB693E">
        <w:t xml:space="preserve">Further details provided in field </w:t>
      </w:r>
      <w:proofErr w:type="gramStart"/>
      <w:r w:rsidRPr="00DB693E">
        <w:t>below</w:t>
      </w:r>
      <w:proofErr w:type="gramEnd"/>
    </w:p>
    <w:p w14:paraId="1473F90A" w14:textId="04024CFD" w:rsidR="002B448B" w:rsidRDefault="00E34B63" w:rsidP="002B448B">
      <w:pPr>
        <w:pStyle w:val="Checkbox"/>
      </w:pPr>
      <w:sdt>
        <w:sdtPr>
          <w:rPr>
            <w:b/>
          </w:rPr>
          <w:id w:val="77135790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DB693E">
        <w:t>None of the above</w:t>
      </w:r>
    </w:p>
    <w:p w14:paraId="7FF6E89B" w14:textId="77777777" w:rsidR="002B448B" w:rsidRDefault="002B448B" w:rsidP="002B448B">
      <w:pPr>
        <w:pStyle w:val="Checkbox"/>
      </w:pPr>
    </w:p>
    <w:p w14:paraId="75C6FEFA" w14:textId="4025A9FB" w:rsidR="00E34B63" w:rsidRPr="002B448B" w:rsidRDefault="00E34B63" w:rsidP="002B448B">
      <w:pPr>
        <w:pStyle w:val="Checkbox"/>
        <w:rPr>
          <w:b/>
        </w:rPr>
      </w:pPr>
      <w:r w:rsidRPr="009F6944">
        <w:rPr>
          <w:rFonts w:eastAsiaTheme="minorEastAsia" w:cs="Times New Roman"/>
          <w:bCs/>
          <w:color w:val="000000" w:themeColor="text1"/>
          <w:szCs w:val="18"/>
        </w:rPr>
        <w:t>If the answer to the question above is 'Further details provided in field below' or 'None of the above' provide details in the text box below. If not applicable enter 'N/A' in the text box below.</w:t>
      </w:r>
    </w:p>
    <w:p w14:paraId="6E30C603" w14:textId="77777777" w:rsidR="00E34B63" w:rsidRDefault="00E34B63" w:rsidP="006A2744">
      <w:pPr>
        <w:pStyle w:val="Field"/>
      </w:pPr>
      <w:r>
        <w:tab/>
      </w:r>
      <w:r>
        <w:tab/>
      </w:r>
      <w:sdt>
        <w:sdtPr>
          <w:id w:val="1182171843"/>
          <w:placeholder>
            <w:docPart w:val="8B9365AB2BE1478B89C22645138AB9C6"/>
          </w:placeholder>
          <w:showingPlcHdr/>
        </w:sdtPr>
        <w:sdtContent>
          <w:r w:rsidRPr="003C3F14">
            <w:t>Click or tap here to enter text.</w:t>
          </w:r>
        </w:sdtContent>
      </w:sdt>
    </w:p>
    <w:p w14:paraId="60295168"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1ECE7ED0" w14:textId="771C689F" w:rsidR="00E34B63" w:rsidRPr="002B448B" w:rsidRDefault="00E34B63" w:rsidP="002B448B">
      <w:pPr>
        <w:pStyle w:val="List1Numbered1"/>
        <w:rPr>
          <w:b/>
        </w:rPr>
      </w:pPr>
      <w:r w:rsidRPr="007766C7">
        <w:t xml:space="preserve">In 2023, did the Administering Institution receive or investigate any concerns, </w:t>
      </w:r>
      <w:proofErr w:type="gramStart"/>
      <w:r w:rsidRPr="007766C7">
        <w:t>complaints</w:t>
      </w:r>
      <w:proofErr w:type="gramEnd"/>
      <w:r w:rsidRPr="007766C7">
        <w:t xml:space="preserve"> or allegations about potential breaches of the Code relating to NHMRC funding?</w:t>
      </w:r>
      <w:r w:rsidR="002B448B">
        <w:br/>
      </w:r>
      <w:r w:rsidR="002B448B" w:rsidRPr="002B448B">
        <w:rPr>
          <w:rFonts w:eastAsiaTheme="minorEastAsia" w:cs="Times New Roman"/>
          <w:color w:val="000000" w:themeColor="text1"/>
          <w:szCs w:val="18"/>
        </w:rPr>
        <w:t xml:space="preserve"> </w:t>
      </w:r>
      <w:r w:rsidRPr="002B448B">
        <w:rPr>
          <w:rFonts w:eastAsiaTheme="minorEastAsia" w:cs="Times New Roman"/>
          <w:color w:val="000000" w:themeColor="text1"/>
          <w:szCs w:val="18"/>
        </w:rPr>
        <w:t>(Required – check one box only)</w:t>
      </w:r>
    </w:p>
    <w:p w14:paraId="72E3B8F7" w14:textId="67503124" w:rsidR="00E34B63" w:rsidRDefault="00E34B63" w:rsidP="006A2744">
      <w:pPr>
        <w:pStyle w:val="Checkbox"/>
        <w:rPr>
          <w:b/>
        </w:rPr>
      </w:pPr>
      <w:r>
        <w:tab/>
      </w:r>
      <w:r>
        <w:tab/>
      </w:r>
      <w:sdt>
        <w:sdtPr>
          <w:rPr>
            <w:b/>
          </w:rPr>
          <w:id w:val="-135688406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09915598" w14:textId="0A7A2ADE" w:rsidR="002B448B" w:rsidRDefault="00E34B63" w:rsidP="002B448B">
      <w:pPr>
        <w:pStyle w:val="Checkbox"/>
      </w:pPr>
      <w:r>
        <w:tab/>
      </w:r>
      <w:r>
        <w:tab/>
      </w:r>
      <w:sdt>
        <w:sdtPr>
          <w:rPr>
            <w:b/>
          </w:rPr>
          <w:id w:val="6984917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5C4D7B">
        <w:t xml:space="preserve">No: no research integrity matters were received </w:t>
      </w:r>
      <w:r>
        <w:t>n</w:t>
      </w:r>
      <w:r w:rsidRPr="005C4D7B">
        <w:t>or investigated</w:t>
      </w:r>
    </w:p>
    <w:p w14:paraId="77DDAC7C" w14:textId="77777777" w:rsidR="002B448B" w:rsidRDefault="002B448B" w:rsidP="002B448B">
      <w:pPr>
        <w:pStyle w:val="Checkbox"/>
      </w:pPr>
    </w:p>
    <w:p w14:paraId="5A189ABB" w14:textId="278D6EBA" w:rsidR="00E34B63" w:rsidRPr="002B448B" w:rsidRDefault="00E34B63" w:rsidP="002B448B">
      <w:pPr>
        <w:pStyle w:val="Checkbox"/>
        <w:rPr>
          <w:b/>
        </w:rPr>
      </w:pPr>
      <w:r w:rsidRPr="005C4D7B">
        <w:rPr>
          <w:rFonts w:eastAsiaTheme="minorEastAsia" w:cs="Times New Roman"/>
          <w:bCs/>
          <w:color w:val="000000" w:themeColor="text1"/>
          <w:szCs w:val="18"/>
        </w:rPr>
        <w:t>If answer to the question above is 'Yes', provide details on how many research or integrity matters relating to NHMRC funding were received and/or investigated in 2023. If not applicable, enter 'N/A' in the text box below.</w:t>
      </w:r>
    </w:p>
    <w:p w14:paraId="7287BEA7" w14:textId="0BCB32A3" w:rsidR="002B448B" w:rsidRDefault="00E34B63" w:rsidP="00E8534D">
      <w:pPr>
        <w:pStyle w:val="Field"/>
      </w:pPr>
      <w:r>
        <w:tab/>
      </w:r>
      <w:r>
        <w:tab/>
      </w:r>
      <w:sdt>
        <w:sdtPr>
          <w:id w:val="112803962"/>
          <w:placeholder>
            <w:docPart w:val="6A36AE1BA71049AD9DFBA69D1DCE344A"/>
          </w:placeholder>
          <w:showingPlcHdr/>
        </w:sdtPr>
        <w:sdtContent>
          <w:r w:rsidRPr="003C3F14">
            <w:t>Click or tap here to enter text.</w:t>
          </w:r>
        </w:sdtContent>
      </w:sdt>
    </w:p>
    <w:p w14:paraId="4B636839" w14:textId="77777777" w:rsidR="00E8534D" w:rsidRPr="00E8534D" w:rsidRDefault="00E8534D" w:rsidP="00E8534D">
      <w:pPr>
        <w:pStyle w:val="Field"/>
      </w:pPr>
    </w:p>
    <w:p w14:paraId="4C9A10C2" w14:textId="69B227F8" w:rsidR="00E34B63" w:rsidRPr="002B448B" w:rsidRDefault="00E34B63" w:rsidP="002B448B">
      <w:pPr>
        <w:pStyle w:val="List1Numbered1"/>
        <w:rPr>
          <w:rFonts w:eastAsiaTheme="minorEastAsia" w:cs="Times New Roman"/>
          <w:b/>
          <w:color w:val="000000" w:themeColor="text1"/>
          <w:szCs w:val="18"/>
        </w:rPr>
      </w:pPr>
      <w:r>
        <w:tab/>
      </w:r>
      <w:r w:rsidRPr="008076A6">
        <w:t>Did the Administering Institution notify NHMRC of all research integrity matters, where notification is required by the NHMRC Research Integrity and Misconduct Policy (2019)?</w:t>
      </w:r>
      <w:r w:rsidR="002B448B">
        <w:rPr>
          <w:rFonts w:eastAsiaTheme="minorEastAsia" w:cs="Times New Roman"/>
          <w:b/>
          <w:color w:val="000000" w:themeColor="text1"/>
          <w:szCs w:val="18"/>
        </w:rPr>
        <w:t xml:space="preserve"> </w:t>
      </w:r>
      <w:hyperlink r:id="rId22" w:history="1">
        <w:r w:rsidR="002B448B" w:rsidRPr="00C2015D">
          <w:rPr>
            <w:rStyle w:val="Hyperlink"/>
            <w:rFonts w:eastAsiaTheme="minorEastAsia" w:cs="Times New Roman"/>
            <w:szCs w:val="18"/>
          </w:rPr>
          <w:t>https://www.nhmrc.gov.au/about-us/resources/nhmrc-research-integrity-and-misconduct-policy</w:t>
        </w:r>
      </w:hyperlink>
      <w:r w:rsidR="002B448B">
        <w:rPr>
          <w:rFonts w:eastAsiaTheme="minorEastAsia" w:cs="Times New Roman"/>
          <w:szCs w:val="18"/>
        </w:rPr>
        <w:br/>
      </w:r>
      <w:r w:rsidRPr="002B448B">
        <w:rPr>
          <w:rFonts w:eastAsiaTheme="minorEastAsia" w:cs="Times New Roman"/>
          <w:color w:val="000000" w:themeColor="text1"/>
          <w:szCs w:val="18"/>
        </w:rPr>
        <w:t>(Required – check one box only)</w:t>
      </w:r>
    </w:p>
    <w:p w14:paraId="4D81C95A" w14:textId="72B43347" w:rsidR="00E34B63" w:rsidRDefault="00E34B63" w:rsidP="006A2744">
      <w:pPr>
        <w:pStyle w:val="Checkbox"/>
        <w:rPr>
          <w:b/>
        </w:rPr>
      </w:pPr>
      <w:r>
        <w:tab/>
      </w:r>
      <w:r>
        <w:tab/>
      </w:r>
      <w:sdt>
        <w:sdtPr>
          <w:rPr>
            <w:b/>
          </w:rPr>
          <w:id w:val="42292474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t>Yes</w:t>
      </w:r>
    </w:p>
    <w:p w14:paraId="07166A99" w14:textId="06201100" w:rsidR="00E34B63" w:rsidRPr="004555C0" w:rsidRDefault="00E34B63" w:rsidP="006A2744">
      <w:pPr>
        <w:pStyle w:val="Checkbox"/>
        <w:rPr>
          <w:b/>
        </w:rPr>
      </w:pPr>
      <w:r>
        <w:tab/>
      </w:r>
      <w:r>
        <w:tab/>
      </w:r>
      <w:sdt>
        <w:sdtPr>
          <w:rPr>
            <w:b/>
          </w:rPr>
          <w:id w:val="110977308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rsidRPr="002234EE">
        <w:t>No: no research integrity matters were dealt with that required notification to NHMRC</w:t>
      </w:r>
    </w:p>
    <w:p w14:paraId="5D4014EA" w14:textId="77777777" w:rsidR="002B448B" w:rsidRDefault="00E34B63" w:rsidP="002B448B">
      <w:pPr>
        <w:pStyle w:val="Checkbox"/>
      </w:pPr>
      <w:r>
        <w:tab/>
      </w:r>
      <w:r>
        <w:tab/>
      </w:r>
      <w:sdt>
        <w:sdtPr>
          <w:rPr>
            <w:b/>
          </w:rPr>
          <w:id w:val="-78588674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rsidRPr="008E58B9">
        <w:t>No: some or all matters that required notification to NHMRC were not reported</w:t>
      </w:r>
    </w:p>
    <w:p w14:paraId="0B877673" w14:textId="77777777" w:rsidR="002B448B" w:rsidRDefault="002B448B" w:rsidP="002B448B">
      <w:pPr>
        <w:pStyle w:val="Checkbox"/>
      </w:pPr>
    </w:p>
    <w:p w14:paraId="65F60608" w14:textId="7E6F366A" w:rsidR="00E34B63" w:rsidRPr="002B448B" w:rsidRDefault="00E34B63" w:rsidP="002B448B">
      <w:pPr>
        <w:pStyle w:val="Checkbox"/>
        <w:rPr>
          <w:b/>
        </w:rPr>
      </w:pPr>
      <w:r w:rsidRPr="001766E2">
        <w:rPr>
          <w:rFonts w:eastAsiaTheme="minorEastAsia" w:cs="Times New Roman"/>
          <w:bCs/>
          <w:color w:val="000000" w:themeColor="text1"/>
          <w:szCs w:val="18"/>
        </w:rPr>
        <w:t>If answer to the question above was 'No – some or all matters that required notification to NHMRC were not reported' provide explanation in the text box below. If not applicable enter 'N/A' in the text box below.</w:t>
      </w:r>
    </w:p>
    <w:p w14:paraId="2A5258B8" w14:textId="77777777" w:rsidR="00E34B63" w:rsidRDefault="00E34B63" w:rsidP="006A2744">
      <w:pPr>
        <w:pStyle w:val="Field"/>
      </w:pPr>
      <w:r>
        <w:tab/>
      </w:r>
      <w:r>
        <w:tab/>
      </w:r>
      <w:sdt>
        <w:sdtPr>
          <w:id w:val="1057436958"/>
          <w:placeholder>
            <w:docPart w:val="F06F974035F2408CA98D56A936AD1E4A"/>
          </w:placeholder>
          <w:showingPlcHdr/>
        </w:sdtPr>
        <w:sdtContent>
          <w:r w:rsidRPr="003C3F14">
            <w:t>Click or tap here to enter text.</w:t>
          </w:r>
        </w:sdtContent>
      </w:sdt>
    </w:p>
    <w:p w14:paraId="34224F54"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234A241B"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122962D1" w14:textId="77777777" w:rsidR="002E56E1" w:rsidRDefault="002E56E1">
      <w:pPr>
        <w:spacing w:before="120" w:after="60" w:line="240" w:lineRule="atLeast"/>
        <w:rPr>
          <w:rFonts w:ascii="Gotham Medium" w:eastAsiaTheme="majorEastAsia" w:hAnsi="Gotham Medium" w:cstheme="majorBidi"/>
          <w:bCs/>
          <w:color w:val="09002E" w:themeColor="text2"/>
          <w:w w:val="105"/>
          <w:sz w:val="28"/>
          <w:szCs w:val="28"/>
          <w:lang w:eastAsia="en-AU"/>
        </w:rPr>
      </w:pPr>
      <w:r>
        <w:br w:type="page"/>
      </w:r>
    </w:p>
    <w:p w14:paraId="6E57EA6F" w14:textId="0BB0A151" w:rsidR="00E34B63" w:rsidRPr="000D37A3" w:rsidRDefault="00E34B63" w:rsidP="006A2744">
      <w:pPr>
        <w:pStyle w:val="Heading3"/>
      </w:pPr>
      <w:r w:rsidRPr="000D37A3">
        <w:lastRenderedPageBreak/>
        <w:t>Part G.1 - Research Involving Humans - page 10 of 24</w:t>
      </w:r>
    </w:p>
    <w:p w14:paraId="3DC9A13B" w14:textId="77777777" w:rsidR="00E34B63" w:rsidRPr="00F3107C" w:rsidRDefault="00E34B63" w:rsidP="006A2744">
      <w:pPr>
        <w:pStyle w:val="Heading4"/>
      </w:pPr>
      <w:r w:rsidRPr="00F3107C">
        <w:t>PART G: Research Involving Humans</w:t>
      </w:r>
    </w:p>
    <w:p w14:paraId="7B3B267A"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0148B5B" w14:textId="207BA9B8" w:rsidR="00E34B63" w:rsidRPr="002B448B" w:rsidRDefault="00E34B63" w:rsidP="002B448B">
      <w:pPr>
        <w:pStyle w:val="List1Numbered1"/>
        <w:rPr>
          <w:b/>
        </w:rPr>
      </w:pPr>
      <w:r>
        <w:tab/>
      </w:r>
      <w:r w:rsidRPr="00FD5E19">
        <w:t>Did the Administering Institution administer NHMRC funds for research involving humans?</w:t>
      </w:r>
      <w:r w:rsidR="002B448B">
        <w:rPr>
          <w:b/>
        </w:rPr>
        <w:br/>
      </w:r>
      <w:r>
        <w:tab/>
      </w:r>
      <w:r>
        <w:tab/>
        <w:t>(Required – check one box only)</w:t>
      </w:r>
    </w:p>
    <w:p w14:paraId="0F32FDA0" w14:textId="762B21C1" w:rsidR="00E34B63" w:rsidRDefault="00E34B63" w:rsidP="006A2744">
      <w:pPr>
        <w:pStyle w:val="Checkbox"/>
        <w:rPr>
          <w:b/>
        </w:rPr>
      </w:pPr>
      <w:r>
        <w:tab/>
      </w:r>
      <w:r>
        <w:tab/>
      </w:r>
      <w:sdt>
        <w:sdtPr>
          <w:rPr>
            <w:b/>
          </w:rPr>
          <w:id w:val="-199463373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t>Yes</w:t>
      </w:r>
    </w:p>
    <w:p w14:paraId="32389541" w14:textId="483802C2" w:rsidR="00E34B63" w:rsidRPr="004555C0" w:rsidRDefault="00E34B63" w:rsidP="006A2744">
      <w:pPr>
        <w:pStyle w:val="Checkbox"/>
        <w:rPr>
          <w:b/>
        </w:rPr>
      </w:pPr>
      <w:r>
        <w:tab/>
      </w:r>
      <w:r>
        <w:tab/>
      </w:r>
      <w:sdt>
        <w:sdtPr>
          <w:rPr>
            <w:b/>
          </w:rPr>
          <w:id w:val="-86266889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rsidRPr="002234EE">
        <w:t>No</w:t>
      </w:r>
    </w:p>
    <w:p w14:paraId="3FC2A5F2" w14:textId="27CEAA24" w:rsidR="00E34B63" w:rsidRDefault="00E34B63" w:rsidP="006A2744">
      <w:pPr>
        <w:pStyle w:val="Checkbox"/>
        <w:rPr>
          <w:b/>
        </w:rPr>
      </w:pPr>
      <w:r>
        <w:tab/>
      </w:r>
      <w:r>
        <w:tab/>
      </w:r>
      <w:sdt>
        <w:sdtPr>
          <w:rPr>
            <w:b/>
          </w:rPr>
          <w:id w:val="-4457710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rsidRPr="00637B47">
        <w:t xml:space="preserve">N/A: Administering Institution does not conduct research involving </w:t>
      </w:r>
      <w:proofErr w:type="gramStart"/>
      <w:r w:rsidRPr="00637B47">
        <w:t>humans</w:t>
      </w:r>
      <w:proofErr w:type="gramEnd"/>
    </w:p>
    <w:p w14:paraId="29650BC2" w14:textId="3E61DC81" w:rsidR="00E34B63" w:rsidRDefault="00E34B63" w:rsidP="006A2744">
      <w:pPr>
        <w:pStyle w:val="Checkbox"/>
        <w:rPr>
          <w:b/>
        </w:rPr>
      </w:pPr>
      <w:r>
        <w:tab/>
      </w:r>
      <w:r>
        <w:tab/>
      </w:r>
      <w:sdt>
        <w:sdtPr>
          <w:rPr>
            <w:b/>
          </w:rPr>
          <w:id w:val="-111343324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2B448B">
        <w:t xml:space="preserve"> </w:t>
      </w:r>
      <w:r w:rsidRPr="00D65679">
        <w:t xml:space="preserve">N/A: did not administer NHMRC funds in this reporting </w:t>
      </w:r>
      <w:proofErr w:type="gramStart"/>
      <w:r w:rsidRPr="00D65679">
        <w:t>period</w:t>
      </w:r>
      <w:proofErr w:type="gramEnd"/>
    </w:p>
    <w:p w14:paraId="2480D8F6"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7E1013C7"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5C435A81" w14:textId="22723534" w:rsidR="00E34B63" w:rsidRPr="002B448B" w:rsidRDefault="00E34B63" w:rsidP="002B448B">
      <w:pPr>
        <w:pStyle w:val="Heading3"/>
      </w:pPr>
      <w:r w:rsidRPr="002B448B">
        <w:t>Part G.2 - Research Involving Humans - page 11 of 24</w:t>
      </w:r>
      <w:r w:rsidR="002B448B">
        <w:t xml:space="preserve"> </w:t>
      </w:r>
      <w:r w:rsidRPr="002B448B">
        <w:t>(this page will only be required if answered ‘Yes’ to question 23 above)</w:t>
      </w:r>
    </w:p>
    <w:p w14:paraId="0DB542EB" w14:textId="2A20BDBF" w:rsidR="00E34B63" w:rsidRPr="002B448B" w:rsidRDefault="00E34B63" w:rsidP="002B448B">
      <w:pPr>
        <w:pStyle w:val="List1Numbered1"/>
        <w:rPr>
          <w:b/>
        </w:rPr>
      </w:pPr>
      <w:r>
        <w:tab/>
      </w:r>
      <w:r w:rsidRPr="001B1145">
        <w:t>Were all the appropriate ethics approvals (HREC or low risk review pathway) in place as required?</w:t>
      </w:r>
      <w:r w:rsidR="002B448B">
        <w:rPr>
          <w:rFonts w:eastAsiaTheme="minorEastAsia" w:cs="Times New Roman"/>
          <w:color w:val="000000" w:themeColor="text1"/>
          <w:szCs w:val="18"/>
        </w:rPr>
        <w:br/>
      </w:r>
      <w:r w:rsidRPr="002B448B">
        <w:rPr>
          <w:rFonts w:eastAsiaTheme="minorEastAsia" w:cs="Times New Roman"/>
          <w:color w:val="000000" w:themeColor="text1"/>
          <w:szCs w:val="18"/>
        </w:rPr>
        <w:t>(Required – check one box only)</w:t>
      </w:r>
    </w:p>
    <w:p w14:paraId="7DD4ED4F" w14:textId="77777777" w:rsidR="00E34B63" w:rsidRPr="001B1145" w:rsidRDefault="00E34B63" w:rsidP="006A2744">
      <w:pPr>
        <w:pStyle w:val="Checkbox"/>
        <w:rPr>
          <w:b/>
        </w:rPr>
      </w:pPr>
      <w:r w:rsidRPr="001B1145">
        <w:tab/>
      </w:r>
      <w:r w:rsidRPr="001B1145">
        <w:tab/>
      </w:r>
      <w:r w:rsidRPr="001B1145">
        <w:rPr>
          <w:rFonts w:ascii="Segoe UI Symbol" w:hAnsi="Segoe UI Symbol" w:cs="Segoe UI Symbol"/>
        </w:rPr>
        <w:t>☐</w:t>
      </w:r>
      <w:r w:rsidRPr="001B1145">
        <w:tab/>
        <w:t>Yes</w:t>
      </w:r>
    </w:p>
    <w:p w14:paraId="7C2D460C" w14:textId="77777777" w:rsidR="002B448B" w:rsidRDefault="00E34B63" w:rsidP="002B448B">
      <w:pPr>
        <w:pStyle w:val="Checkbox"/>
      </w:pPr>
      <w:r w:rsidRPr="001B1145">
        <w:tab/>
      </w:r>
      <w:r w:rsidRPr="001B1145">
        <w:tab/>
      </w:r>
      <w:r w:rsidRPr="001B1145">
        <w:rPr>
          <w:rFonts w:ascii="Segoe UI Symbol" w:hAnsi="Segoe UI Symbol" w:cs="Segoe UI Symbol"/>
        </w:rPr>
        <w:t>☐</w:t>
      </w:r>
      <w:r w:rsidRPr="001B1145">
        <w:tab/>
        <w:t>No</w:t>
      </w:r>
      <w:r w:rsidR="002B448B">
        <w:br/>
      </w:r>
    </w:p>
    <w:p w14:paraId="5DAC82B2" w14:textId="1FB84B4B" w:rsidR="00E34B63" w:rsidRPr="002B448B" w:rsidRDefault="00E34B63" w:rsidP="002B448B">
      <w:pPr>
        <w:pStyle w:val="Checkbox"/>
        <w:rPr>
          <w:b/>
        </w:rPr>
      </w:pPr>
      <w:r w:rsidRPr="00364584">
        <w:rPr>
          <w:rFonts w:eastAsiaTheme="minorEastAsia" w:cs="Times New Roman"/>
          <w:bCs/>
          <w:color w:val="000000" w:themeColor="text1"/>
          <w:szCs w:val="18"/>
        </w:rPr>
        <w:t>If answer to the question above is 'No', provide an explanation in the text box below. If not applicable enter 'N/A' in the text box below.</w:t>
      </w:r>
    </w:p>
    <w:p w14:paraId="3E1ECD64" w14:textId="77777777" w:rsidR="00E34B63" w:rsidRDefault="00E34B63" w:rsidP="006A2744">
      <w:pPr>
        <w:pStyle w:val="Field"/>
      </w:pPr>
      <w:r>
        <w:tab/>
      </w:r>
      <w:r>
        <w:tab/>
      </w:r>
      <w:sdt>
        <w:sdtPr>
          <w:id w:val="1697961427"/>
          <w:placeholder>
            <w:docPart w:val="D04B6BD2096B490EB9EBAF1EF639762B"/>
          </w:placeholder>
          <w:showingPlcHdr/>
        </w:sdtPr>
        <w:sdtContent>
          <w:r w:rsidRPr="003C3F14">
            <w:t>Click or tap here to enter text.</w:t>
          </w:r>
        </w:sdtContent>
      </w:sdt>
    </w:p>
    <w:p w14:paraId="3EBA504B"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5AE17000" w14:textId="77777777" w:rsidR="002B448B" w:rsidRDefault="002B448B"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00C4A900" w14:textId="13D93F7E" w:rsidR="00E34B63" w:rsidRPr="002B448B" w:rsidRDefault="00E34B63" w:rsidP="002B448B">
      <w:pPr>
        <w:pStyle w:val="Heading3"/>
        <w:rPr>
          <w:rFonts w:eastAsiaTheme="minorEastAsia" w:cs="Times New Roman"/>
          <w:b/>
          <w:color w:val="000000" w:themeColor="text1"/>
          <w:w w:val="100"/>
          <w:szCs w:val="18"/>
        </w:rPr>
      </w:pPr>
      <w:r w:rsidRPr="00FE09D7">
        <w:t xml:space="preserve">Part H.1 Research </w:t>
      </w:r>
      <w:r>
        <w:t>I</w:t>
      </w:r>
      <w:r w:rsidRPr="00FE09D7">
        <w:t>nvolving Animals - page 12 of 24</w:t>
      </w:r>
    </w:p>
    <w:p w14:paraId="3295DC57" w14:textId="6529791E" w:rsidR="00E34B63" w:rsidRPr="00E8534D" w:rsidRDefault="00E34B63" w:rsidP="00E8534D">
      <w:pPr>
        <w:pStyle w:val="Heading4"/>
      </w:pPr>
      <w:r w:rsidRPr="00F3107C">
        <w:t>Part H: Research Involving Animals</w:t>
      </w:r>
    </w:p>
    <w:p w14:paraId="499F31E9" w14:textId="0D35C399" w:rsidR="00E34B63" w:rsidRPr="002B448B" w:rsidRDefault="00E34B63" w:rsidP="002B448B">
      <w:pPr>
        <w:pStyle w:val="List1Numbered1"/>
        <w:rPr>
          <w:b/>
        </w:rPr>
      </w:pPr>
      <w:r>
        <w:tab/>
      </w:r>
      <w:r w:rsidRPr="00C56ABF">
        <w:t>Did the Administering Institution administer NHMRC funds for research involving animals?</w:t>
      </w:r>
      <w:r w:rsidR="002B448B">
        <w:br/>
      </w:r>
      <w:r w:rsidRPr="002B448B">
        <w:rPr>
          <w:rFonts w:eastAsiaTheme="minorEastAsia" w:cs="Times New Roman"/>
          <w:color w:val="000000" w:themeColor="text1"/>
          <w:szCs w:val="18"/>
        </w:rPr>
        <w:t>(Required – check one box only)</w:t>
      </w:r>
    </w:p>
    <w:p w14:paraId="7B4A90F5" w14:textId="77777777" w:rsidR="00E34B63" w:rsidRDefault="00E34B63" w:rsidP="006A2744">
      <w:pPr>
        <w:pStyle w:val="Checkbox"/>
        <w:rPr>
          <w:b/>
        </w:rPr>
      </w:pPr>
      <w:r>
        <w:tab/>
      </w:r>
      <w:r>
        <w:tab/>
      </w:r>
      <w:sdt>
        <w:sdtPr>
          <w:rPr>
            <w:b/>
          </w:rPr>
          <w:id w:val="1707757551"/>
          <w14:checkbox>
            <w14:checked w14:val="0"/>
            <w14:checkedState w14:val="2612" w14:font="MS Gothic"/>
            <w14:uncheckedState w14:val="2610" w14:font="MS Gothic"/>
          </w14:checkbox>
        </w:sdtPr>
        <w:sdtContent>
          <w:r>
            <w:rPr>
              <w:rFonts w:ascii="MS Gothic" w:eastAsia="MS Gothic" w:hAnsi="MS Gothic" w:hint="eastAsia"/>
            </w:rPr>
            <w:t>☐</w:t>
          </w:r>
        </w:sdtContent>
      </w:sdt>
      <w:r>
        <w:tab/>
        <w:t>Yes</w:t>
      </w:r>
    </w:p>
    <w:p w14:paraId="76A7F49F" w14:textId="77777777" w:rsidR="00E34B63" w:rsidRPr="004555C0" w:rsidRDefault="00E34B63" w:rsidP="006A2744">
      <w:pPr>
        <w:pStyle w:val="Checkbox"/>
        <w:rPr>
          <w:b/>
        </w:rPr>
      </w:pPr>
      <w:r>
        <w:tab/>
      </w:r>
      <w:r>
        <w:tab/>
      </w:r>
      <w:sdt>
        <w:sdtPr>
          <w:rPr>
            <w:b/>
          </w:rPr>
          <w:id w:val="-71920930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2234EE">
        <w:t>No</w:t>
      </w:r>
    </w:p>
    <w:p w14:paraId="24606E13" w14:textId="77777777" w:rsidR="00E34B63" w:rsidRDefault="00E34B63" w:rsidP="006A2744">
      <w:pPr>
        <w:pStyle w:val="Checkbox"/>
        <w:rPr>
          <w:b/>
        </w:rPr>
      </w:pPr>
      <w:r>
        <w:tab/>
      </w:r>
      <w:r>
        <w:tab/>
      </w:r>
      <w:sdt>
        <w:sdtPr>
          <w:rPr>
            <w:b/>
          </w:rPr>
          <w:id w:val="-1308927697"/>
          <w14:checkbox>
            <w14:checked w14:val="0"/>
            <w14:checkedState w14:val="2612" w14:font="MS Gothic"/>
            <w14:uncheckedState w14:val="2610" w14:font="MS Gothic"/>
          </w14:checkbox>
        </w:sdtPr>
        <w:sdtContent>
          <w:r w:rsidRPr="00DB1377">
            <w:rPr>
              <w:rFonts w:ascii="MS Gothic" w:eastAsia="MS Gothic" w:hAnsi="MS Gothic" w:hint="eastAsia"/>
            </w:rPr>
            <w:t>☐</w:t>
          </w:r>
        </w:sdtContent>
      </w:sdt>
      <w:r w:rsidRPr="00DB1377">
        <w:tab/>
        <w:t>N/A: Administering Institution</w:t>
      </w:r>
      <w:r w:rsidRPr="00043E68">
        <w:t xml:space="preserve"> does not conduct research involving </w:t>
      </w:r>
      <w:proofErr w:type="gramStart"/>
      <w:r w:rsidRPr="00043E68">
        <w:t>animals</w:t>
      </w:r>
      <w:proofErr w:type="gramEnd"/>
    </w:p>
    <w:p w14:paraId="16215F1D" w14:textId="0AABF51C" w:rsidR="00E34B63" w:rsidRDefault="00E34B63" w:rsidP="002B448B">
      <w:pPr>
        <w:pStyle w:val="Checkbox"/>
      </w:pPr>
      <w:r>
        <w:tab/>
      </w:r>
      <w:r>
        <w:tab/>
      </w:r>
      <w:sdt>
        <w:sdtPr>
          <w:rPr>
            <w:b/>
          </w:rPr>
          <w:id w:val="-118651026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D65679">
        <w:t xml:space="preserve">N/A: did not administer NHMRC funds in this reporting </w:t>
      </w:r>
      <w:proofErr w:type="gramStart"/>
      <w:r w:rsidRPr="00D65679">
        <w:t>period</w:t>
      </w:r>
      <w:proofErr w:type="gramEnd"/>
    </w:p>
    <w:p w14:paraId="316E5DDD" w14:textId="77777777" w:rsidR="002B448B" w:rsidRPr="002B448B" w:rsidRDefault="002B448B" w:rsidP="002B448B">
      <w:pPr>
        <w:pStyle w:val="Checkbox"/>
        <w:rPr>
          <w:b/>
        </w:rPr>
      </w:pPr>
    </w:p>
    <w:p w14:paraId="194A9A8D"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56BBAF77" w14:textId="77777777" w:rsidR="002E56E1" w:rsidRDefault="002E56E1">
      <w:pPr>
        <w:spacing w:before="120" w:after="60" w:line="240" w:lineRule="atLeast"/>
        <w:rPr>
          <w:rFonts w:ascii="Gotham Medium" w:eastAsiaTheme="majorEastAsia" w:hAnsi="Gotham Medium" w:cstheme="majorBidi"/>
          <w:bCs/>
          <w:color w:val="09002E" w:themeColor="text2"/>
          <w:w w:val="105"/>
          <w:sz w:val="28"/>
          <w:szCs w:val="28"/>
          <w:lang w:eastAsia="en-AU"/>
        </w:rPr>
      </w:pPr>
      <w:r>
        <w:br w:type="page"/>
      </w:r>
    </w:p>
    <w:p w14:paraId="558CC064" w14:textId="46697509" w:rsidR="00E34B63" w:rsidRPr="00BA1627" w:rsidRDefault="00E34B63" w:rsidP="006A2744">
      <w:pPr>
        <w:pStyle w:val="Heading3"/>
      </w:pPr>
      <w:r w:rsidRPr="00BA1627">
        <w:lastRenderedPageBreak/>
        <w:t>Part H.2 - Research Involving Animals - page 13 of 24</w:t>
      </w:r>
      <w:r w:rsidR="002B448B">
        <w:t xml:space="preserve"> </w:t>
      </w:r>
      <w:r w:rsidRPr="00FD6677">
        <w:t>(this page will only be required if answered ‘</w:t>
      </w:r>
      <w:r>
        <w:t>Yes</w:t>
      </w:r>
      <w:r w:rsidRPr="00FD6677">
        <w:t xml:space="preserve">’ to question </w:t>
      </w:r>
      <w:r>
        <w:t>25</w:t>
      </w:r>
      <w:r w:rsidRPr="00FD6677">
        <w:t xml:space="preserve"> above)</w:t>
      </w:r>
    </w:p>
    <w:p w14:paraId="0CF6CE61" w14:textId="3B6E6EDA" w:rsidR="00E34B63" w:rsidRPr="002B448B" w:rsidRDefault="00E34B63" w:rsidP="002B448B">
      <w:pPr>
        <w:pStyle w:val="List1Numbered1"/>
        <w:rPr>
          <w:b/>
        </w:rPr>
      </w:pPr>
      <w:r w:rsidRPr="00E61CE9">
        <w:tab/>
        <w:t>Were all the appropriate Animal Ethics Committee (AEC) approvals in place as required?</w:t>
      </w:r>
      <w:r w:rsidR="002B448B">
        <w:rPr>
          <w:b/>
        </w:rPr>
        <w:t xml:space="preserve"> </w:t>
      </w:r>
      <w:hyperlink r:id="rId23" w:history="1">
        <w:r w:rsidR="002B448B" w:rsidRPr="00C2015D">
          <w:rPr>
            <w:rStyle w:val="Hyperlink"/>
            <w:rFonts w:eastAsiaTheme="minorEastAsia" w:cs="Times New Roman"/>
            <w:szCs w:val="18"/>
          </w:rPr>
          <w:t>https://www.nhmrc.gov.au/about-us/publications/australian-code-care-and-use-animals-scientific-purposes</w:t>
        </w:r>
      </w:hyperlink>
      <w:r w:rsidR="002B448B">
        <w:rPr>
          <w:rFonts w:eastAsiaTheme="minorEastAsia" w:cs="Times New Roman"/>
          <w:szCs w:val="18"/>
        </w:rPr>
        <w:br/>
      </w:r>
      <w:r w:rsidRPr="002B448B">
        <w:rPr>
          <w:rFonts w:eastAsiaTheme="minorEastAsia" w:cs="Times New Roman"/>
          <w:color w:val="000000" w:themeColor="text1"/>
          <w:szCs w:val="18"/>
        </w:rPr>
        <w:t>(Required – check one box only)</w:t>
      </w:r>
    </w:p>
    <w:p w14:paraId="73580752" w14:textId="23597B7D" w:rsidR="00E34B63" w:rsidRPr="006A2744" w:rsidRDefault="00E34B63" w:rsidP="006A2744">
      <w:pPr>
        <w:pStyle w:val="Checkbox"/>
      </w:pPr>
      <w:r w:rsidRPr="006A2744">
        <w:tab/>
      </w:r>
      <w:r w:rsidRPr="006A2744">
        <w:tab/>
      </w:r>
      <w:sdt>
        <w:sdtPr>
          <w:id w:val="-1937975701"/>
          <w14:checkbox>
            <w14:checked w14:val="0"/>
            <w14:checkedState w14:val="2612" w14:font="MS Gothic"/>
            <w14:uncheckedState w14:val="2610" w14:font="MS Gothic"/>
          </w14:checkbox>
        </w:sdtPr>
        <w:sdtContent>
          <w:r w:rsidRPr="006A2744">
            <w:rPr>
              <w:rFonts w:ascii="Segoe UI Symbol" w:hAnsi="Segoe UI Symbol" w:cs="Segoe UI Symbol"/>
            </w:rPr>
            <w:t>☐</w:t>
          </w:r>
        </w:sdtContent>
      </w:sdt>
      <w:r w:rsidRPr="006A2744">
        <w:tab/>
      </w:r>
      <w:r w:rsidR="006A2744" w:rsidRPr="006A2744">
        <w:t xml:space="preserve"> </w:t>
      </w:r>
      <w:r w:rsidRPr="006A2744">
        <w:t>Yes</w:t>
      </w:r>
    </w:p>
    <w:p w14:paraId="131DDBD0" w14:textId="3AE31EEF" w:rsidR="00E34B63" w:rsidRPr="006A2744" w:rsidRDefault="00E34B63" w:rsidP="006A2744">
      <w:pPr>
        <w:pStyle w:val="Checkbox"/>
      </w:pPr>
      <w:r w:rsidRPr="006A2744">
        <w:tab/>
      </w:r>
      <w:r w:rsidRPr="006A2744">
        <w:tab/>
      </w:r>
      <w:sdt>
        <w:sdtPr>
          <w:id w:val="861857479"/>
          <w14:checkbox>
            <w14:checked w14:val="0"/>
            <w14:checkedState w14:val="2612" w14:font="MS Gothic"/>
            <w14:uncheckedState w14:val="2610" w14:font="MS Gothic"/>
          </w14:checkbox>
        </w:sdtPr>
        <w:sdtContent>
          <w:r w:rsidRPr="006A2744">
            <w:rPr>
              <w:rFonts w:ascii="Segoe UI Symbol" w:hAnsi="Segoe UI Symbol" w:cs="Segoe UI Symbol"/>
            </w:rPr>
            <w:t>☐</w:t>
          </w:r>
        </w:sdtContent>
      </w:sdt>
      <w:r w:rsidRPr="006A2744">
        <w:tab/>
      </w:r>
      <w:r w:rsidR="006A2744" w:rsidRPr="006A2744">
        <w:t xml:space="preserve"> </w:t>
      </w:r>
      <w:r w:rsidRPr="006A2744">
        <w:t>No</w:t>
      </w:r>
    </w:p>
    <w:p w14:paraId="7B867A53"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710FB218"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C97C7B">
        <w:rPr>
          <w:rFonts w:eastAsiaTheme="minorEastAsia" w:cs="Times New Roman"/>
          <w:bCs/>
          <w:color w:val="000000" w:themeColor="text1"/>
          <w:szCs w:val="18"/>
          <w:lang w:eastAsia="en-AU"/>
        </w:rPr>
        <w:t>If answer to the question above is 'No' provide an explanation in the text box below. If not applicable, enter 'N/A' in the text box below.</w:t>
      </w:r>
    </w:p>
    <w:p w14:paraId="02302AF3" w14:textId="77777777" w:rsidR="00E34B63" w:rsidRDefault="00E34B63" w:rsidP="006A2744">
      <w:pPr>
        <w:pStyle w:val="Field"/>
      </w:pPr>
      <w:r>
        <w:tab/>
      </w:r>
      <w:r>
        <w:tab/>
      </w:r>
      <w:sdt>
        <w:sdtPr>
          <w:id w:val="1647706823"/>
          <w:placeholder>
            <w:docPart w:val="422801B743584CFAAD5C634E6C168D19"/>
          </w:placeholder>
          <w:showingPlcHdr/>
        </w:sdtPr>
        <w:sdtContent>
          <w:r w:rsidRPr="003C3F14">
            <w:t>Click or tap here to enter text.</w:t>
          </w:r>
        </w:sdtContent>
      </w:sdt>
    </w:p>
    <w:p w14:paraId="0CEC52DE"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05D91BC8" w14:textId="394D0C31" w:rsidR="00E34B63" w:rsidRPr="002B448B" w:rsidRDefault="00E34B63" w:rsidP="002B448B">
      <w:pPr>
        <w:pStyle w:val="List1Numbered1"/>
        <w:rPr>
          <w:b/>
        </w:rPr>
      </w:pPr>
      <w:r w:rsidRPr="007A05AB">
        <w:t>When was the most recent independent external review to ensure the continued suitability, adequacy, and effectiveness of the Administering Institution's procedures to meet its responsibilities under the Australian code for the care and use of animals for scientific purposes, 8th Edition (2013)?</w:t>
      </w:r>
      <w:r w:rsidR="002B448B">
        <w:t xml:space="preserve"> </w:t>
      </w:r>
      <w:hyperlink r:id="rId24" w:history="1">
        <w:r w:rsidR="002B448B" w:rsidRPr="00C2015D">
          <w:rPr>
            <w:rStyle w:val="Hyperlink"/>
            <w:rFonts w:eastAsiaTheme="minorEastAsia" w:cs="Times New Roman"/>
            <w:szCs w:val="18"/>
          </w:rPr>
          <w:t>https://www.nhmrc.gov.au/about-us/publications/australian-code-care-and-use-animals-scientific-purposes#toc__2045</w:t>
        </w:r>
      </w:hyperlink>
      <w:r w:rsidR="002B448B">
        <w:rPr>
          <w:rFonts w:eastAsiaTheme="minorEastAsia" w:cs="Times New Roman"/>
          <w:szCs w:val="18"/>
        </w:rPr>
        <w:br/>
      </w:r>
      <w:r w:rsidRPr="002B448B">
        <w:rPr>
          <w:rFonts w:eastAsiaTheme="minorEastAsia" w:cs="Times New Roman"/>
          <w:color w:val="000000" w:themeColor="text1"/>
          <w:szCs w:val="18"/>
        </w:rPr>
        <w:t>(Required – check one box only)</w:t>
      </w:r>
    </w:p>
    <w:p w14:paraId="750B8A0A" w14:textId="1FE98876" w:rsidR="00E34B63" w:rsidRDefault="00E34B63" w:rsidP="006A2744">
      <w:pPr>
        <w:pStyle w:val="Checkbox"/>
        <w:rPr>
          <w:b/>
        </w:rPr>
      </w:pPr>
      <w:r>
        <w:tab/>
      </w:r>
      <w:r>
        <w:tab/>
      </w:r>
      <w:r>
        <w:tab/>
      </w:r>
      <w:sdt>
        <w:sdtPr>
          <w:rPr>
            <w:b/>
          </w:rPr>
          <w:id w:val="-104127850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t>2019</w:t>
      </w:r>
    </w:p>
    <w:p w14:paraId="56BB9F49" w14:textId="01F097FA" w:rsidR="00E34B63" w:rsidRDefault="00E34B63" w:rsidP="006A2744">
      <w:pPr>
        <w:pStyle w:val="Checkbox"/>
        <w:rPr>
          <w:b/>
        </w:rPr>
      </w:pPr>
      <w:r>
        <w:tab/>
      </w:r>
      <w:r>
        <w:tab/>
      </w:r>
      <w:r>
        <w:tab/>
      </w:r>
      <w:sdt>
        <w:sdtPr>
          <w:rPr>
            <w:b/>
          </w:rPr>
          <w:id w:val="131360216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t>2020</w:t>
      </w:r>
    </w:p>
    <w:p w14:paraId="76DAA4E2" w14:textId="06031602" w:rsidR="00E34B63" w:rsidRDefault="00E34B63" w:rsidP="006A2744">
      <w:pPr>
        <w:pStyle w:val="Checkbox"/>
        <w:rPr>
          <w:b/>
        </w:rPr>
      </w:pPr>
      <w:r>
        <w:tab/>
      </w:r>
      <w:r>
        <w:tab/>
      </w:r>
      <w:r>
        <w:tab/>
      </w:r>
      <w:sdt>
        <w:sdtPr>
          <w:rPr>
            <w:b/>
          </w:rPr>
          <w:id w:val="13339495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t>2021</w:t>
      </w:r>
    </w:p>
    <w:p w14:paraId="3CF46B7C" w14:textId="3F700972" w:rsidR="00E34B63" w:rsidRDefault="00E34B63" w:rsidP="006A2744">
      <w:pPr>
        <w:pStyle w:val="Checkbox"/>
        <w:rPr>
          <w:b/>
        </w:rPr>
      </w:pPr>
      <w:r>
        <w:tab/>
      </w:r>
      <w:r>
        <w:tab/>
      </w:r>
      <w:r>
        <w:tab/>
      </w:r>
      <w:sdt>
        <w:sdtPr>
          <w:rPr>
            <w:b/>
          </w:rPr>
          <w:id w:val="-96742803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t>2022</w:t>
      </w:r>
    </w:p>
    <w:p w14:paraId="07CC57C8" w14:textId="48272628" w:rsidR="00E34B63" w:rsidRDefault="00E34B63" w:rsidP="006A2744">
      <w:pPr>
        <w:pStyle w:val="Checkbox"/>
        <w:rPr>
          <w:b/>
        </w:rPr>
      </w:pPr>
      <w:r>
        <w:tab/>
      </w:r>
      <w:r>
        <w:tab/>
      </w:r>
      <w:r>
        <w:tab/>
      </w:r>
      <w:sdt>
        <w:sdtPr>
          <w:rPr>
            <w:b/>
          </w:rPr>
          <w:id w:val="-12020143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t>2023</w:t>
      </w:r>
    </w:p>
    <w:p w14:paraId="45503E11" w14:textId="20EFAF97" w:rsidR="00E34B63" w:rsidRPr="004555C0" w:rsidRDefault="00E34B63" w:rsidP="006A2744">
      <w:pPr>
        <w:pStyle w:val="Checkbox"/>
        <w:rPr>
          <w:b/>
        </w:rPr>
      </w:pPr>
      <w:r>
        <w:tab/>
      </w:r>
      <w:r>
        <w:tab/>
      </w:r>
      <w:r>
        <w:tab/>
      </w:r>
      <w:sdt>
        <w:sdtPr>
          <w:rPr>
            <w:b/>
          </w:rPr>
          <w:id w:val="102722181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t>2024</w:t>
      </w:r>
    </w:p>
    <w:p w14:paraId="3269E4AC" w14:textId="262FEC47" w:rsidR="00E34B63" w:rsidRDefault="00E34B63" w:rsidP="006A2744">
      <w:pPr>
        <w:pStyle w:val="Checkbox"/>
        <w:rPr>
          <w:b/>
        </w:rPr>
      </w:pPr>
      <w:r>
        <w:tab/>
      </w:r>
      <w:r>
        <w:tab/>
      </w:r>
      <w:r>
        <w:tab/>
      </w:r>
      <w:sdt>
        <w:sdtPr>
          <w:rPr>
            <w:b/>
          </w:rPr>
          <w:id w:val="1763022582"/>
          <w14:checkbox>
            <w14:checked w14:val="0"/>
            <w14:checkedState w14:val="2612" w14:font="MS Gothic"/>
            <w14:uncheckedState w14:val="2610" w14:font="MS Gothic"/>
          </w14:checkbox>
        </w:sdtPr>
        <w:sdtContent>
          <w:r w:rsidRPr="00E61CE9">
            <w:rPr>
              <w:rFonts w:ascii="MS Gothic" w:eastAsia="MS Gothic" w:hAnsi="MS Gothic" w:hint="eastAsia"/>
            </w:rPr>
            <w:t>☐</w:t>
          </w:r>
        </w:sdtContent>
      </w:sdt>
      <w:r w:rsidRPr="00E61CE9">
        <w:tab/>
      </w:r>
      <w:r w:rsidR="006A2744">
        <w:t xml:space="preserve"> </w:t>
      </w:r>
      <w:r w:rsidRPr="00E61CE9">
        <w:t xml:space="preserve">No audit has taken </w:t>
      </w:r>
      <w:proofErr w:type="gramStart"/>
      <w:r w:rsidRPr="00E61CE9">
        <w:t>place</w:t>
      </w:r>
      <w:proofErr w:type="gramEnd"/>
    </w:p>
    <w:p w14:paraId="237673CD" w14:textId="17883105" w:rsidR="00E34B63" w:rsidRDefault="00E34B63" w:rsidP="006A2744">
      <w:pPr>
        <w:pStyle w:val="Checkbox"/>
        <w:rPr>
          <w:b/>
        </w:rPr>
      </w:pPr>
      <w:r>
        <w:tab/>
      </w:r>
      <w:r>
        <w:tab/>
      </w:r>
      <w:r>
        <w:tab/>
      </w:r>
      <w:sdt>
        <w:sdtPr>
          <w:rPr>
            <w:b/>
          </w:rPr>
          <w:id w:val="4375679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6A2744">
        <w:t xml:space="preserve"> </w:t>
      </w:r>
      <w:r w:rsidRPr="0052123B">
        <w:t>Other: (provide explanation below)</w:t>
      </w:r>
    </w:p>
    <w:p w14:paraId="124546BC"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06B743D0"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52123B">
        <w:rPr>
          <w:rFonts w:eastAsiaTheme="minorEastAsia" w:cs="Times New Roman"/>
          <w:bCs/>
          <w:color w:val="000000" w:themeColor="text1"/>
          <w:szCs w:val="18"/>
          <w:lang w:eastAsia="en-AU"/>
        </w:rPr>
        <w:t>If response to the question above is 'Other' provide an explanation in the text box below. If not applicable enter 'N/A' in the text box below.</w:t>
      </w:r>
    </w:p>
    <w:p w14:paraId="3FB127CD" w14:textId="77777777" w:rsidR="00E34B63" w:rsidRDefault="00E34B63" w:rsidP="006A2744">
      <w:pPr>
        <w:pStyle w:val="Field"/>
      </w:pPr>
      <w:r>
        <w:tab/>
      </w:r>
      <w:r>
        <w:tab/>
      </w:r>
      <w:sdt>
        <w:sdtPr>
          <w:id w:val="-398368872"/>
          <w:placeholder>
            <w:docPart w:val="7256CE39C16D4DC2AAE180D782798B08"/>
          </w:placeholder>
          <w:showingPlcHdr/>
        </w:sdtPr>
        <w:sdtContent>
          <w:r w:rsidRPr="003C3F14">
            <w:t>Click or tap here to enter text.</w:t>
          </w:r>
        </w:sdtContent>
      </w:sdt>
    </w:p>
    <w:p w14:paraId="0A50C7E1" w14:textId="77777777" w:rsidR="00E34B63" w:rsidRDefault="00E34B63" w:rsidP="00E34B63">
      <w:pPr>
        <w:tabs>
          <w:tab w:val="left" w:pos="567"/>
          <w:tab w:val="left" w:pos="851"/>
        </w:tabs>
        <w:spacing w:after="0" w:line="280" w:lineRule="atLeast"/>
        <w:ind w:left="567" w:hanging="567"/>
        <w:rPr>
          <w:rFonts w:eastAsiaTheme="minorEastAsia" w:cs="Times New Roman"/>
          <w:b/>
          <w:bCs/>
          <w:color w:val="000000" w:themeColor="text1"/>
          <w:szCs w:val="18"/>
          <w:lang w:eastAsia="en-AU"/>
        </w:rPr>
      </w:pPr>
    </w:p>
    <w:p w14:paraId="379F9AC1" w14:textId="705B84A6" w:rsidR="00E34B63" w:rsidRPr="002B448B" w:rsidRDefault="00E34B63" w:rsidP="002B448B">
      <w:pPr>
        <w:pStyle w:val="List1Numbered1"/>
        <w:rPr>
          <w:b/>
        </w:rPr>
      </w:pPr>
      <w:r w:rsidRPr="00B91FE9">
        <w:t>Please provide the name of the reviewing organisation.</w:t>
      </w:r>
      <w:r w:rsidR="002B448B">
        <w:t xml:space="preserve"> </w:t>
      </w:r>
      <w:r w:rsidRPr="002B448B">
        <w:rPr>
          <w:rFonts w:eastAsiaTheme="minorEastAsia" w:cs="Times New Roman"/>
          <w:color w:val="000000" w:themeColor="text1"/>
          <w:szCs w:val="18"/>
        </w:rPr>
        <w:t>Provide answer in the text box below. If not applicable enter N/A.</w:t>
      </w:r>
      <w:r w:rsidR="002B448B">
        <w:rPr>
          <w:rFonts w:eastAsiaTheme="minorEastAsia" w:cs="Times New Roman"/>
          <w:color w:val="000000" w:themeColor="text1"/>
          <w:szCs w:val="18"/>
        </w:rPr>
        <w:br/>
      </w:r>
      <w:r w:rsidRPr="002B448B">
        <w:rPr>
          <w:rFonts w:eastAsiaTheme="minorEastAsia" w:cs="Times New Roman"/>
          <w:color w:val="000000" w:themeColor="text1"/>
          <w:szCs w:val="18"/>
        </w:rPr>
        <w:t>(Required)</w:t>
      </w:r>
    </w:p>
    <w:p w14:paraId="0100AC0B" w14:textId="77777777" w:rsidR="00E34B63" w:rsidRDefault="00E34B63" w:rsidP="006A2744">
      <w:pPr>
        <w:pStyle w:val="Field"/>
      </w:pPr>
      <w:r>
        <w:tab/>
      </w:r>
      <w:r>
        <w:tab/>
      </w:r>
      <w:sdt>
        <w:sdtPr>
          <w:id w:val="-1083833386"/>
          <w:placeholder>
            <w:docPart w:val="92CD2D69AA1B4DF6A23706F773FE9833"/>
          </w:placeholder>
          <w:showingPlcHdr/>
        </w:sdtPr>
        <w:sdtContent>
          <w:r w:rsidRPr="003C3F14">
            <w:t>Click or tap here to enter text.</w:t>
          </w:r>
        </w:sdtContent>
      </w:sdt>
    </w:p>
    <w:p w14:paraId="11D4D1E1"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C9DAEA0" w14:textId="32D2B720" w:rsidR="00E34B63" w:rsidRPr="002B448B" w:rsidRDefault="00E34B63" w:rsidP="002B448B">
      <w:pPr>
        <w:pStyle w:val="List1Numbered1"/>
        <w:rPr>
          <w:b/>
        </w:rPr>
      </w:pPr>
      <w:r>
        <w:tab/>
      </w:r>
      <w:r w:rsidRPr="00F21E9A">
        <w:t>Do you publish your independent external reviews?</w:t>
      </w:r>
      <w:r w:rsidR="002B448B">
        <w:br/>
      </w:r>
      <w:r w:rsidRPr="002B448B">
        <w:rPr>
          <w:rFonts w:eastAsiaTheme="minorEastAsia" w:cs="Times New Roman"/>
          <w:color w:val="000000" w:themeColor="text1"/>
          <w:szCs w:val="18"/>
        </w:rPr>
        <w:t>(Required – check one box only)</w:t>
      </w:r>
    </w:p>
    <w:p w14:paraId="78412160" w14:textId="03186F4F" w:rsidR="00E34B63" w:rsidRDefault="00E34B63" w:rsidP="002B448B">
      <w:pPr>
        <w:pStyle w:val="Checkbox"/>
        <w:rPr>
          <w:b/>
        </w:rPr>
      </w:pPr>
      <w:r>
        <w:tab/>
      </w:r>
      <w:r>
        <w:tab/>
      </w:r>
      <w:sdt>
        <w:sdtPr>
          <w:rPr>
            <w:b/>
          </w:rPr>
          <w:id w:val="28801085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4658570B" w14:textId="5B72E365" w:rsidR="002B448B" w:rsidRDefault="00E34B63" w:rsidP="002B448B">
      <w:pPr>
        <w:pStyle w:val="Checkbox"/>
      </w:pPr>
      <w:r>
        <w:tab/>
      </w:r>
      <w:r>
        <w:tab/>
      </w:r>
      <w:sdt>
        <w:sdtPr>
          <w:rPr>
            <w:b/>
          </w:rPr>
          <w:id w:val="-122075078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74918203" w14:textId="77777777" w:rsidR="002B448B" w:rsidRDefault="002B448B" w:rsidP="002B448B">
      <w:pPr>
        <w:pStyle w:val="Checkbox"/>
      </w:pPr>
    </w:p>
    <w:p w14:paraId="22162B07" w14:textId="064762A2" w:rsidR="00E34B63" w:rsidRPr="002B448B" w:rsidRDefault="00E34B63" w:rsidP="002B448B">
      <w:pPr>
        <w:pStyle w:val="Checkbox"/>
        <w:rPr>
          <w:b/>
        </w:rPr>
      </w:pPr>
      <w:r w:rsidRPr="008F13C4">
        <w:rPr>
          <w:rFonts w:eastAsiaTheme="minorEastAsia" w:cs="Times New Roman"/>
          <w:bCs/>
          <w:color w:val="000000" w:themeColor="text1"/>
          <w:szCs w:val="18"/>
        </w:rPr>
        <w:lastRenderedPageBreak/>
        <w:t>If the answer to the question above is 'Yes', please provide the URL and if 'No', provide reasons for why not.</w:t>
      </w:r>
      <w:r w:rsidR="002B448B">
        <w:rPr>
          <w:rFonts w:eastAsiaTheme="minorEastAsia" w:cs="Times New Roman"/>
          <w:bCs/>
          <w:color w:val="000000" w:themeColor="text1"/>
          <w:szCs w:val="18"/>
        </w:rPr>
        <w:br/>
      </w:r>
      <w:r w:rsidRPr="008F13C4">
        <w:rPr>
          <w:rFonts w:eastAsiaTheme="minorEastAsia" w:cs="Times New Roman"/>
          <w:bCs/>
          <w:color w:val="000000" w:themeColor="text1"/>
          <w:szCs w:val="18"/>
        </w:rPr>
        <w:t>(Required)</w:t>
      </w:r>
    </w:p>
    <w:p w14:paraId="477D64B7" w14:textId="77777777" w:rsidR="00E34B63" w:rsidRDefault="00E34B63" w:rsidP="006A2744">
      <w:pPr>
        <w:pStyle w:val="Field"/>
      </w:pPr>
      <w:r>
        <w:tab/>
      </w:r>
      <w:r>
        <w:tab/>
      </w:r>
      <w:sdt>
        <w:sdtPr>
          <w:id w:val="711617660"/>
          <w:placeholder>
            <w:docPart w:val="A1B179CD4EF54C92BD70F2AA3FF138BA"/>
          </w:placeholder>
          <w:showingPlcHdr/>
        </w:sdtPr>
        <w:sdtContent>
          <w:r w:rsidRPr="003C3F14">
            <w:t>Click or tap here to enter text.</w:t>
          </w:r>
        </w:sdtContent>
      </w:sdt>
    </w:p>
    <w:p w14:paraId="308D8AA9"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5A2CE1C" w14:textId="4F1C07C8" w:rsidR="00E34B63" w:rsidRPr="002B448B" w:rsidRDefault="00E34B63" w:rsidP="002B448B">
      <w:pPr>
        <w:pStyle w:val="List1Numbered1"/>
        <w:rPr>
          <w:b/>
        </w:rPr>
      </w:pPr>
      <w:r w:rsidRPr="00F62AA1">
        <w:t xml:space="preserve">Are your independent external </w:t>
      </w:r>
      <w:r>
        <w:t xml:space="preserve">reviews (or a summary) </w:t>
      </w:r>
      <w:r w:rsidRPr="00F62AA1">
        <w:t xml:space="preserve">shared with the </w:t>
      </w:r>
      <w:r w:rsidRPr="00766687">
        <w:t>relevant regulatory authority relevant regulatory authority</w:t>
      </w:r>
      <w:r w:rsidRPr="00F62AA1">
        <w:t>?</w:t>
      </w:r>
      <w:r w:rsidR="002B448B">
        <w:br/>
      </w:r>
      <w:r w:rsidRPr="002B448B">
        <w:rPr>
          <w:rFonts w:eastAsiaTheme="minorEastAsia" w:cs="Times New Roman"/>
          <w:color w:val="000000" w:themeColor="text1"/>
          <w:szCs w:val="18"/>
        </w:rPr>
        <w:t>(Required – check one box only)</w:t>
      </w:r>
    </w:p>
    <w:p w14:paraId="41C9D4D3" w14:textId="618A6E49" w:rsidR="00E34B63" w:rsidRDefault="00E34B63" w:rsidP="002B448B">
      <w:pPr>
        <w:pStyle w:val="Checkbox"/>
        <w:rPr>
          <w:b/>
        </w:rPr>
      </w:pPr>
      <w:r>
        <w:tab/>
      </w:r>
      <w:r>
        <w:tab/>
      </w:r>
      <w:sdt>
        <w:sdtPr>
          <w:rPr>
            <w:b/>
          </w:rPr>
          <w:id w:val="6090851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76F67585" w14:textId="16B5DA23" w:rsidR="00E34B63" w:rsidRPr="004555C0" w:rsidRDefault="00E34B63" w:rsidP="002B448B">
      <w:pPr>
        <w:pStyle w:val="Checkbox"/>
        <w:rPr>
          <w:b/>
        </w:rPr>
      </w:pPr>
      <w:r>
        <w:tab/>
      </w:r>
      <w:r>
        <w:tab/>
      </w:r>
      <w:sdt>
        <w:sdtPr>
          <w:rPr>
            <w:b/>
          </w:rPr>
          <w:id w:val="-134447544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68076B78"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7FB2DA0B"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0B63D714" w14:textId="77777777" w:rsidR="00E34B63" w:rsidRPr="00A45992" w:rsidRDefault="00E34B63" w:rsidP="006A2744">
      <w:pPr>
        <w:pStyle w:val="Heading3"/>
      </w:pPr>
      <w:r w:rsidRPr="00A45992">
        <w:t>Part I.1 - Privacy - page 14 of 24</w:t>
      </w:r>
    </w:p>
    <w:p w14:paraId="54C3BF8E" w14:textId="7213B8F4" w:rsidR="00E34B63" w:rsidRPr="00A45992" w:rsidRDefault="00E34B63" w:rsidP="002B448B">
      <w:pPr>
        <w:pStyle w:val="Heading4"/>
      </w:pPr>
      <w:r w:rsidRPr="00F3107C">
        <w:t>PART I: Privacy</w:t>
      </w:r>
    </w:p>
    <w:p w14:paraId="1D47B6CD" w14:textId="7EFC9E67" w:rsidR="00E34B63" w:rsidRPr="002B448B" w:rsidRDefault="00E34B63" w:rsidP="002B448B">
      <w:pPr>
        <w:pStyle w:val="List1Numbered1"/>
        <w:rPr>
          <w:b/>
        </w:rPr>
      </w:pPr>
      <w:r w:rsidRPr="00E4203C">
        <w:t>Does the Administering Institution confirm that all personnel who have access to personal information are aware of their privacy obligations in accordance with the Funding Agreement s25?</w:t>
      </w:r>
      <w:r w:rsidR="002B448B">
        <w:br/>
      </w:r>
      <w:r w:rsidRPr="002B448B">
        <w:rPr>
          <w:rFonts w:eastAsiaTheme="minorEastAsia" w:cs="Times New Roman"/>
          <w:color w:val="000000" w:themeColor="text1"/>
          <w:szCs w:val="18"/>
        </w:rPr>
        <w:t>(Required – check one box only)</w:t>
      </w:r>
    </w:p>
    <w:p w14:paraId="633CA49F" w14:textId="2FC1CF9B" w:rsidR="00E34B63" w:rsidRDefault="00E34B63" w:rsidP="002B448B">
      <w:pPr>
        <w:pStyle w:val="Checkbox"/>
        <w:rPr>
          <w:b/>
        </w:rPr>
      </w:pPr>
      <w:r>
        <w:tab/>
      </w:r>
      <w:r>
        <w:tab/>
      </w:r>
      <w:sdt>
        <w:sdtPr>
          <w:rPr>
            <w:b/>
          </w:rPr>
          <w:id w:val="-153341425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288452E9" w14:textId="39462EDF" w:rsidR="00E34B63" w:rsidRPr="004555C0" w:rsidRDefault="00E34B63" w:rsidP="002B448B">
      <w:pPr>
        <w:pStyle w:val="Checkbox"/>
        <w:rPr>
          <w:b/>
        </w:rPr>
      </w:pPr>
      <w:r>
        <w:tab/>
      </w:r>
      <w:r>
        <w:tab/>
      </w:r>
      <w:sdt>
        <w:sdtPr>
          <w:rPr>
            <w:b/>
          </w:rPr>
          <w:id w:val="-33822764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776D84BD"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F8A4D88"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684DF4">
        <w:rPr>
          <w:rFonts w:eastAsiaTheme="minorEastAsia" w:cs="Times New Roman"/>
          <w:bCs/>
          <w:color w:val="000000" w:themeColor="text1"/>
          <w:szCs w:val="18"/>
          <w:lang w:eastAsia="en-AU"/>
        </w:rPr>
        <w:t>If answer to the question above is 'No', provide an explanation in the text box below. If not applicable enter 'N/A' in the text box below.</w:t>
      </w:r>
      <w:r>
        <w:rPr>
          <w:rFonts w:eastAsiaTheme="minorEastAsia" w:cs="Times New Roman"/>
          <w:bCs/>
          <w:color w:val="000000" w:themeColor="text1"/>
          <w:szCs w:val="18"/>
          <w:lang w:eastAsia="en-AU"/>
        </w:rPr>
        <w:tab/>
      </w:r>
    </w:p>
    <w:p w14:paraId="2F2D1E47" w14:textId="0A03CBF4" w:rsidR="00E34B63" w:rsidRPr="008522E7" w:rsidRDefault="00E34B63" w:rsidP="008522E7">
      <w:pPr>
        <w:pStyle w:val="Field"/>
      </w:pPr>
      <w:r>
        <w:tab/>
      </w:r>
      <w:r>
        <w:tab/>
      </w:r>
      <w:sdt>
        <w:sdtPr>
          <w:id w:val="1808822976"/>
          <w:placeholder>
            <w:docPart w:val="C747D420F25340D598381C5D5D7869BC"/>
          </w:placeholder>
          <w:showingPlcHdr/>
        </w:sdtPr>
        <w:sdtContent>
          <w:r w:rsidRPr="003C3F14">
            <w:t>Click or tap here to enter text.</w:t>
          </w:r>
        </w:sdtContent>
      </w:sdt>
    </w:p>
    <w:p w14:paraId="70EF51A6"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281C2E90" w14:textId="77777777" w:rsidR="00E34B63" w:rsidRPr="0028439C" w:rsidRDefault="00E34B63" w:rsidP="006A2744">
      <w:pPr>
        <w:pStyle w:val="Heading3"/>
      </w:pPr>
      <w:r w:rsidRPr="0028439C">
        <w:t>Part J.1 - Open Access Policy - page 15 of 24</w:t>
      </w:r>
    </w:p>
    <w:p w14:paraId="2FB14CD8" w14:textId="5480F861" w:rsidR="00E34B63" w:rsidRPr="00E8534D" w:rsidRDefault="00E34B63" w:rsidP="00E8534D">
      <w:pPr>
        <w:pStyle w:val="Heading4"/>
      </w:pPr>
      <w:r w:rsidRPr="00F3107C">
        <w:t>PART J: Open Access Policy</w:t>
      </w:r>
    </w:p>
    <w:p w14:paraId="38FC10D7" w14:textId="0476B891" w:rsidR="00E34B63" w:rsidRPr="008522E7" w:rsidRDefault="00E34B63" w:rsidP="008522E7">
      <w:pPr>
        <w:pStyle w:val="List1Numbered1"/>
        <w:rPr>
          <w:b/>
        </w:rPr>
      </w:pPr>
      <w:r w:rsidRPr="009E4FDB">
        <w:t>What resources does the Administering Institution currently have in place to implement the NHMRC Open Access Policy (2022)?</w:t>
      </w:r>
      <w:r w:rsidR="008522E7">
        <w:rPr>
          <w:rFonts w:eastAsiaTheme="minorEastAsia" w:cs="Times New Roman"/>
          <w:color w:val="000000" w:themeColor="text1"/>
          <w:szCs w:val="18"/>
        </w:rPr>
        <w:br/>
      </w:r>
      <w:r w:rsidRPr="008522E7">
        <w:rPr>
          <w:rFonts w:eastAsiaTheme="minorEastAsia" w:cs="Times New Roman"/>
          <w:color w:val="000000" w:themeColor="text1"/>
          <w:szCs w:val="18"/>
        </w:rPr>
        <w:t>(Required – check all that apply)</w:t>
      </w:r>
    </w:p>
    <w:p w14:paraId="391EECBC" w14:textId="72C57322" w:rsidR="00E34B63" w:rsidRDefault="00E34B63" w:rsidP="002B448B">
      <w:pPr>
        <w:pStyle w:val="Checkbox"/>
        <w:rPr>
          <w:b/>
        </w:rPr>
      </w:pPr>
      <w:sdt>
        <w:sdtPr>
          <w:rPr>
            <w:b/>
          </w:rPr>
          <w:id w:val="-196895926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rsidR="00E8534D">
        <w:t xml:space="preserve"> </w:t>
      </w:r>
      <w:r w:rsidRPr="00BF6EC5">
        <w:t>Institutional Open Access/Open Science Policy</w:t>
      </w:r>
    </w:p>
    <w:p w14:paraId="726CBFF6" w14:textId="1BDECDA6" w:rsidR="00E34B63" w:rsidRDefault="00E34B63" w:rsidP="002B448B">
      <w:pPr>
        <w:pStyle w:val="Checkbox"/>
        <w:rPr>
          <w:b/>
        </w:rPr>
      </w:pPr>
      <w:sdt>
        <w:sdtPr>
          <w:rPr>
            <w:b/>
          </w:rPr>
          <w:id w:val="9629885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BF6EC5">
        <w:t xml:space="preserve">Infrastructure available </w:t>
      </w:r>
      <w:proofErr w:type="gramStart"/>
      <w:r w:rsidRPr="00BF6EC5">
        <w:t>e.g.</w:t>
      </w:r>
      <w:proofErr w:type="gramEnd"/>
      <w:r w:rsidRPr="00BF6EC5">
        <w:t xml:space="preserve"> institutional repository</w:t>
      </w:r>
    </w:p>
    <w:p w14:paraId="510D2E23" w14:textId="4D841B2B" w:rsidR="00E34B63" w:rsidRDefault="00E34B63" w:rsidP="002B448B">
      <w:pPr>
        <w:pStyle w:val="Checkbox"/>
        <w:rPr>
          <w:b/>
        </w:rPr>
      </w:pPr>
      <w:sdt>
        <w:sdtPr>
          <w:rPr>
            <w:b/>
          </w:rPr>
          <w:id w:val="-196148185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BF6EC5">
        <w:t xml:space="preserve">Provision of support to researchers </w:t>
      </w:r>
      <w:proofErr w:type="gramStart"/>
      <w:r w:rsidRPr="00BF6EC5">
        <w:t>e.g.</w:t>
      </w:r>
      <w:proofErr w:type="gramEnd"/>
      <w:r w:rsidRPr="00BF6EC5">
        <w:t xml:space="preserve"> training, staff to assist making research outputs open </w:t>
      </w:r>
    </w:p>
    <w:p w14:paraId="01AFD29B" w14:textId="60130D7F" w:rsidR="00E34B63" w:rsidRDefault="00E34B63" w:rsidP="002B448B">
      <w:pPr>
        <w:pStyle w:val="Checkbox"/>
        <w:rPr>
          <w:b/>
        </w:rPr>
      </w:pPr>
      <w:sdt>
        <w:sdtPr>
          <w:rPr>
            <w:b/>
          </w:rPr>
          <w:id w:val="-8807542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BF6EC5">
        <w:t xml:space="preserve">Funding to pay for article processing </w:t>
      </w:r>
      <w:proofErr w:type="gramStart"/>
      <w:r w:rsidRPr="00BF6EC5">
        <w:t>charges</w:t>
      </w:r>
      <w:proofErr w:type="gramEnd"/>
    </w:p>
    <w:p w14:paraId="512F2846" w14:textId="55F9A8E9" w:rsidR="00E34B63" w:rsidRDefault="00E34B63" w:rsidP="002B448B">
      <w:pPr>
        <w:pStyle w:val="Checkbox"/>
        <w:rPr>
          <w:b/>
        </w:rPr>
      </w:pPr>
      <w:sdt>
        <w:sdtPr>
          <w:rPr>
            <w:b/>
          </w:rPr>
          <w:id w:val="130659547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455ED0">
        <w:t xml:space="preserve">Read and publish </w:t>
      </w:r>
      <w:proofErr w:type="gramStart"/>
      <w:r w:rsidRPr="00455ED0">
        <w:t>agreements</w:t>
      </w:r>
      <w:proofErr w:type="gramEnd"/>
    </w:p>
    <w:p w14:paraId="1928E678" w14:textId="65D1E270" w:rsidR="00E34B63" w:rsidRDefault="00E34B63" w:rsidP="002B448B">
      <w:pPr>
        <w:pStyle w:val="Checkbox"/>
        <w:rPr>
          <w:b/>
        </w:rPr>
      </w:pPr>
      <w:sdt>
        <w:sdtPr>
          <w:rPr>
            <w:b/>
          </w:rPr>
          <w:id w:val="-145740467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455ED0">
        <w:t xml:space="preserve">Allows NHMRC funding to be used to pay article processing </w:t>
      </w:r>
      <w:proofErr w:type="gramStart"/>
      <w:r w:rsidRPr="00455ED0">
        <w:t>charges</w:t>
      </w:r>
      <w:proofErr w:type="gramEnd"/>
    </w:p>
    <w:p w14:paraId="511E3653" w14:textId="3FE8BCD4" w:rsidR="00E34B63" w:rsidRDefault="00E34B63" w:rsidP="002B448B">
      <w:pPr>
        <w:pStyle w:val="Checkbox"/>
        <w:rPr>
          <w:b/>
        </w:rPr>
      </w:pPr>
      <w:sdt>
        <w:sdtPr>
          <w:rPr>
            <w:b/>
          </w:rPr>
          <w:id w:val="59723058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455ED0">
        <w:t>Other (</w:t>
      </w:r>
      <w:r>
        <w:t>provide explanation</w:t>
      </w:r>
      <w:r w:rsidRPr="00455ED0">
        <w:t xml:space="preserve"> below)</w:t>
      </w:r>
    </w:p>
    <w:p w14:paraId="106EDF4A" w14:textId="5EA0D832" w:rsidR="008522E7" w:rsidRDefault="00E34B63" w:rsidP="008522E7">
      <w:pPr>
        <w:pStyle w:val="Checkbox"/>
      </w:pPr>
      <w:sdt>
        <w:sdtPr>
          <w:rPr>
            <w:b/>
          </w:rPr>
          <w:id w:val="83711584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455ED0">
        <w:t>None of the above</w:t>
      </w:r>
      <w:r w:rsidR="008522E7">
        <w:br/>
      </w:r>
    </w:p>
    <w:p w14:paraId="3E7675EF" w14:textId="77777777" w:rsidR="002E56E1" w:rsidRDefault="002E56E1">
      <w:pPr>
        <w:spacing w:before="120" w:after="60" w:line="240" w:lineRule="atLeast"/>
        <w:rPr>
          <w:rFonts w:eastAsiaTheme="minorEastAsia" w:cs="Times New Roman"/>
          <w:bCs/>
          <w:color w:val="000000" w:themeColor="text1"/>
          <w:szCs w:val="18"/>
          <w:lang w:eastAsia="en-AU"/>
        </w:rPr>
      </w:pPr>
      <w:r>
        <w:rPr>
          <w:rFonts w:eastAsiaTheme="minorEastAsia" w:cs="Times New Roman"/>
          <w:bCs/>
          <w:color w:val="000000" w:themeColor="text1"/>
          <w:szCs w:val="18"/>
        </w:rPr>
        <w:br w:type="page"/>
      </w:r>
    </w:p>
    <w:p w14:paraId="107C4AB5" w14:textId="794746DD" w:rsidR="00E34B63" w:rsidRPr="008522E7" w:rsidRDefault="00E34B63" w:rsidP="008522E7">
      <w:pPr>
        <w:pStyle w:val="Checkbox"/>
        <w:rPr>
          <w:b/>
        </w:rPr>
      </w:pPr>
      <w:r w:rsidRPr="00B5501C">
        <w:rPr>
          <w:rFonts w:eastAsiaTheme="minorEastAsia" w:cs="Times New Roman"/>
          <w:bCs/>
          <w:color w:val="000000" w:themeColor="text1"/>
          <w:szCs w:val="18"/>
        </w:rPr>
        <w:lastRenderedPageBreak/>
        <w:t>If answer to the question above is 'Other', provide an explanation in the text box below. If not applicable enter 'N/A' in the text box below.</w:t>
      </w:r>
    </w:p>
    <w:p w14:paraId="0B4AB156" w14:textId="77777777" w:rsidR="00E34B63" w:rsidRDefault="00E34B63" w:rsidP="006A2744">
      <w:pPr>
        <w:pStyle w:val="Field"/>
      </w:pPr>
      <w:r>
        <w:tab/>
      </w:r>
      <w:r>
        <w:tab/>
      </w:r>
      <w:sdt>
        <w:sdtPr>
          <w:id w:val="1894466142"/>
          <w:placeholder>
            <w:docPart w:val="03ABF083385F46E783D3C5E6C582277F"/>
          </w:placeholder>
          <w:showingPlcHdr/>
        </w:sdtPr>
        <w:sdtEndPr/>
        <w:sdtContent>
          <w:r w:rsidRPr="003C3F14">
            <w:t>Click or tap here to enter text.</w:t>
          </w:r>
        </w:sdtContent>
      </w:sdt>
    </w:p>
    <w:p w14:paraId="4B81F0D4"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5B7141AD" w14:textId="09FA160E" w:rsidR="00E34B63" w:rsidRPr="008522E7" w:rsidRDefault="00E34B63" w:rsidP="008522E7">
      <w:pPr>
        <w:pStyle w:val="List1Numbered1"/>
        <w:rPr>
          <w:b/>
        </w:rPr>
      </w:pPr>
      <w:r>
        <w:tab/>
      </w:r>
      <w:r w:rsidRPr="009F2495">
        <w:t>Have there been any barriers to implementing support for researchers to comply with the NHMRC Open Access Policy (2022)?</w:t>
      </w:r>
      <w:r w:rsidR="008522E7">
        <w:t xml:space="preserve"> </w:t>
      </w:r>
      <w:r w:rsidRPr="008522E7">
        <w:rPr>
          <w:rFonts w:eastAsiaTheme="minorEastAsia" w:cs="Times New Roman"/>
          <w:color w:val="000000" w:themeColor="text1"/>
          <w:szCs w:val="18"/>
        </w:rPr>
        <w:t>Please provide comments or enter N/A.</w:t>
      </w:r>
      <w:r w:rsidR="008522E7">
        <w:rPr>
          <w:rFonts w:eastAsiaTheme="minorEastAsia" w:cs="Times New Roman"/>
          <w:color w:val="000000" w:themeColor="text1"/>
          <w:szCs w:val="18"/>
        </w:rPr>
        <w:br/>
      </w:r>
      <w:r w:rsidRPr="008522E7">
        <w:rPr>
          <w:rFonts w:eastAsiaTheme="minorEastAsia" w:cs="Times New Roman"/>
          <w:color w:val="000000" w:themeColor="text1"/>
          <w:szCs w:val="18"/>
        </w:rPr>
        <w:t>(Required – there is a limit of 1200 characters)</w:t>
      </w:r>
    </w:p>
    <w:p w14:paraId="22F1797E" w14:textId="77777777" w:rsidR="00E34B63" w:rsidRDefault="00E34B63" w:rsidP="006A2744">
      <w:pPr>
        <w:pStyle w:val="Field"/>
      </w:pPr>
      <w:r>
        <w:tab/>
      </w:r>
      <w:r>
        <w:tab/>
      </w:r>
      <w:sdt>
        <w:sdtPr>
          <w:id w:val="1221870642"/>
          <w:placeholder>
            <w:docPart w:val="E85BC75B557D4418A63F2B5FC50A0B1F"/>
          </w:placeholder>
          <w:showingPlcHdr/>
        </w:sdtPr>
        <w:sdtContent>
          <w:r w:rsidRPr="003C3F14">
            <w:t>Click or tap here to enter text.</w:t>
          </w:r>
        </w:sdtContent>
      </w:sdt>
    </w:p>
    <w:p w14:paraId="24CEA2FA"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A008079" w14:textId="0D48A70A" w:rsidR="008522E7" w:rsidRPr="002E56E1" w:rsidRDefault="00E34B63" w:rsidP="002E56E1">
      <w:pPr>
        <w:pStyle w:val="List1Numbered1"/>
        <w:rPr>
          <w:b/>
        </w:rPr>
      </w:pPr>
      <w:r w:rsidRPr="000F38FC">
        <w:t>Does the Administering Institution require that metadata for all research outputs arising from NHMRC-funded research include the relevant NHMRC Grant Identification Number(s)?</w:t>
      </w:r>
      <w:r w:rsidR="008522E7">
        <w:rPr>
          <w:b/>
        </w:rPr>
        <w:br/>
      </w:r>
      <w:r>
        <w:t>(Required – check one box only)</w:t>
      </w:r>
    </w:p>
    <w:p w14:paraId="1D5751C4" w14:textId="5B92E56E" w:rsidR="00E34B63" w:rsidRDefault="00E34B63" w:rsidP="002B448B">
      <w:pPr>
        <w:pStyle w:val="Checkbox"/>
        <w:rPr>
          <w:b/>
        </w:rPr>
      </w:pPr>
      <w:r>
        <w:tab/>
      </w:r>
      <w:r>
        <w:tab/>
      </w:r>
      <w:sdt>
        <w:sdtPr>
          <w:rPr>
            <w:b/>
          </w:rPr>
          <w:id w:val="-21481295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0E0FA8A9" w14:textId="2D78A30D" w:rsidR="008522E7" w:rsidRDefault="00E34B63" w:rsidP="008522E7">
      <w:pPr>
        <w:pStyle w:val="Checkbox"/>
      </w:pPr>
      <w:r>
        <w:tab/>
      </w:r>
      <w:r>
        <w:tab/>
      </w:r>
      <w:sdt>
        <w:sdtPr>
          <w:rPr>
            <w:b/>
          </w:rPr>
          <w:id w:val="-114590005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r w:rsidR="008522E7">
        <w:br/>
      </w:r>
    </w:p>
    <w:p w14:paraId="10523B78" w14:textId="5F6A5A1B" w:rsidR="00E34B63" w:rsidRPr="008522E7" w:rsidRDefault="00E34B63" w:rsidP="008522E7">
      <w:pPr>
        <w:ind w:left="567"/>
      </w:pPr>
      <w:r w:rsidRPr="008522E7">
        <w:t>If answer to the question above is “No”, provide an explanation in the text box below or if not applicable, enter 'N/A' in the text box below.</w:t>
      </w:r>
    </w:p>
    <w:p w14:paraId="1095EFF6" w14:textId="37239DB2" w:rsidR="00E34B63" w:rsidRPr="008522E7" w:rsidRDefault="00E34B63" w:rsidP="008522E7">
      <w:pPr>
        <w:pStyle w:val="Field"/>
      </w:pPr>
      <w:r>
        <w:tab/>
      </w:r>
      <w:r>
        <w:tab/>
      </w:r>
      <w:sdt>
        <w:sdtPr>
          <w:id w:val="-1825419723"/>
          <w:placeholder>
            <w:docPart w:val="9158E7C0B49A4251A99D2CC75E85BFA6"/>
          </w:placeholder>
          <w:showingPlcHdr/>
        </w:sdtPr>
        <w:sdtEndPr/>
        <w:sdtContent>
          <w:r w:rsidRPr="003C3F14">
            <w:t>Click or tap here to enter text.</w:t>
          </w:r>
        </w:sdtContent>
      </w:sdt>
    </w:p>
    <w:p w14:paraId="63236ACF"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0C57B1D" w14:textId="77777777" w:rsidR="00E34B63" w:rsidRPr="004F6167" w:rsidRDefault="00E34B63" w:rsidP="006A2744">
      <w:pPr>
        <w:pStyle w:val="Heading3"/>
      </w:pPr>
      <w:r w:rsidRPr="004F6167">
        <w:t>Part K.1 - Gender Equity and Diversity - page 16 of 24</w:t>
      </w:r>
    </w:p>
    <w:p w14:paraId="09A011AE" w14:textId="0813E764" w:rsidR="00E34B63" w:rsidRPr="00E8534D" w:rsidRDefault="00E34B63" w:rsidP="00E8534D">
      <w:pPr>
        <w:pStyle w:val="Heading4"/>
      </w:pPr>
      <w:r w:rsidRPr="00F3107C">
        <w:t>PART K: Gender Equity and Diversity</w:t>
      </w:r>
    </w:p>
    <w:p w14:paraId="1E399F12" w14:textId="77777777" w:rsidR="008522E7" w:rsidRPr="008522E7" w:rsidRDefault="00E34B63" w:rsidP="008522E7">
      <w:pPr>
        <w:pStyle w:val="List1Numbered1"/>
        <w:rPr>
          <w:b/>
        </w:rPr>
      </w:pPr>
      <w:r w:rsidRPr="009E0DFD">
        <w:t>Does the Administering Institution have policies in place to ensure its research environments meet NHMRC’s Gender Equity requirements for Administering Institutions?</w:t>
      </w:r>
      <w:r w:rsidR="008522E7">
        <w:t xml:space="preserve"> </w:t>
      </w:r>
      <w:hyperlink r:id="rId25" w:history="1">
        <w:r w:rsidR="008522E7" w:rsidRPr="00C2015D">
          <w:rPr>
            <w:rStyle w:val="Hyperlink"/>
            <w:rFonts w:eastAsiaTheme="minorEastAsia" w:cs="Times New Roman"/>
            <w:szCs w:val="18"/>
          </w:rPr>
          <w:t>https://www.nhmrc.gov.au/research-policy/gender-equity/administering-institutions-consideration-gender-equity</w:t>
        </w:r>
      </w:hyperlink>
    </w:p>
    <w:p w14:paraId="3058D7F9" w14:textId="288A4836" w:rsidR="00E34B63" w:rsidRPr="008522E7" w:rsidRDefault="00E34B63" w:rsidP="008522E7">
      <w:pPr>
        <w:pStyle w:val="List1Numbered1"/>
        <w:numPr>
          <w:ilvl w:val="0"/>
          <w:numId w:val="0"/>
        </w:numPr>
        <w:ind w:left="567"/>
        <w:rPr>
          <w:b/>
        </w:rPr>
      </w:pPr>
      <w:r w:rsidRPr="008522E7">
        <w:rPr>
          <w:rFonts w:eastAsiaTheme="minorEastAsia" w:cs="Times New Roman"/>
          <w:color w:val="000000" w:themeColor="text1"/>
          <w:szCs w:val="18"/>
        </w:rPr>
        <w:t>During the year, NHMRC may ask for provision of the relevant policies.</w:t>
      </w:r>
      <w:r w:rsidR="008522E7">
        <w:rPr>
          <w:rFonts w:eastAsiaTheme="minorEastAsia" w:cs="Times New Roman"/>
          <w:color w:val="000000" w:themeColor="text1"/>
          <w:szCs w:val="18"/>
        </w:rPr>
        <w:br/>
      </w:r>
      <w:r>
        <w:rPr>
          <w:rFonts w:eastAsiaTheme="minorEastAsia" w:cs="Times New Roman"/>
          <w:color w:val="000000" w:themeColor="text1"/>
          <w:szCs w:val="18"/>
        </w:rPr>
        <w:t>(Required – check one box only)</w:t>
      </w:r>
    </w:p>
    <w:p w14:paraId="5B624A77" w14:textId="7EA0AD9B" w:rsidR="00E34B63" w:rsidRDefault="00E34B63" w:rsidP="002B448B">
      <w:pPr>
        <w:pStyle w:val="Checkbox"/>
        <w:rPr>
          <w:b/>
        </w:rPr>
      </w:pPr>
      <w:r>
        <w:tab/>
      </w:r>
      <w:r>
        <w:tab/>
      </w:r>
      <w:sdt>
        <w:sdtPr>
          <w:rPr>
            <w:b/>
          </w:rPr>
          <w:id w:val="63614800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64CF9D5B" w14:textId="7531220B" w:rsidR="00E34B63" w:rsidRPr="004555C0" w:rsidRDefault="00E34B63" w:rsidP="002B448B">
      <w:pPr>
        <w:pStyle w:val="Checkbox"/>
        <w:rPr>
          <w:b/>
        </w:rPr>
      </w:pPr>
      <w:r>
        <w:tab/>
      </w:r>
      <w:r>
        <w:tab/>
      </w:r>
      <w:sdt>
        <w:sdtPr>
          <w:rPr>
            <w:b/>
          </w:rPr>
          <w:id w:val="-15670128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0BD49C01"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76719413"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E22BA9">
        <w:rPr>
          <w:rFonts w:eastAsiaTheme="minorEastAsia" w:cs="Times New Roman"/>
          <w:bCs/>
          <w:color w:val="000000" w:themeColor="text1"/>
          <w:szCs w:val="18"/>
          <w:lang w:eastAsia="en-AU"/>
        </w:rPr>
        <w:t>If answer to the question above was 'Yes'</w:t>
      </w:r>
      <w:r>
        <w:rPr>
          <w:rFonts w:eastAsiaTheme="minorEastAsia" w:cs="Times New Roman"/>
          <w:bCs/>
          <w:color w:val="000000" w:themeColor="text1"/>
          <w:szCs w:val="18"/>
          <w:lang w:eastAsia="en-AU"/>
        </w:rPr>
        <w:t>, are these policies publicly available?</w:t>
      </w:r>
      <w:r w:rsidRPr="00E22BA9">
        <w:rPr>
          <w:rFonts w:eastAsiaTheme="minorEastAsia" w:cs="Times New Roman"/>
          <w:bCs/>
          <w:color w:val="000000" w:themeColor="text1"/>
          <w:szCs w:val="18"/>
          <w:lang w:eastAsia="en-AU"/>
        </w:rPr>
        <w:t xml:space="preserve"> </w:t>
      </w:r>
      <w:r>
        <w:rPr>
          <w:rFonts w:eastAsiaTheme="minorEastAsia" w:cs="Times New Roman"/>
          <w:bCs/>
          <w:color w:val="000000" w:themeColor="text1"/>
          <w:szCs w:val="18"/>
          <w:lang w:eastAsia="en-AU"/>
        </w:rPr>
        <w:t>P</w:t>
      </w:r>
      <w:r w:rsidRPr="00E22BA9">
        <w:rPr>
          <w:rFonts w:eastAsiaTheme="minorEastAsia" w:cs="Times New Roman"/>
          <w:bCs/>
          <w:color w:val="000000" w:themeColor="text1"/>
          <w:szCs w:val="18"/>
          <w:lang w:eastAsia="en-AU"/>
        </w:rPr>
        <w:t xml:space="preserve">rovide </w:t>
      </w:r>
      <w:r>
        <w:rPr>
          <w:rFonts w:eastAsiaTheme="minorEastAsia" w:cs="Times New Roman"/>
          <w:bCs/>
          <w:color w:val="000000" w:themeColor="text1"/>
          <w:szCs w:val="18"/>
          <w:lang w:eastAsia="en-AU"/>
        </w:rPr>
        <w:t>details, including</w:t>
      </w:r>
      <w:r w:rsidRPr="00E22BA9">
        <w:rPr>
          <w:rFonts w:eastAsiaTheme="minorEastAsia" w:cs="Times New Roman"/>
          <w:bCs/>
          <w:color w:val="000000" w:themeColor="text1"/>
          <w:szCs w:val="18"/>
          <w:lang w:eastAsia="en-AU"/>
        </w:rPr>
        <w:t xml:space="preserve"> URL</w:t>
      </w:r>
      <w:r>
        <w:rPr>
          <w:rFonts w:eastAsiaTheme="minorEastAsia" w:cs="Times New Roman"/>
          <w:bCs/>
          <w:color w:val="000000" w:themeColor="text1"/>
          <w:szCs w:val="18"/>
          <w:lang w:eastAsia="en-AU"/>
        </w:rPr>
        <w:t>s if available,</w:t>
      </w:r>
      <w:r w:rsidRPr="00E22BA9">
        <w:rPr>
          <w:rFonts w:eastAsiaTheme="minorEastAsia" w:cs="Times New Roman"/>
          <w:bCs/>
          <w:color w:val="000000" w:themeColor="text1"/>
          <w:szCs w:val="18"/>
          <w:lang w:eastAsia="en-AU"/>
        </w:rPr>
        <w:t xml:space="preserve"> in the text box below. If not applicable enter 'N/A' in the text box below.</w:t>
      </w:r>
    </w:p>
    <w:p w14:paraId="7E4A8234" w14:textId="77777777" w:rsidR="00E34B63" w:rsidRDefault="00E34B63" w:rsidP="006A2744">
      <w:pPr>
        <w:pStyle w:val="Field"/>
      </w:pPr>
      <w:r>
        <w:tab/>
      </w:r>
      <w:r>
        <w:tab/>
      </w:r>
      <w:sdt>
        <w:sdtPr>
          <w:id w:val="-1348021164"/>
          <w:placeholder>
            <w:docPart w:val="D660DFE5A6894A4AA446A5FE5046DF98"/>
          </w:placeholder>
          <w:showingPlcHdr/>
        </w:sdtPr>
        <w:sdtContent>
          <w:r w:rsidRPr="003C3F14">
            <w:t>Click or tap here to enter text.</w:t>
          </w:r>
        </w:sdtContent>
      </w:sdt>
    </w:p>
    <w:p w14:paraId="0B71F4E9"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p>
    <w:p w14:paraId="2DCD5767"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FD40A9">
        <w:rPr>
          <w:rFonts w:eastAsiaTheme="minorEastAsia" w:cs="Times New Roman"/>
          <w:bCs/>
          <w:color w:val="000000" w:themeColor="text1"/>
          <w:szCs w:val="18"/>
          <w:lang w:eastAsia="en-AU"/>
        </w:rPr>
        <w:t>If answer to the question above is 'No', what requirements have not been met and what is the Administering Institution doing to rectify this?</w:t>
      </w:r>
    </w:p>
    <w:p w14:paraId="399ECC35" w14:textId="77777777" w:rsidR="00E34B63" w:rsidRDefault="00E34B63" w:rsidP="006A2744">
      <w:pPr>
        <w:pStyle w:val="Field"/>
      </w:pPr>
      <w:r>
        <w:tab/>
      </w:r>
      <w:r>
        <w:tab/>
      </w:r>
      <w:sdt>
        <w:sdtPr>
          <w:id w:val="-751739378"/>
          <w:placeholder>
            <w:docPart w:val="57DC920479B54437B7E409F799CE8BB6"/>
          </w:placeholder>
          <w:showingPlcHdr/>
        </w:sdtPr>
        <w:sdtContent>
          <w:r w:rsidRPr="003C3F14">
            <w:t>Click or tap here to enter text.</w:t>
          </w:r>
        </w:sdtContent>
      </w:sdt>
    </w:p>
    <w:p w14:paraId="1C0CD32A"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1161EFB7" w14:textId="77777777" w:rsidR="002E56E1" w:rsidRDefault="002E56E1">
      <w:pPr>
        <w:spacing w:before="120" w:after="60" w:line="240" w:lineRule="atLeast"/>
        <w:rPr>
          <w:bCs/>
          <w:szCs w:val="20"/>
          <w:lang w:eastAsia="en-AU"/>
        </w:rPr>
      </w:pPr>
      <w:r>
        <w:br w:type="page"/>
      </w:r>
    </w:p>
    <w:p w14:paraId="3050AFCD" w14:textId="1CBCC86E" w:rsidR="00E34B63" w:rsidRPr="008522E7" w:rsidRDefault="00E34B63" w:rsidP="008522E7">
      <w:pPr>
        <w:pStyle w:val="List1Numbered1"/>
        <w:rPr>
          <w:b/>
        </w:rPr>
      </w:pPr>
      <w:r w:rsidRPr="00C362DF">
        <w:lastRenderedPageBreak/>
        <w:t>Does the Administering Institution have procedures in place that set out how the institution will administer its gender equity policies and fairly address any alleged instances of behaviour that do not support research environments free from gender bias, discrimination and sexual or other harassment?</w:t>
      </w:r>
      <w:r w:rsidR="008522E7">
        <w:br/>
      </w:r>
      <w:r w:rsidRPr="008522E7">
        <w:rPr>
          <w:rFonts w:eastAsiaTheme="minorEastAsia" w:cs="Times New Roman"/>
          <w:color w:val="000000" w:themeColor="text1"/>
          <w:szCs w:val="18"/>
        </w:rPr>
        <w:t>(Required – check one box only)</w:t>
      </w:r>
    </w:p>
    <w:p w14:paraId="22752923" w14:textId="78F4013F" w:rsidR="00E34B63" w:rsidRDefault="00E34B63" w:rsidP="002B448B">
      <w:pPr>
        <w:pStyle w:val="Checkbox"/>
        <w:rPr>
          <w:b/>
        </w:rPr>
      </w:pPr>
      <w:r>
        <w:tab/>
      </w:r>
      <w:r>
        <w:tab/>
      </w:r>
      <w:sdt>
        <w:sdtPr>
          <w:rPr>
            <w:b/>
          </w:rPr>
          <w:id w:val="-19824885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03B7D925" w14:textId="43E0B477" w:rsidR="00E34B63" w:rsidRPr="004555C0" w:rsidRDefault="00E34B63" w:rsidP="002B448B">
      <w:pPr>
        <w:pStyle w:val="Checkbox"/>
        <w:rPr>
          <w:b/>
        </w:rPr>
      </w:pPr>
      <w:r>
        <w:tab/>
      </w:r>
      <w:r>
        <w:tab/>
      </w:r>
      <w:sdt>
        <w:sdtPr>
          <w:rPr>
            <w:b/>
          </w:rPr>
          <w:id w:val="-1108283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3F12011C"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0C17081"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3D4723">
        <w:rPr>
          <w:rFonts w:eastAsiaTheme="minorEastAsia" w:cs="Times New Roman"/>
          <w:bCs/>
          <w:color w:val="000000" w:themeColor="text1"/>
          <w:szCs w:val="18"/>
          <w:lang w:eastAsia="en-AU"/>
        </w:rPr>
        <w:t>If answer to the question above is 'Yes', are these policies publicly available? Provide details including URLs if available in the text box below. If not applicable enter 'N/A' in the text box below.</w:t>
      </w:r>
    </w:p>
    <w:p w14:paraId="0805DCD5" w14:textId="77777777" w:rsidR="00E34B63" w:rsidRDefault="00E34B63" w:rsidP="006A2744">
      <w:pPr>
        <w:pStyle w:val="Field"/>
      </w:pPr>
      <w:r>
        <w:tab/>
      </w:r>
      <w:r>
        <w:tab/>
      </w:r>
      <w:sdt>
        <w:sdtPr>
          <w:id w:val="479652479"/>
          <w:placeholder>
            <w:docPart w:val="C0A6DADBD057406EA9EE45558431E71B"/>
          </w:placeholder>
          <w:showingPlcHdr/>
        </w:sdtPr>
        <w:sdtContent>
          <w:r w:rsidRPr="003C3F14">
            <w:t>Click or tap here to enter text.</w:t>
          </w:r>
        </w:sdtContent>
      </w:sdt>
    </w:p>
    <w:p w14:paraId="63F5944B"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5F46F4EF"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3D4723">
        <w:rPr>
          <w:rFonts w:eastAsiaTheme="minorEastAsia" w:cs="Times New Roman"/>
          <w:bCs/>
          <w:color w:val="000000" w:themeColor="text1"/>
          <w:szCs w:val="18"/>
          <w:lang w:eastAsia="en-AU"/>
        </w:rPr>
        <w:t>If answer to the question above is 'No', what procedures have not been documented and released and what is the Administering Institution doing to rectify this? If not applicable enter 'N/A' in the text box below.</w:t>
      </w:r>
    </w:p>
    <w:p w14:paraId="402F600C" w14:textId="77777777" w:rsidR="00E34B63" w:rsidRDefault="00E34B63" w:rsidP="006A2744">
      <w:pPr>
        <w:pStyle w:val="Field"/>
      </w:pPr>
      <w:r>
        <w:tab/>
      </w:r>
      <w:r>
        <w:tab/>
      </w:r>
      <w:sdt>
        <w:sdtPr>
          <w:id w:val="-1234544340"/>
          <w:placeholder>
            <w:docPart w:val="3AA5AA86FE804FE4ADF1CBB0757510A7"/>
          </w:placeholder>
          <w:showingPlcHdr/>
        </w:sdtPr>
        <w:sdtContent>
          <w:r w:rsidRPr="003C3F14">
            <w:t>Click or tap here to enter text.</w:t>
          </w:r>
        </w:sdtContent>
      </w:sdt>
    </w:p>
    <w:p w14:paraId="7484836C"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2B9FFAF7" w14:textId="176FF540" w:rsidR="00E34B63" w:rsidRPr="008522E7" w:rsidRDefault="00E34B63" w:rsidP="008522E7">
      <w:pPr>
        <w:pStyle w:val="List1Numbered1"/>
        <w:rPr>
          <w:b/>
        </w:rPr>
      </w:pPr>
      <w:r>
        <w:tab/>
      </w:r>
      <w:r w:rsidRPr="00F706E4">
        <w:t xml:space="preserve">Does the Administering Institution retain evidence consistent with AIATSIS guidance </w:t>
      </w:r>
      <w:r>
        <w:t>supporting</w:t>
      </w:r>
      <w:r w:rsidRPr="00F706E4">
        <w:t xml:space="preserve"> a Chief Investigator A's identification as an Aboriginal and/or Torres Strait Islander person when they apply for NHMRC grants?</w:t>
      </w:r>
      <w:r w:rsidR="008522E7">
        <w:t xml:space="preserve"> </w:t>
      </w:r>
      <w:hyperlink r:id="rId26" w:history="1">
        <w:r w:rsidR="008522E7" w:rsidRPr="00C2015D">
          <w:rPr>
            <w:rStyle w:val="Hyperlink"/>
            <w:rFonts w:eastAsiaTheme="minorEastAsia" w:cs="Times New Roman"/>
            <w:szCs w:val="18"/>
          </w:rPr>
          <w:t>https://aiatsis.gov.au/proof-aboriginality</w:t>
        </w:r>
      </w:hyperlink>
      <w:r w:rsidR="008522E7">
        <w:rPr>
          <w:rFonts w:eastAsiaTheme="minorEastAsia" w:cs="Times New Roman"/>
          <w:szCs w:val="18"/>
        </w:rPr>
        <w:br/>
      </w:r>
      <w:r w:rsidRPr="008522E7">
        <w:rPr>
          <w:rFonts w:eastAsiaTheme="minorEastAsia" w:cs="Times New Roman"/>
          <w:color w:val="000000" w:themeColor="text1"/>
          <w:szCs w:val="18"/>
        </w:rPr>
        <w:t>(Required – check one box only)</w:t>
      </w:r>
    </w:p>
    <w:p w14:paraId="336BAC93" w14:textId="1E780656" w:rsidR="00E34B63" w:rsidRDefault="00E34B63" w:rsidP="002B448B">
      <w:pPr>
        <w:pStyle w:val="Checkbox"/>
        <w:rPr>
          <w:b/>
        </w:rPr>
      </w:pPr>
      <w:r>
        <w:tab/>
      </w:r>
      <w:r>
        <w:tab/>
      </w:r>
      <w:sdt>
        <w:sdtPr>
          <w:rPr>
            <w:b/>
          </w:rPr>
          <w:id w:val="-91570451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44C84AE2" w14:textId="7D97C131" w:rsidR="00E34B63" w:rsidRDefault="00E34B63" w:rsidP="002B448B">
      <w:pPr>
        <w:pStyle w:val="Checkbox"/>
        <w:rPr>
          <w:b/>
        </w:rPr>
      </w:pPr>
      <w:r>
        <w:tab/>
      </w:r>
      <w:r>
        <w:tab/>
      </w:r>
      <w:sdt>
        <w:sdtPr>
          <w:rPr>
            <w:b/>
          </w:rPr>
          <w:id w:val="193878744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52EDA4E1" w14:textId="41DB7E98" w:rsidR="00E34B63" w:rsidRPr="004555C0" w:rsidRDefault="00E34B63" w:rsidP="002B448B">
      <w:pPr>
        <w:pStyle w:val="Checkbox"/>
        <w:rPr>
          <w:b/>
        </w:rPr>
      </w:pPr>
      <w:r>
        <w:tab/>
      </w:r>
      <w:r>
        <w:tab/>
      </w:r>
      <w:sdt>
        <w:sdtPr>
          <w:rPr>
            <w:b/>
          </w:rPr>
          <w:id w:val="46038655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152E83">
        <w:t xml:space="preserve">N/A: we do not have applicants in this </w:t>
      </w:r>
      <w:proofErr w:type="gramStart"/>
      <w:r w:rsidRPr="00152E83">
        <w:t>category</w:t>
      </w:r>
      <w:proofErr w:type="gramEnd"/>
    </w:p>
    <w:p w14:paraId="5100BC22"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243E42EA" w14:textId="126AA0BE" w:rsidR="00E34B63" w:rsidRPr="009E6320" w:rsidRDefault="00E34B63" w:rsidP="006A2744">
      <w:pPr>
        <w:pStyle w:val="Heading3"/>
      </w:pPr>
      <w:r w:rsidRPr="009E6320">
        <w:t xml:space="preserve">Part L.1 - Guidelines to Counter Foreign Interference </w:t>
      </w:r>
      <w:r w:rsidR="008522E7">
        <w:br/>
      </w:r>
      <w:r w:rsidRPr="009E6320">
        <w:t>- page 17 of 24</w:t>
      </w:r>
    </w:p>
    <w:p w14:paraId="40F315C1" w14:textId="3C5C512F" w:rsidR="00E34B63" w:rsidRPr="00E8534D" w:rsidRDefault="00E34B63" w:rsidP="00E8534D">
      <w:pPr>
        <w:pStyle w:val="Heading4"/>
      </w:pPr>
      <w:r w:rsidRPr="00F3107C">
        <w:t>PART L: Australian Government Guidelines to Counter Foreign Interference</w:t>
      </w:r>
    </w:p>
    <w:p w14:paraId="40A1710A" w14:textId="0D37D7CA" w:rsidR="00E34B63" w:rsidRPr="008522E7" w:rsidRDefault="00E34B63" w:rsidP="008522E7">
      <w:pPr>
        <w:pStyle w:val="List1Numbered1"/>
        <w:rPr>
          <w:b/>
        </w:rPr>
      </w:pPr>
      <w:r>
        <w:tab/>
      </w:r>
      <w:r w:rsidRPr="00996022">
        <w:t>Has the Administering Institution implemented the Guidelines to Counter Foreign Interference in Australian University Sector?</w:t>
      </w:r>
      <w:r w:rsidR="008522E7">
        <w:br/>
      </w:r>
      <w:r w:rsidRPr="008522E7">
        <w:rPr>
          <w:rFonts w:eastAsiaTheme="minorEastAsia" w:cs="Times New Roman"/>
          <w:color w:val="000000" w:themeColor="text1"/>
          <w:szCs w:val="18"/>
        </w:rPr>
        <w:t>Note: all Administering Institutions are required to comply with the Guidelines to Counter Foreign Interference even if they are not an Australian University.</w:t>
      </w:r>
      <w:r w:rsidR="008522E7">
        <w:rPr>
          <w:rFonts w:eastAsiaTheme="minorEastAsia" w:cs="Times New Roman"/>
          <w:color w:val="000000" w:themeColor="text1"/>
          <w:szCs w:val="18"/>
        </w:rPr>
        <w:t xml:space="preserve"> </w:t>
      </w:r>
      <w:hyperlink r:id="rId27" w:history="1">
        <w:r w:rsidR="008522E7" w:rsidRPr="00C2015D">
          <w:rPr>
            <w:rStyle w:val="Hyperlink"/>
            <w:rFonts w:eastAsiaTheme="minorEastAsia" w:cs="Times New Roman"/>
            <w:szCs w:val="18"/>
          </w:rPr>
          <w:t>https://www.education.gov.au/guidelines-counter-foreign-interference-australian-university-sector</w:t>
        </w:r>
      </w:hyperlink>
      <w:r w:rsidR="008522E7">
        <w:rPr>
          <w:rStyle w:val="Hyperlink"/>
          <w:rFonts w:eastAsiaTheme="minorEastAsia" w:cs="Times New Roman"/>
          <w:szCs w:val="18"/>
        </w:rPr>
        <w:br/>
      </w:r>
      <w:r w:rsidRPr="008522E7">
        <w:rPr>
          <w:rFonts w:eastAsiaTheme="minorEastAsia" w:cs="Times New Roman"/>
          <w:color w:val="000000" w:themeColor="text1"/>
          <w:szCs w:val="18"/>
        </w:rPr>
        <w:t>(Required – check one box only)</w:t>
      </w:r>
    </w:p>
    <w:p w14:paraId="0C7A6401" w14:textId="75A7264D" w:rsidR="00E34B63" w:rsidRDefault="00E34B63" w:rsidP="008522E7">
      <w:pPr>
        <w:pStyle w:val="Checkbox"/>
        <w:rPr>
          <w:b/>
        </w:rPr>
      </w:pPr>
      <w:r>
        <w:tab/>
      </w:r>
      <w:r>
        <w:tab/>
      </w:r>
      <w:sdt>
        <w:sdtPr>
          <w:rPr>
            <w:b/>
          </w:rPr>
          <w:id w:val="-242183335"/>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4E5B25E5" w14:textId="236CAEB4" w:rsidR="00E34B63" w:rsidRDefault="00E34B63" w:rsidP="008522E7">
      <w:pPr>
        <w:pStyle w:val="Checkbox"/>
        <w:rPr>
          <w:b/>
        </w:rPr>
      </w:pPr>
      <w:r>
        <w:tab/>
      </w:r>
      <w:r>
        <w:tab/>
      </w:r>
      <w:sdt>
        <w:sdtPr>
          <w:rPr>
            <w:b/>
          </w:rPr>
          <w:id w:val="22025244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A13F9F">
        <w:t>In the process of implementation</w:t>
      </w:r>
    </w:p>
    <w:p w14:paraId="69846D45" w14:textId="7527D6EC" w:rsidR="00E34B63" w:rsidRDefault="00E34B63" w:rsidP="002E56E1">
      <w:pPr>
        <w:pStyle w:val="Checkbox"/>
        <w:rPr>
          <w:rFonts w:eastAsiaTheme="minorEastAsia" w:cs="Times New Roman"/>
          <w:b/>
          <w:bCs/>
          <w:color w:val="000000" w:themeColor="text1"/>
          <w:szCs w:val="18"/>
        </w:rPr>
      </w:pPr>
      <w:r>
        <w:rPr>
          <w:rFonts w:eastAsiaTheme="minorEastAsia" w:cs="Times New Roman"/>
          <w:bCs/>
          <w:color w:val="000000" w:themeColor="text1"/>
          <w:szCs w:val="18"/>
        </w:rPr>
        <w:tab/>
      </w:r>
      <w:r>
        <w:rPr>
          <w:rFonts w:eastAsiaTheme="minorEastAsia" w:cs="Times New Roman"/>
          <w:bCs/>
          <w:color w:val="000000" w:themeColor="text1"/>
          <w:szCs w:val="18"/>
        </w:rPr>
        <w:tab/>
      </w:r>
      <w:sdt>
        <w:sdtPr>
          <w:rPr>
            <w:rFonts w:eastAsiaTheme="minorEastAsia" w:cs="Times New Roman"/>
            <w:b/>
            <w:bCs/>
            <w:color w:val="000000" w:themeColor="text1"/>
            <w:szCs w:val="18"/>
          </w:rPr>
          <w:id w:val="1645077513"/>
          <w14:checkbox>
            <w14:checked w14:val="0"/>
            <w14:checkedState w14:val="2612" w14:font="MS Gothic"/>
            <w14:uncheckedState w14:val="2610" w14:font="MS Gothic"/>
          </w14:checkbox>
        </w:sdtPr>
        <w:sdtContent>
          <w:r>
            <w:rPr>
              <w:rFonts w:ascii="MS Gothic" w:eastAsia="MS Gothic" w:hAnsi="MS Gothic" w:cs="Times New Roman" w:hint="eastAsia"/>
              <w:bCs/>
              <w:color w:val="000000" w:themeColor="text1"/>
              <w:szCs w:val="18"/>
            </w:rPr>
            <w:t>☐</w:t>
          </w:r>
        </w:sdtContent>
      </w:sdt>
      <w:r>
        <w:rPr>
          <w:rFonts w:eastAsiaTheme="minorEastAsia" w:cs="Times New Roman"/>
          <w:bCs/>
          <w:color w:val="000000" w:themeColor="text1"/>
          <w:szCs w:val="18"/>
        </w:rPr>
        <w:tab/>
      </w:r>
      <w:r w:rsidR="00E8534D">
        <w:rPr>
          <w:rFonts w:eastAsiaTheme="minorEastAsia" w:cs="Times New Roman"/>
          <w:bCs/>
          <w:color w:val="000000" w:themeColor="text1"/>
          <w:szCs w:val="18"/>
        </w:rPr>
        <w:t xml:space="preserve"> </w:t>
      </w:r>
      <w:r w:rsidRPr="00152E83">
        <w:rPr>
          <w:rFonts w:eastAsiaTheme="minorEastAsia" w:cs="Times New Roman"/>
          <w:bCs/>
          <w:color w:val="000000" w:themeColor="text1"/>
          <w:szCs w:val="18"/>
        </w:rPr>
        <w:t>N</w:t>
      </w:r>
      <w:r>
        <w:rPr>
          <w:rFonts w:eastAsiaTheme="minorEastAsia" w:cs="Times New Roman"/>
          <w:bCs/>
          <w:color w:val="000000" w:themeColor="text1"/>
          <w:szCs w:val="18"/>
        </w:rPr>
        <w:t>o</w:t>
      </w:r>
      <w:r w:rsidR="002E56E1">
        <w:rPr>
          <w:rFonts w:eastAsiaTheme="minorEastAsia" w:cs="Times New Roman"/>
          <w:bCs/>
          <w:color w:val="000000" w:themeColor="text1"/>
          <w:szCs w:val="18"/>
        </w:rPr>
        <w:br/>
      </w:r>
    </w:p>
    <w:p w14:paraId="35ED2724" w14:textId="77777777" w:rsidR="002E56E1" w:rsidRDefault="002E56E1">
      <w:pPr>
        <w:spacing w:before="120" w:after="60" w:line="240" w:lineRule="atLeast"/>
        <w:rPr>
          <w:rFonts w:eastAsiaTheme="minorEastAsia" w:cs="Times New Roman"/>
          <w:bCs/>
          <w:color w:val="000000" w:themeColor="text1"/>
          <w:szCs w:val="18"/>
          <w:lang w:eastAsia="en-AU"/>
        </w:rPr>
      </w:pPr>
      <w:r>
        <w:rPr>
          <w:rFonts w:eastAsiaTheme="minorEastAsia" w:cs="Times New Roman"/>
          <w:bCs/>
          <w:color w:val="000000" w:themeColor="text1"/>
          <w:szCs w:val="18"/>
          <w:lang w:eastAsia="en-AU"/>
        </w:rPr>
        <w:br w:type="page"/>
      </w:r>
    </w:p>
    <w:p w14:paraId="1860E34F" w14:textId="146D0889"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8C7A7F">
        <w:rPr>
          <w:rFonts w:eastAsiaTheme="minorEastAsia" w:cs="Times New Roman"/>
          <w:bCs/>
          <w:color w:val="000000" w:themeColor="text1"/>
          <w:szCs w:val="18"/>
          <w:lang w:eastAsia="en-AU"/>
        </w:rPr>
        <w:lastRenderedPageBreak/>
        <w:t>Note</w:t>
      </w:r>
      <w:r>
        <w:rPr>
          <w:rFonts w:eastAsiaTheme="minorEastAsia" w:cs="Times New Roman"/>
          <w:bCs/>
          <w:color w:val="000000" w:themeColor="text1"/>
          <w:szCs w:val="18"/>
          <w:lang w:eastAsia="en-AU"/>
        </w:rPr>
        <w:t>:</w:t>
      </w:r>
      <w:r w:rsidRPr="008C7A7F">
        <w:rPr>
          <w:rFonts w:eastAsiaTheme="minorEastAsia" w:cs="Times New Roman"/>
          <w:bCs/>
          <w:color w:val="000000" w:themeColor="text1"/>
          <w:szCs w:val="18"/>
          <w:lang w:eastAsia="en-AU"/>
        </w:rPr>
        <w:t xml:space="preserve"> all Administering Institutions are required to comply with the Guidelines, even if they are not an Australian University. If answered 'No' or '</w:t>
      </w:r>
      <w:r>
        <w:rPr>
          <w:rFonts w:eastAsiaTheme="minorEastAsia" w:cs="Times New Roman"/>
          <w:bCs/>
          <w:color w:val="000000" w:themeColor="text1"/>
          <w:szCs w:val="18"/>
          <w:lang w:eastAsia="en-AU"/>
        </w:rPr>
        <w:t>I</w:t>
      </w:r>
      <w:r w:rsidRPr="008C7A7F">
        <w:rPr>
          <w:rFonts w:eastAsiaTheme="minorEastAsia" w:cs="Times New Roman"/>
          <w:bCs/>
          <w:color w:val="000000" w:themeColor="text1"/>
          <w:szCs w:val="18"/>
          <w:lang w:eastAsia="en-AU"/>
        </w:rPr>
        <w:t>n the process</w:t>
      </w:r>
      <w:r>
        <w:rPr>
          <w:rFonts w:eastAsiaTheme="minorEastAsia" w:cs="Times New Roman"/>
          <w:bCs/>
          <w:color w:val="000000" w:themeColor="text1"/>
          <w:szCs w:val="18"/>
          <w:lang w:eastAsia="en-AU"/>
        </w:rPr>
        <w:t xml:space="preserve"> of implementation</w:t>
      </w:r>
      <w:r w:rsidRPr="008C7A7F">
        <w:rPr>
          <w:rFonts w:eastAsiaTheme="minorEastAsia" w:cs="Times New Roman"/>
          <w:bCs/>
          <w:color w:val="000000" w:themeColor="text1"/>
          <w:szCs w:val="18"/>
          <w:lang w:eastAsia="en-AU"/>
        </w:rPr>
        <w:t>' to the question above, provide an explanation in the text box below. If not applicable enter 'N/A' in the text box below.</w:t>
      </w:r>
    </w:p>
    <w:p w14:paraId="57FD0F1C" w14:textId="77777777" w:rsidR="00E34B63" w:rsidRDefault="00E34B63" w:rsidP="006A2744">
      <w:pPr>
        <w:pStyle w:val="Field"/>
      </w:pPr>
      <w:r>
        <w:tab/>
      </w:r>
      <w:r>
        <w:tab/>
      </w:r>
      <w:sdt>
        <w:sdtPr>
          <w:id w:val="-618449283"/>
          <w:placeholder>
            <w:docPart w:val="A6C61C58808A4EEBB7739C4E2D580DFA"/>
          </w:placeholder>
          <w:showingPlcHdr/>
        </w:sdtPr>
        <w:sdtEndPr/>
        <w:sdtContent>
          <w:r w:rsidRPr="003C3F14">
            <w:t>Click or tap here to enter text.</w:t>
          </w:r>
        </w:sdtContent>
      </w:sdt>
    </w:p>
    <w:p w14:paraId="223994F8"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092AF32" w14:textId="7C7B611C" w:rsidR="00E34B63" w:rsidRPr="008522E7" w:rsidRDefault="00E34B63" w:rsidP="008522E7">
      <w:pPr>
        <w:pStyle w:val="List1Numbered1"/>
        <w:rPr>
          <w:b/>
        </w:rPr>
      </w:pPr>
      <w:r w:rsidRPr="00BE0827">
        <w:t>What elements of the guidelines have been implemented thus far?</w:t>
      </w:r>
      <w:r w:rsidR="008522E7">
        <w:rPr>
          <w:rFonts w:eastAsiaTheme="minorEastAsia" w:cs="Times New Roman"/>
          <w:color w:val="000000" w:themeColor="text1"/>
          <w:szCs w:val="18"/>
        </w:rPr>
        <w:br/>
      </w:r>
      <w:r w:rsidRPr="008522E7">
        <w:rPr>
          <w:rFonts w:eastAsiaTheme="minorEastAsia" w:cs="Times New Roman"/>
          <w:color w:val="000000" w:themeColor="text1"/>
          <w:szCs w:val="18"/>
        </w:rPr>
        <w:t>(Required – check all that apply)</w:t>
      </w:r>
    </w:p>
    <w:p w14:paraId="0657DA13" w14:textId="64987F04" w:rsidR="00E34B63" w:rsidRDefault="00E34B63" w:rsidP="002B448B">
      <w:pPr>
        <w:pStyle w:val="Checkbox"/>
        <w:rPr>
          <w:b/>
        </w:rPr>
      </w:pPr>
      <w:sdt>
        <w:sdtPr>
          <w:rPr>
            <w:b/>
          </w:rPr>
          <w:id w:val="154971895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r>
      <w:r w:rsidR="008522E7">
        <w:t xml:space="preserve"> </w:t>
      </w:r>
      <w:r w:rsidRPr="00960314">
        <w:t>Updated risk frameworks</w:t>
      </w:r>
    </w:p>
    <w:p w14:paraId="7355B443" w14:textId="494DAD25" w:rsidR="00E34B63" w:rsidRDefault="00E34B63" w:rsidP="002B448B">
      <w:pPr>
        <w:pStyle w:val="Checkbox"/>
        <w:rPr>
          <w:b/>
        </w:rPr>
      </w:pPr>
      <w:sdt>
        <w:sdtPr>
          <w:rPr>
            <w:b/>
          </w:rPr>
          <w:id w:val="110059820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960314">
        <w:t>Communication and knowledge program with staff</w:t>
      </w:r>
    </w:p>
    <w:p w14:paraId="39F1525F" w14:textId="43F84579" w:rsidR="00E34B63" w:rsidRDefault="00E34B63" w:rsidP="002B448B">
      <w:pPr>
        <w:pStyle w:val="Checkbox"/>
        <w:rPr>
          <w:b/>
        </w:rPr>
      </w:pPr>
      <w:sdt>
        <w:sdtPr>
          <w:rPr>
            <w:b/>
          </w:rPr>
          <w:id w:val="167754452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960314">
        <w:t>HR and due diligence checks</w:t>
      </w:r>
    </w:p>
    <w:p w14:paraId="79F1CCDE" w14:textId="268E156A" w:rsidR="00E34B63" w:rsidRDefault="00E34B63" w:rsidP="002B448B">
      <w:pPr>
        <w:pStyle w:val="Checkbox"/>
        <w:rPr>
          <w:b/>
        </w:rPr>
      </w:pPr>
      <w:sdt>
        <w:sdtPr>
          <w:rPr>
            <w:b/>
          </w:rPr>
          <w:id w:val="28099604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CB2C02">
        <w:t>Reporting instances of foreign interference</w:t>
      </w:r>
    </w:p>
    <w:p w14:paraId="4C4D4FFE" w14:textId="33D850E9" w:rsidR="00E34B63" w:rsidRDefault="00E34B63" w:rsidP="002B448B">
      <w:pPr>
        <w:pStyle w:val="Checkbox"/>
        <w:rPr>
          <w:b/>
        </w:rPr>
      </w:pPr>
      <w:sdt>
        <w:sdtPr>
          <w:rPr>
            <w:b/>
          </w:rPr>
          <w:id w:val="-193026730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CB2C02">
        <w:t>Cyber security review</w:t>
      </w:r>
    </w:p>
    <w:p w14:paraId="4D029A1D" w14:textId="0CA4C67A" w:rsidR="00E34B63" w:rsidRDefault="00E34B63" w:rsidP="002B448B">
      <w:pPr>
        <w:pStyle w:val="Checkbox"/>
        <w:rPr>
          <w:b/>
        </w:rPr>
      </w:pPr>
      <w:sdt>
        <w:sdtPr>
          <w:rPr>
            <w:b/>
          </w:rPr>
          <w:id w:val="186678120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455ED0">
        <w:t>Other (</w:t>
      </w:r>
      <w:r>
        <w:t>provide explanation</w:t>
      </w:r>
      <w:r w:rsidRPr="00455ED0">
        <w:t xml:space="preserve"> below)</w:t>
      </w:r>
    </w:p>
    <w:p w14:paraId="77DF3860" w14:textId="285EE2E8" w:rsidR="00E34B63" w:rsidRDefault="00E34B63" w:rsidP="002B448B">
      <w:pPr>
        <w:pStyle w:val="Checkbox"/>
        <w:rPr>
          <w:b/>
        </w:rPr>
      </w:pPr>
      <w:sdt>
        <w:sdtPr>
          <w:rPr>
            <w:b/>
          </w:rPr>
          <w:id w:val="180596557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455ED0">
        <w:t>None of the above</w:t>
      </w:r>
    </w:p>
    <w:p w14:paraId="4982C604"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8F36D22"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B02B4D">
        <w:rPr>
          <w:rFonts w:eastAsiaTheme="minorEastAsia" w:cs="Times New Roman"/>
          <w:bCs/>
          <w:color w:val="000000" w:themeColor="text1"/>
          <w:szCs w:val="18"/>
          <w:lang w:eastAsia="en-AU"/>
        </w:rPr>
        <w:t>If answer to the question above is 'Other', provide an explanation in the text box below. If not applicable enter 'N/A' in the text box below.</w:t>
      </w:r>
    </w:p>
    <w:p w14:paraId="6DAE777B" w14:textId="77777777" w:rsidR="00E34B63" w:rsidRDefault="00E34B63" w:rsidP="006A2744">
      <w:pPr>
        <w:pStyle w:val="Field"/>
      </w:pPr>
      <w:r>
        <w:tab/>
      </w:r>
      <w:r>
        <w:tab/>
      </w:r>
      <w:sdt>
        <w:sdtPr>
          <w:id w:val="1132520796"/>
          <w:placeholder>
            <w:docPart w:val="6F440A82C5AD4FC284EE04D51AB696FD"/>
          </w:placeholder>
          <w:showingPlcHdr/>
        </w:sdtPr>
        <w:sdtContent>
          <w:r w:rsidRPr="003C3F14">
            <w:t>Click or tap here to enter text.</w:t>
          </w:r>
        </w:sdtContent>
      </w:sdt>
    </w:p>
    <w:p w14:paraId="592AAA7C"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1B7DD08D" w14:textId="56C559D4" w:rsidR="00E34B63" w:rsidRPr="008522E7" w:rsidRDefault="00E34B63" w:rsidP="008522E7">
      <w:pPr>
        <w:pStyle w:val="List1Numbered1"/>
        <w:rPr>
          <w:b/>
        </w:rPr>
      </w:pPr>
      <w:r>
        <w:tab/>
      </w:r>
      <w:r w:rsidRPr="00FC4096">
        <w:t>Date of or expected date of completion of implementation.</w:t>
      </w:r>
      <w:r w:rsidR="008522E7">
        <w:t xml:space="preserve"> </w:t>
      </w:r>
      <w:r w:rsidRPr="008522E7">
        <w:rPr>
          <w:rFonts w:eastAsiaTheme="minorEastAsia" w:cs="Times New Roman"/>
          <w:color w:val="000000" w:themeColor="text1"/>
          <w:szCs w:val="18"/>
        </w:rPr>
        <w:t xml:space="preserve">Enter numbers in the box below following this format: dd mm </w:t>
      </w:r>
      <w:proofErr w:type="spellStart"/>
      <w:r w:rsidRPr="008522E7">
        <w:rPr>
          <w:rFonts w:eastAsiaTheme="minorEastAsia" w:cs="Times New Roman"/>
          <w:color w:val="000000" w:themeColor="text1"/>
          <w:szCs w:val="18"/>
        </w:rPr>
        <w:t>yyyy</w:t>
      </w:r>
      <w:proofErr w:type="spellEnd"/>
      <w:r w:rsidR="008522E7">
        <w:rPr>
          <w:rFonts w:eastAsiaTheme="minorEastAsia" w:cs="Times New Roman"/>
          <w:color w:val="000000" w:themeColor="text1"/>
          <w:szCs w:val="18"/>
        </w:rPr>
        <w:br/>
      </w:r>
      <w:r w:rsidRPr="008522E7">
        <w:rPr>
          <w:rFonts w:eastAsiaTheme="minorEastAsia" w:cs="Times New Roman"/>
          <w:color w:val="000000" w:themeColor="text1"/>
          <w:szCs w:val="18"/>
        </w:rPr>
        <w:tab/>
        <w:t>(Required)</w:t>
      </w:r>
      <w:r w:rsidRPr="008522E7">
        <w:rPr>
          <w:rFonts w:eastAsiaTheme="minorEastAsia" w:cs="Times New Roman"/>
          <w:color w:val="000000" w:themeColor="text1"/>
          <w:szCs w:val="18"/>
        </w:rPr>
        <w:tab/>
      </w:r>
    </w:p>
    <w:p w14:paraId="44B66140" w14:textId="77777777" w:rsidR="00E34B63" w:rsidRDefault="00E34B63" w:rsidP="006A2744">
      <w:pPr>
        <w:pStyle w:val="Field"/>
      </w:pPr>
      <w:r>
        <w:tab/>
      </w:r>
      <w:r>
        <w:tab/>
      </w:r>
      <w:sdt>
        <w:sdtPr>
          <w:id w:val="-1131474756"/>
          <w:placeholder>
            <w:docPart w:val="82CFB782CD6A48469CAB8D72370AAB48"/>
          </w:placeholder>
          <w:showingPlcHdr/>
          <w:date>
            <w:dateFormat w:val="d/MM/yyyy"/>
            <w:lid w:val="en-AU"/>
            <w:storeMappedDataAs w:val="dateTime"/>
            <w:calendar w:val="gregorian"/>
          </w:date>
        </w:sdtPr>
        <w:sdtContent>
          <w:r w:rsidRPr="003C3F14">
            <w:t>Click or tap to enter a date.</w:t>
          </w:r>
        </w:sdtContent>
      </w:sdt>
    </w:p>
    <w:p w14:paraId="4147BD72" w14:textId="77777777" w:rsidR="00E34B63" w:rsidRDefault="00E34B63" w:rsidP="008522E7">
      <w:pPr>
        <w:tabs>
          <w:tab w:val="left" w:pos="567"/>
          <w:tab w:val="left" w:pos="851"/>
        </w:tabs>
        <w:spacing w:after="0" w:line="280" w:lineRule="atLeast"/>
        <w:rPr>
          <w:rFonts w:eastAsiaTheme="minorEastAsia" w:cs="Times New Roman"/>
          <w:b/>
          <w:bCs/>
          <w:color w:val="000000" w:themeColor="text1"/>
          <w:szCs w:val="18"/>
          <w:lang w:eastAsia="en-AU"/>
        </w:rPr>
      </w:pPr>
    </w:p>
    <w:p w14:paraId="22B9D6DD" w14:textId="314D1D56" w:rsidR="00E34B63" w:rsidRPr="008522E7" w:rsidRDefault="00E34B63" w:rsidP="008522E7">
      <w:pPr>
        <w:pStyle w:val="List1Numbered1"/>
        <w:rPr>
          <w:b/>
        </w:rPr>
      </w:pPr>
      <w:r>
        <w:tab/>
      </w:r>
      <w:r w:rsidRPr="00A916E7">
        <w:t>Have any significant risks or issues associated with countering foreign interference in NHMRC funded grants been identified during the reporting period and were these risks reported to the NHMRC?</w:t>
      </w:r>
      <w:r w:rsidR="008522E7">
        <w:rPr>
          <w:rFonts w:eastAsiaTheme="minorEastAsia" w:cs="Times New Roman"/>
          <w:color w:val="000000" w:themeColor="text1"/>
          <w:szCs w:val="18"/>
        </w:rPr>
        <w:br/>
      </w:r>
      <w:r w:rsidRPr="008522E7">
        <w:rPr>
          <w:rFonts w:eastAsiaTheme="minorEastAsia" w:cs="Times New Roman"/>
          <w:color w:val="000000" w:themeColor="text1"/>
          <w:szCs w:val="18"/>
        </w:rPr>
        <w:t>(Check one box only)</w:t>
      </w:r>
    </w:p>
    <w:p w14:paraId="4E749D19" w14:textId="6DEE2B56" w:rsidR="00E34B63" w:rsidRDefault="00E34B63" w:rsidP="002B448B">
      <w:pPr>
        <w:pStyle w:val="Checkbox"/>
        <w:rPr>
          <w:b/>
        </w:rPr>
      </w:pPr>
      <w:r>
        <w:tab/>
      </w:r>
      <w:r>
        <w:tab/>
      </w:r>
      <w:sdt>
        <w:sdtPr>
          <w:rPr>
            <w:b/>
          </w:rPr>
          <w:id w:val="-534736382"/>
          <w14:checkbox>
            <w14:checked w14:val="0"/>
            <w14:checkedState w14:val="2612" w14:font="MS Gothic"/>
            <w14:uncheckedState w14:val="2610" w14:font="MS Gothic"/>
          </w14:checkbox>
        </w:sdtPr>
        <w:sdtContent>
          <w:r>
            <w:rPr>
              <w:rFonts w:ascii="MS Gothic" w:eastAsia="MS Gothic" w:hAnsi="MS Gothic" w:hint="eastAsia"/>
            </w:rPr>
            <w:t>☐</w:t>
          </w:r>
        </w:sdtContent>
      </w:sdt>
      <w:r w:rsidR="008522E7">
        <w:rPr>
          <w:b/>
        </w:rPr>
        <w:t xml:space="preserve"> </w:t>
      </w:r>
      <w:r>
        <w:tab/>
      </w:r>
      <w:r w:rsidRPr="00B126D6">
        <w:t>Yes: reported to NHMRC</w:t>
      </w:r>
    </w:p>
    <w:p w14:paraId="6ABBA67D" w14:textId="650177E1" w:rsidR="00E34B63" w:rsidRPr="004555C0" w:rsidRDefault="00E34B63" w:rsidP="002B448B">
      <w:pPr>
        <w:pStyle w:val="Checkbox"/>
        <w:rPr>
          <w:b/>
        </w:rPr>
      </w:pPr>
      <w:r>
        <w:tab/>
      </w:r>
      <w:r>
        <w:tab/>
      </w:r>
      <w:sdt>
        <w:sdtPr>
          <w:rPr>
            <w:b/>
          </w:rPr>
          <w:id w:val="-93443892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B126D6">
        <w:t>Yes: reported to other Commonwealth or State authority</w:t>
      </w:r>
    </w:p>
    <w:p w14:paraId="3BEF0485" w14:textId="0460D37A" w:rsidR="00E34B63" w:rsidRDefault="00E34B63" w:rsidP="002B448B">
      <w:pPr>
        <w:pStyle w:val="Checkbox"/>
        <w:rPr>
          <w:b/>
        </w:rPr>
      </w:pPr>
      <w:r>
        <w:tab/>
      </w:r>
      <w:r>
        <w:tab/>
      </w:r>
      <w:sdt>
        <w:sdtPr>
          <w:rPr>
            <w:b/>
          </w:rPr>
          <w:id w:val="21594167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402AB7">
        <w:t>No: no significant risks identified</w:t>
      </w:r>
    </w:p>
    <w:p w14:paraId="5B8D2680" w14:textId="119D8F8B" w:rsidR="00E34B63" w:rsidRDefault="00E34B63" w:rsidP="002B448B">
      <w:pPr>
        <w:pStyle w:val="Checkbox"/>
        <w:rPr>
          <w:b/>
        </w:rPr>
      </w:pPr>
      <w:r>
        <w:tab/>
      </w:r>
      <w:r>
        <w:tab/>
      </w:r>
      <w:sdt>
        <w:sdtPr>
          <w:rPr>
            <w:b/>
          </w:rPr>
          <w:id w:val="-88517544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8522E7">
        <w:t xml:space="preserve"> </w:t>
      </w:r>
      <w:r w:rsidRPr="00402AB7">
        <w:t>No: significant risks identified but were not reported</w:t>
      </w:r>
    </w:p>
    <w:p w14:paraId="297CC5E1"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2C01DC8" w14:textId="77777777" w:rsidR="00E34B63" w:rsidRPr="001E1617" w:rsidRDefault="00E34B63" w:rsidP="006A2744">
      <w:pPr>
        <w:pStyle w:val="Heading3"/>
      </w:pPr>
      <w:r w:rsidRPr="001E1617">
        <w:t>Part M.1 - National Principles for Child Safe Organisations - page 18 of 24</w:t>
      </w:r>
    </w:p>
    <w:p w14:paraId="27087E14" w14:textId="3B600B05" w:rsidR="00E34B63" w:rsidRPr="00E8534D" w:rsidRDefault="00E34B63" w:rsidP="00E8534D">
      <w:pPr>
        <w:pStyle w:val="Heading4"/>
      </w:pPr>
      <w:r w:rsidRPr="00F3107C">
        <w:t>PART M: National Principles for Child Safe Organisations</w:t>
      </w:r>
    </w:p>
    <w:p w14:paraId="31643DE9" w14:textId="085EEF1B" w:rsidR="00E34B63" w:rsidRPr="008522E7" w:rsidRDefault="00E34B63" w:rsidP="008522E7">
      <w:pPr>
        <w:pStyle w:val="List1Numbered1"/>
        <w:rPr>
          <w:b/>
        </w:rPr>
      </w:pPr>
      <w:r>
        <w:tab/>
      </w:r>
      <w:r w:rsidRPr="003261CF">
        <w:t>Does the Administering Institution work with children or young people?</w:t>
      </w:r>
      <w:r w:rsidR="008522E7">
        <w:rPr>
          <w:rFonts w:eastAsiaTheme="minorEastAsia" w:cs="Times New Roman"/>
          <w:color w:val="000000" w:themeColor="text1"/>
          <w:szCs w:val="18"/>
        </w:rPr>
        <w:br/>
      </w:r>
      <w:r w:rsidRPr="008522E7">
        <w:rPr>
          <w:rFonts w:eastAsiaTheme="minorEastAsia" w:cs="Times New Roman"/>
          <w:color w:val="000000" w:themeColor="text1"/>
          <w:szCs w:val="18"/>
        </w:rPr>
        <w:t>(Required – check one box only)</w:t>
      </w:r>
    </w:p>
    <w:p w14:paraId="6DA7EE01" w14:textId="6E9388B1" w:rsidR="00E34B63" w:rsidRDefault="00E34B63" w:rsidP="002B448B">
      <w:pPr>
        <w:pStyle w:val="Checkbox"/>
        <w:rPr>
          <w:b/>
        </w:rPr>
      </w:pPr>
      <w:r>
        <w:tab/>
      </w:r>
      <w:r>
        <w:tab/>
      </w:r>
      <w:sdt>
        <w:sdtPr>
          <w:rPr>
            <w:b/>
          </w:rPr>
          <w:id w:val="43634616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t>Yes</w:t>
      </w:r>
    </w:p>
    <w:p w14:paraId="5E629ED0" w14:textId="2CEFF240" w:rsidR="00E34B63" w:rsidRPr="004555C0" w:rsidRDefault="00E34B63" w:rsidP="002B448B">
      <w:pPr>
        <w:pStyle w:val="Checkbox"/>
        <w:rPr>
          <w:b/>
        </w:rPr>
      </w:pPr>
      <w:r>
        <w:tab/>
      </w:r>
      <w:r>
        <w:tab/>
      </w:r>
      <w:sdt>
        <w:sdtPr>
          <w:rPr>
            <w:b/>
          </w:rPr>
          <w:id w:val="166449942"/>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E8534D">
        <w:t xml:space="preserve"> </w:t>
      </w:r>
      <w:r w:rsidRPr="002234EE">
        <w:t>No</w:t>
      </w:r>
    </w:p>
    <w:p w14:paraId="0873748C"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1266267" w14:textId="5D636668" w:rsidR="00E34B63" w:rsidRPr="003C3F14" w:rsidRDefault="00E34B63" w:rsidP="006A2744">
      <w:pPr>
        <w:pStyle w:val="Heading3"/>
      </w:pPr>
      <w:r w:rsidRPr="00AB616E">
        <w:lastRenderedPageBreak/>
        <w:t>Part M.2 - National Principles for Child Safe Organisations - page 19 of 24</w:t>
      </w:r>
      <w:r w:rsidR="003C3F14">
        <w:t xml:space="preserve"> </w:t>
      </w:r>
      <w:r w:rsidRPr="00F3107C">
        <w:rPr>
          <w:sz w:val="24"/>
          <w:szCs w:val="24"/>
        </w:rPr>
        <w:t>(this page will only be required if answered ‘Yes’ to question 42 above)</w:t>
      </w:r>
    </w:p>
    <w:p w14:paraId="1AD3E9F3" w14:textId="4BEAF9C3" w:rsidR="00E34B63" w:rsidRPr="008522E7" w:rsidRDefault="00E34B63" w:rsidP="008522E7">
      <w:pPr>
        <w:pStyle w:val="List1Numbered1"/>
        <w:rPr>
          <w:b/>
        </w:rPr>
      </w:pPr>
      <w:r w:rsidRPr="0015407D">
        <w:t>What activities has the Administering Institution undertaken to ensure it is adhering to the National Principles for Child Safe Organisations regarding NHMRC funded research?</w:t>
      </w:r>
      <w:r w:rsidR="008522E7">
        <w:t xml:space="preserve"> </w:t>
      </w:r>
      <w:hyperlink r:id="rId28" w:history="1">
        <w:r w:rsidR="008522E7" w:rsidRPr="00C2015D">
          <w:rPr>
            <w:rStyle w:val="Hyperlink"/>
          </w:rPr>
          <w:t>https://www.childsafety.gov.au/resources/national-principles-child-safe-organisations</w:t>
        </w:r>
      </w:hyperlink>
      <w:r w:rsidR="008522E7">
        <w:br/>
      </w:r>
      <w:r w:rsidRPr="008522E7">
        <w:rPr>
          <w:rFonts w:eastAsiaTheme="minorEastAsia" w:cs="Times New Roman"/>
          <w:color w:val="000000" w:themeColor="text1"/>
          <w:szCs w:val="18"/>
        </w:rPr>
        <w:t>(Required – check all that apply)</w:t>
      </w:r>
    </w:p>
    <w:p w14:paraId="4EC2C826" w14:textId="107C87C2" w:rsidR="00E34B63" w:rsidRPr="0015407D" w:rsidRDefault="00E34B63" w:rsidP="002B448B">
      <w:pPr>
        <w:pStyle w:val="Checkbox"/>
        <w:rPr>
          <w:b/>
        </w:rPr>
      </w:pPr>
      <w:r w:rsidRPr="0015407D">
        <w:rPr>
          <w:rFonts w:ascii="Segoe UI Symbol" w:hAnsi="Segoe UI Symbol" w:cs="Segoe UI Symbol"/>
        </w:rPr>
        <w:t>☐</w:t>
      </w:r>
      <w:r w:rsidRPr="0015407D">
        <w:tab/>
      </w:r>
      <w:r w:rsidRPr="0015407D">
        <w:tab/>
      </w:r>
      <w:r w:rsidR="008522E7">
        <w:t xml:space="preserve"> </w:t>
      </w:r>
      <w:r w:rsidRPr="00CB533B">
        <w:t>Policy or framework that supports adherence to the National Principle</w:t>
      </w:r>
    </w:p>
    <w:p w14:paraId="21852E7A" w14:textId="1470CFC2" w:rsidR="00E34B63" w:rsidRPr="0015407D" w:rsidRDefault="00E34B63" w:rsidP="002B448B">
      <w:pPr>
        <w:pStyle w:val="Checkbox"/>
        <w:rPr>
          <w:b/>
        </w:rPr>
      </w:pPr>
      <w:r w:rsidRPr="0015407D">
        <w:rPr>
          <w:rFonts w:ascii="Segoe UI Symbol" w:hAnsi="Segoe UI Symbol" w:cs="Segoe UI Symbol"/>
        </w:rPr>
        <w:t>☐</w:t>
      </w:r>
      <w:r w:rsidRPr="0015407D">
        <w:tab/>
      </w:r>
      <w:r w:rsidR="008522E7">
        <w:t xml:space="preserve"> </w:t>
      </w:r>
      <w:r w:rsidRPr="00CB533B">
        <w:t>Working with children checks/approval for staff working with children</w:t>
      </w:r>
    </w:p>
    <w:p w14:paraId="0D54BB8A" w14:textId="46DEF462" w:rsidR="00E34B63" w:rsidRPr="0015407D" w:rsidRDefault="00E34B63" w:rsidP="002B448B">
      <w:pPr>
        <w:pStyle w:val="Checkbox"/>
        <w:rPr>
          <w:b/>
        </w:rPr>
      </w:pPr>
      <w:r w:rsidRPr="0015407D">
        <w:rPr>
          <w:rFonts w:ascii="Segoe UI Symbol" w:hAnsi="Segoe UI Symbol" w:cs="Segoe UI Symbol"/>
        </w:rPr>
        <w:t>☐</w:t>
      </w:r>
      <w:r w:rsidRPr="0015407D">
        <w:tab/>
      </w:r>
      <w:r w:rsidR="008522E7">
        <w:t xml:space="preserve"> </w:t>
      </w:r>
      <w:r w:rsidRPr="00023E4B">
        <w:t xml:space="preserve">Guidelines, </w:t>
      </w:r>
      <w:proofErr w:type="gramStart"/>
      <w:r w:rsidRPr="00023E4B">
        <w:t>processes</w:t>
      </w:r>
      <w:proofErr w:type="gramEnd"/>
      <w:r w:rsidRPr="00023E4B">
        <w:t xml:space="preserve"> or procedures for ensuring child safety</w:t>
      </w:r>
    </w:p>
    <w:p w14:paraId="06AB5FF9" w14:textId="42F39BFF" w:rsidR="00E34B63" w:rsidRPr="0015407D" w:rsidRDefault="00E34B63" w:rsidP="002B448B">
      <w:pPr>
        <w:pStyle w:val="Checkbox"/>
        <w:rPr>
          <w:b/>
        </w:rPr>
      </w:pPr>
      <w:r w:rsidRPr="0015407D">
        <w:rPr>
          <w:rFonts w:ascii="Segoe UI Symbol" w:hAnsi="Segoe UI Symbol" w:cs="Segoe UI Symbol"/>
        </w:rPr>
        <w:t>☐</w:t>
      </w:r>
      <w:r w:rsidRPr="0015407D">
        <w:tab/>
      </w:r>
      <w:r w:rsidR="008522E7">
        <w:t xml:space="preserve"> </w:t>
      </w:r>
      <w:r w:rsidRPr="00023E4B">
        <w:t>Training and/or education for staff</w:t>
      </w:r>
    </w:p>
    <w:p w14:paraId="778D87D4" w14:textId="16B46865" w:rsidR="00E34B63" w:rsidRPr="0015407D" w:rsidRDefault="00E34B63" w:rsidP="002B448B">
      <w:pPr>
        <w:pStyle w:val="Checkbox"/>
        <w:rPr>
          <w:b/>
        </w:rPr>
      </w:pPr>
      <w:r w:rsidRPr="0015407D">
        <w:rPr>
          <w:rFonts w:ascii="Segoe UI Symbol" w:hAnsi="Segoe UI Symbol" w:cs="Segoe UI Symbol"/>
        </w:rPr>
        <w:t>☐</w:t>
      </w:r>
      <w:r w:rsidRPr="0015407D">
        <w:tab/>
      </w:r>
      <w:r w:rsidR="008522E7">
        <w:t xml:space="preserve"> </w:t>
      </w:r>
      <w:r w:rsidRPr="00023E4B">
        <w:t>Reporting mechanisms in place for when unsafe circumstances are suspected or confirmed</w:t>
      </w:r>
    </w:p>
    <w:p w14:paraId="0BA0CEF3" w14:textId="2215AD9B" w:rsidR="00E34B63" w:rsidRPr="0015407D" w:rsidRDefault="00E34B63" w:rsidP="002B448B">
      <w:pPr>
        <w:pStyle w:val="Checkbox"/>
        <w:rPr>
          <w:b/>
        </w:rPr>
      </w:pPr>
      <w:r w:rsidRPr="0015407D">
        <w:rPr>
          <w:rFonts w:ascii="Segoe UI Symbol" w:hAnsi="Segoe UI Symbol" w:cs="Segoe UI Symbol"/>
        </w:rPr>
        <w:t>☐</w:t>
      </w:r>
      <w:r w:rsidRPr="0015407D">
        <w:tab/>
      </w:r>
      <w:r w:rsidR="008522E7">
        <w:t xml:space="preserve"> </w:t>
      </w:r>
      <w:r w:rsidRPr="00F10D76">
        <w:t>Risk assessment</w:t>
      </w:r>
    </w:p>
    <w:p w14:paraId="332FE85D" w14:textId="34B1CEA7" w:rsidR="00E34B63" w:rsidRDefault="00E34B63" w:rsidP="002B448B">
      <w:pPr>
        <w:pStyle w:val="Checkbox"/>
        <w:rPr>
          <w:b/>
        </w:rPr>
      </w:pPr>
      <w:r w:rsidRPr="0015407D">
        <w:rPr>
          <w:rFonts w:ascii="Segoe UI Symbol" w:hAnsi="Segoe UI Symbol" w:cs="Segoe UI Symbol"/>
        </w:rPr>
        <w:t>☐</w:t>
      </w:r>
      <w:r w:rsidRPr="0015407D">
        <w:tab/>
      </w:r>
      <w:r w:rsidR="008522E7">
        <w:t xml:space="preserve"> </w:t>
      </w:r>
      <w:r w:rsidRPr="00F10D76">
        <w:t>Other (provide explanation below)</w:t>
      </w:r>
    </w:p>
    <w:p w14:paraId="4FF21871"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15A08D08"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69195F">
        <w:rPr>
          <w:rFonts w:eastAsiaTheme="minorEastAsia" w:cs="Times New Roman"/>
          <w:bCs/>
          <w:color w:val="000000" w:themeColor="text1"/>
          <w:szCs w:val="18"/>
          <w:lang w:eastAsia="en-AU"/>
        </w:rPr>
        <w:t>If answer to the question above is 'Other', provide explanation in text box below. If not applicable enter 'N/A' in the text box below.</w:t>
      </w:r>
    </w:p>
    <w:p w14:paraId="4B4F278C" w14:textId="77777777" w:rsidR="00E34B63" w:rsidRDefault="00E34B63" w:rsidP="006A2744">
      <w:pPr>
        <w:pStyle w:val="Field"/>
      </w:pPr>
      <w:r>
        <w:tab/>
      </w:r>
      <w:r>
        <w:tab/>
      </w:r>
      <w:sdt>
        <w:sdtPr>
          <w:id w:val="-622078591"/>
          <w:placeholder>
            <w:docPart w:val="86C2C2802D8445C58219C6F72E3B5FAC"/>
          </w:placeholder>
          <w:showingPlcHdr/>
        </w:sdtPr>
        <w:sdtContent>
          <w:r w:rsidRPr="003C3F14">
            <w:t>Click or tap here to enter text.</w:t>
          </w:r>
        </w:sdtContent>
      </w:sdt>
    </w:p>
    <w:p w14:paraId="7C818E9D" w14:textId="77777777" w:rsidR="00E34B63" w:rsidRDefault="00E34B63" w:rsidP="008522E7">
      <w:pPr>
        <w:tabs>
          <w:tab w:val="left" w:pos="567"/>
          <w:tab w:val="left" w:pos="851"/>
        </w:tabs>
        <w:spacing w:after="0" w:line="280" w:lineRule="atLeast"/>
        <w:rPr>
          <w:rFonts w:eastAsiaTheme="minorEastAsia" w:cs="Times New Roman"/>
          <w:b/>
          <w:bCs/>
          <w:color w:val="000000" w:themeColor="text1"/>
          <w:szCs w:val="18"/>
          <w:lang w:eastAsia="en-AU"/>
        </w:rPr>
      </w:pPr>
    </w:p>
    <w:p w14:paraId="11490EEE" w14:textId="77777777" w:rsidR="00E34B63" w:rsidRPr="007555F5" w:rsidRDefault="00E34B63" w:rsidP="006A2744">
      <w:pPr>
        <w:pStyle w:val="Heading3"/>
      </w:pPr>
      <w:r w:rsidRPr="007555F5">
        <w:t>Part M.3 - Redress Scheme - page 20 of 24</w:t>
      </w:r>
    </w:p>
    <w:p w14:paraId="4AC99F10" w14:textId="55301E82" w:rsidR="00E34B63" w:rsidRPr="008522E7" w:rsidRDefault="00E34B63" w:rsidP="008522E7">
      <w:pPr>
        <w:pStyle w:val="List1Numbered1"/>
        <w:rPr>
          <w:b/>
        </w:rPr>
      </w:pPr>
      <w:r>
        <w:tab/>
      </w:r>
      <w:r w:rsidRPr="00AB1393">
        <w:t>Do you conduct checks to ensure that Participating Institutions are compliant with the National Redress Scheme: Grant Connected Policy?</w:t>
      </w:r>
      <w:r w:rsidR="008522E7">
        <w:t xml:space="preserve"> </w:t>
      </w:r>
      <w:hyperlink r:id="rId29" w:history="1">
        <w:r w:rsidR="008522E7" w:rsidRPr="00C2015D">
          <w:rPr>
            <w:rStyle w:val="Hyperlink"/>
          </w:rPr>
          <w:t>https://www.dss.gov.au/grants-dss-grant-information/national-redress-scheme-grant-connected-policy</w:t>
        </w:r>
      </w:hyperlink>
      <w:r w:rsidR="008522E7">
        <w:rPr>
          <w:rStyle w:val="Hyperlink"/>
        </w:rPr>
        <w:br/>
      </w:r>
      <w:r w:rsidRPr="008522E7">
        <w:rPr>
          <w:rFonts w:eastAsiaTheme="minorEastAsia" w:cs="Times New Roman"/>
          <w:color w:val="000000" w:themeColor="text1"/>
          <w:szCs w:val="18"/>
        </w:rPr>
        <w:t>(Required – check one box only)</w:t>
      </w:r>
    </w:p>
    <w:p w14:paraId="33E80906" w14:textId="0C2D5626" w:rsidR="00E34B63" w:rsidRPr="005B2FF7" w:rsidRDefault="00E34B63" w:rsidP="002B448B">
      <w:pPr>
        <w:pStyle w:val="Checkbox"/>
        <w:rPr>
          <w:b/>
        </w:rPr>
      </w:pPr>
      <w:r w:rsidRPr="005B2FF7">
        <w:tab/>
      </w:r>
      <w:r w:rsidRPr="005B2FF7">
        <w:rPr>
          <w:rFonts w:ascii="Segoe UI Symbol" w:hAnsi="Segoe UI Symbol" w:cs="Segoe UI Symbol"/>
        </w:rPr>
        <w:t>☐</w:t>
      </w:r>
      <w:r w:rsidRPr="005B2FF7">
        <w:tab/>
      </w:r>
      <w:r>
        <w:tab/>
      </w:r>
      <w:r w:rsidR="00E8534D">
        <w:t xml:space="preserve"> </w:t>
      </w:r>
      <w:r w:rsidRPr="005B2FF7">
        <w:t>Yes</w:t>
      </w:r>
    </w:p>
    <w:p w14:paraId="67AEE758" w14:textId="424E9B90" w:rsidR="00E34B63" w:rsidRPr="005B2FF7" w:rsidRDefault="00E34B63" w:rsidP="002B448B">
      <w:pPr>
        <w:pStyle w:val="Checkbox"/>
        <w:rPr>
          <w:b/>
        </w:rPr>
      </w:pPr>
      <w:r w:rsidRPr="005B2FF7">
        <w:tab/>
      </w:r>
      <w:r w:rsidRPr="005B2FF7">
        <w:rPr>
          <w:rFonts w:ascii="Segoe UI Symbol" w:hAnsi="Segoe UI Symbol" w:cs="Segoe UI Symbol"/>
        </w:rPr>
        <w:t>☐</w:t>
      </w:r>
      <w:r>
        <w:rPr>
          <w:rFonts w:ascii="Segoe UI Symbol" w:hAnsi="Segoe UI Symbol" w:cs="Segoe UI Symbol"/>
        </w:rPr>
        <w:tab/>
      </w:r>
      <w:r w:rsidRPr="005B2FF7">
        <w:tab/>
      </w:r>
      <w:r w:rsidR="00E8534D">
        <w:t xml:space="preserve"> </w:t>
      </w:r>
      <w:r w:rsidRPr="005B2FF7">
        <w:t>No</w:t>
      </w:r>
    </w:p>
    <w:p w14:paraId="3BEE15B4" w14:textId="5CB2C026" w:rsidR="00E34B63" w:rsidRDefault="00E34B63" w:rsidP="002B448B">
      <w:pPr>
        <w:pStyle w:val="Checkbox"/>
        <w:rPr>
          <w:b/>
        </w:rPr>
      </w:pPr>
      <w:r w:rsidRPr="005B2FF7">
        <w:tab/>
      </w:r>
      <w:r w:rsidRPr="005B2FF7">
        <w:rPr>
          <w:rFonts w:ascii="Segoe UI Symbol" w:hAnsi="Segoe UI Symbol" w:cs="Segoe UI Symbol"/>
        </w:rPr>
        <w:t>☐</w:t>
      </w:r>
      <w:r>
        <w:rPr>
          <w:rFonts w:ascii="Segoe UI Symbol" w:hAnsi="Segoe UI Symbol" w:cs="Segoe UI Symbol"/>
        </w:rPr>
        <w:tab/>
      </w:r>
      <w:r w:rsidRPr="005B2FF7">
        <w:tab/>
      </w:r>
      <w:r w:rsidR="00E8534D">
        <w:t xml:space="preserve"> </w:t>
      </w:r>
      <w:r w:rsidRPr="00065833">
        <w:t>N/A: we do not work with any Participating Institutions</w:t>
      </w:r>
    </w:p>
    <w:p w14:paraId="5D972C67"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0B8F44A9" w14:textId="77777777" w:rsidR="00E34B63" w:rsidRPr="00BA318E" w:rsidRDefault="00E34B63" w:rsidP="006A2744">
      <w:pPr>
        <w:pStyle w:val="Heading3"/>
      </w:pPr>
      <w:r w:rsidRPr="00BA318E">
        <w:t>Part N.1 - Awareness of laws, approval requirements and obligations - page 21 of 24</w:t>
      </w:r>
    </w:p>
    <w:p w14:paraId="337E5892" w14:textId="50824DAB" w:rsidR="00E34B63" w:rsidRPr="00E8534D" w:rsidRDefault="00E34B63" w:rsidP="00E8534D">
      <w:pPr>
        <w:pStyle w:val="Heading4"/>
      </w:pPr>
      <w:r w:rsidRPr="00F3107C">
        <w:t>PART N: Awareness of laws, approval requirements and obligations</w:t>
      </w:r>
    </w:p>
    <w:p w14:paraId="1118A445" w14:textId="13B0A0D5" w:rsidR="00E34B63" w:rsidRDefault="00E34B63" w:rsidP="00B44582">
      <w:pPr>
        <w:pStyle w:val="List1Numbered1"/>
        <w:rPr>
          <w:b/>
        </w:rPr>
      </w:pPr>
      <w:r w:rsidRPr="00CE5A38">
        <w:t>Is the Administering Institution aware of the laws, approval requirements and obligations applicable to NHMRC funded research under the following NHMRC applicable laws and obligations?</w:t>
      </w:r>
    </w:p>
    <w:p w14:paraId="6FBA6A9A" w14:textId="53C56E60" w:rsidR="002E56E1" w:rsidRDefault="00E34B63" w:rsidP="008522E7">
      <w:pPr>
        <w:tabs>
          <w:tab w:val="left" w:pos="567"/>
          <w:tab w:val="left" w:pos="851"/>
        </w:tabs>
        <w:spacing w:after="0" w:line="280" w:lineRule="atLeast"/>
        <w:ind w:left="567"/>
        <w:rPr>
          <w:rStyle w:val="Hyperlink"/>
          <w:lang w:eastAsia="en-AU"/>
        </w:rPr>
      </w:pPr>
      <w:r w:rsidRPr="00CE5A38">
        <w:rPr>
          <w:rFonts w:eastAsiaTheme="minorEastAsia" w:cs="Times New Roman"/>
          <w:bCs/>
          <w:color w:val="000000" w:themeColor="text1"/>
          <w:szCs w:val="18"/>
          <w:lang w:eastAsia="en-AU"/>
        </w:rPr>
        <w:t xml:space="preserve">Each row in the matrix below must be answered (either Yes, </w:t>
      </w:r>
      <w:proofErr w:type="gramStart"/>
      <w:r w:rsidRPr="00CE5A38">
        <w:rPr>
          <w:rFonts w:eastAsiaTheme="minorEastAsia" w:cs="Times New Roman"/>
          <w:bCs/>
          <w:color w:val="000000" w:themeColor="text1"/>
          <w:szCs w:val="18"/>
          <w:lang w:eastAsia="en-AU"/>
        </w:rPr>
        <w:t>No</w:t>
      </w:r>
      <w:proofErr w:type="gramEnd"/>
      <w:r w:rsidRPr="00CE5A38">
        <w:rPr>
          <w:rFonts w:eastAsiaTheme="minorEastAsia" w:cs="Times New Roman"/>
          <w:bCs/>
          <w:color w:val="000000" w:themeColor="text1"/>
          <w:szCs w:val="18"/>
          <w:lang w:eastAsia="en-AU"/>
        </w:rPr>
        <w:t>, or N/A) before this page can be saved.</w:t>
      </w:r>
      <w:r w:rsidR="008522E7">
        <w:rPr>
          <w:rFonts w:eastAsiaTheme="minorEastAsia" w:cs="Times New Roman"/>
          <w:b/>
          <w:bCs/>
          <w:color w:val="000000" w:themeColor="text1"/>
          <w:szCs w:val="18"/>
          <w:lang w:eastAsia="en-AU"/>
        </w:rPr>
        <w:t xml:space="preserve"> </w:t>
      </w:r>
      <w:r w:rsidRPr="00CE5A38">
        <w:rPr>
          <w:rFonts w:eastAsiaTheme="minorEastAsia" w:cs="Times New Roman"/>
          <w:bCs/>
          <w:color w:val="000000" w:themeColor="text1"/>
          <w:szCs w:val="18"/>
          <w:lang w:eastAsia="en-AU"/>
        </w:rPr>
        <w:t>For those rows with a No answer selected, enter an explanation in the text box below.</w:t>
      </w:r>
      <w:r w:rsidR="008522E7">
        <w:rPr>
          <w:rFonts w:eastAsiaTheme="minorEastAsia" w:cs="Times New Roman"/>
          <w:b/>
          <w:bCs/>
          <w:color w:val="000000" w:themeColor="text1"/>
          <w:szCs w:val="18"/>
          <w:lang w:eastAsia="en-AU"/>
        </w:rPr>
        <w:t xml:space="preserve"> </w:t>
      </w:r>
      <w:r w:rsidRPr="00CE5A38">
        <w:rPr>
          <w:rFonts w:eastAsiaTheme="minorEastAsia" w:cs="Times New Roman"/>
          <w:bCs/>
          <w:color w:val="000000" w:themeColor="text1"/>
          <w:szCs w:val="18"/>
          <w:lang w:eastAsia="en-AU"/>
        </w:rPr>
        <w:t xml:space="preserve">For more information see - </w:t>
      </w:r>
      <w:r w:rsidRPr="00F3364B">
        <w:rPr>
          <w:rStyle w:val="Hyperlink"/>
          <w:lang w:eastAsia="en-AU"/>
        </w:rPr>
        <w:t>https://www.nhmrc.gov.au/research-policy/applicable-laws-and-obligations</w:t>
      </w:r>
    </w:p>
    <w:p w14:paraId="2D593EA8" w14:textId="5CF09092" w:rsidR="00E34B63" w:rsidRPr="002E56E1" w:rsidRDefault="002E56E1" w:rsidP="002E56E1">
      <w:pPr>
        <w:spacing w:before="120" w:after="60" w:line="240" w:lineRule="atLeast"/>
        <w:rPr>
          <w:rStyle w:val="Hyperlink"/>
          <w:lang w:eastAsia="en-AU"/>
        </w:rPr>
      </w:pPr>
      <w:r>
        <w:rPr>
          <w:rStyle w:val="Hyperlink"/>
          <w:lang w:eastAsia="en-AU"/>
        </w:rPr>
        <w:br w:type="page"/>
      </w:r>
    </w:p>
    <w:p w14:paraId="5D98922D"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r>
        <w:rPr>
          <w:rFonts w:eastAsiaTheme="minorEastAsia" w:cs="Times New Roman"/>
          <w:bCs/>
          <w:color w:val="000000" w:themeColor="text1"/>
          <w:szCs w:val="18"/>
          <w:lang w:eastAsia="en-AU"/>
        </w:rPr>
        <w:lastRenderedPageBreak/>
        <w:tab/>
      </w:r>
    </w:p>
    <w:tbl>
      <w:tblPr>
        <w:tblStyle w:val="DefaultTable2"/>
        <w:tblW w:w="0" w:type="auto"/>
        <w:tblLook w:val="0620" w:firstRow="1" w:lastRow="0" w:firstColumn="0" w:lastColumn="0" w:noHBand="1" w:noVBand="1"/>
      </w:tblPr>
      <w:tblGrid>
        <w:gridCol w:w="3964"/>
        <w:gridCol w:w="1774"/>
        <w:gridCol w:w="1775"/>
        <w:gridCol w:w="1775"/>
      </w:tblGrid>
      <w:tr w:rsidR="00E34B63" w:rsidRPr="004555C0" w14:paraId="55CCB2E1" w14:textId="77777777" w:rsidTr="008522E7">
        <w:trPr>
          <w:cnfStyle w:val="100000000000" w:firstRow="1" w:lastRow="0" w:firstColumn="0" w:lastColumn="0" w:oddVBand="0" w:evenVBand="0" w:oddHBand="0" w:evenHBand="0" w:firstRowFirstColumn="0" w:firstRowLastColumn="0" w:lastRowFirstColumn="0" w:lastRowLastColumn="0"/>
        </w:trPr>
        <w:tc>
          <w:tcPr>
            <w:tcW w:w="3964" w:type="dxa"/>
          </w:tcPr>
          <w:p w14:paraId="412CA87B" w14:textId="77777777" w:rsidR="00E34B63" w:rsidRPr="004555C0" w:rsidRDefault="00E34B63" w:rsidP="00B66C7D">
            <w:pPr>
              <w:tabs>
                <w:tab w:val="left" w:pos="567"/>
                <w:tab w:val="left" w:pos="851"/>
              </w:tabs>
              <w:spacing w:after="0" w:line="280" w:lineRule="atLeast"/>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Policy</w:t>
            </w:r>
          </w:p>
        </w:tc>
        <w:tc>
          <w:tcPr>
            <w:tcW w:w="1774" w:type="dxa"/>
          </w:tcPr>
          <w:p w14:paraId="6948523E" w14:textId="77777777" w:rsidR="00E34B63" w:rsidRPr="004555C0" w:rsidRDefault="00E34B63" w:rsidP="00B66C7D">
            <w:pPr>
              <w:tabs>
                <w:tab w:val="left" w:pos="567"/>
                <w:tab w:val="left" w:pos="851"/>
              </w:tabs>
              <w:spacing w:after="0" w:line="280" w:lineRule="atLeast"/>
              <w:jc w:val="center"/>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Yes</w:t>
            </w:r>
          </w:p>
        </w:tc>
        <w:tc>
          <w:tcPr>
            <w:tcW w:w="1775" w:type="dxa"/>
          </w:tcPr>
          <w:p w14:paraId="16881361" w14:textId="77777777" w:rsidR="00E34B63" w:rsidRPr="004555C0" w:rsidRDefault="00E34B63" w:rsidP="00B66C7D">
            <w:pPr>
              <w:tabs>
                <w:tab w:val="left" w:pos="567"/>
                <w:tab w:val="left" w:pos="851"/>
              </w:tabs>
              <w:spacing w:after="0" w:line="280" w:lineRule="atLeast"/>
              <w:jc w:val="center"/>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No</w:t>
            </w:r>
          </w:p>
        </w:tc>
        <w:tc>
          <w:tcPr>
            <w:tcW w:w="1775" w:type="dxa"/>
          </w:tcPr>
          <w:p w14:paraId="7D5C3791" w14:textId="77777777" w:rsidR="00E34B63" w:rsidRPr="004555C0" w:rsidRDefault="00E34B63" w:rsidP="00B66C7D">
            <w:pPr>
              <w:tabs>
                <w:tab w:val="left" w:pos="567"/>
                <w:tab w:val="left" w:pos="851"/>
              </w:tabs>
              <w:spacing w:after="0" w:line="280" w:lineRule="atLeast"/>
              <w:jc w:val="center"/>
              <w:rPr>
                <w:rFonts w:eastAsiaTheme="minorEastAsia" w:cs="Times New Roman"/>
                <w:color w:val="000000" w:themeColor="text1"/>
                <w:szCs w:val="18"/>
                <w:lang w:eastAsia="en-AU"/>
              </w:rPr>
            </w:pPr>
            <w:r w:rsidRPr="004555C0">
              <w:rPr>
                <w:rFonts w:eastAsiaTheme="minorEastAsia" w:cs="Times New Roman"/>
                <w:color w:val="000000" w:themeColor="text1"/>
                <w:szCs w:val="18"/>
                <w:lang w:eastAsia="en-AU"/>
              </w:rPr>
              <w:t>Not applicable</w:t>
            </w:r>
          </w:p>
        </w:tc>
      </w:tr>
      <w:tr w:rsidR="00E34B63" w:rsidRPr="004555C0" w14:paraId="1805F56B" w14:textId="77777777" w:rsidTr="008522E7">
        <w:tc>
          <w:tcPr>
            <w:tcW w:w="3964" w:type="dxa"/>
          </w:tcPr>
          <w:p w14:paraId="28F74FA9"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57621E">
              <w:rPr>
                <w:rFonts w:eastAsiaTheme="minorEastAsia" w:cs="Times New Roman"/>
                <w:bCs/>
                <w:color w:val="000000" w:themeColor="text1"/>
                <w:szCs w:val="18"/>
                <w:lang w:eastAsia="en-AU"/>
              </w:rPr>
              <w:t>Registration of Clinical Trials Australian New Zealand Clinical Trials Registry (ANZCTR)</w:t>
            </w:r>
          </w:p>
        </w:tc>
        <w:sdt>
          <w:sdtPr>
            <w:rPr>
              <w:rFonts w:eastAsiaTheme="minorEastAsia" w:cs="Times New Roman"/>
              <w:b/>
              <w:bCs/>
              <w:color w:val="000000" w:themeColor="text1"/>
              <w:szCs w:val="18"/>
              <w:lang w:eastAsia="en-AU"/>
            </w:rPr>
            <w:id w:val="1257556745"/>
            <w14:checkbox>
              <w14:checked w14:val="0"/>
              <w14:checkedState w14:val="2612" w14:font="MS Gothic"/>
              <w14:uncheckedState w14:val="2610" w14:font="MS Gothic"/>
            </w14:checkbox>
          </w:sdtPr>
          <w:sdtContent>
            <w:tc>
              <w:tcPr>
                <w:tcW w:w="1774" w:type="dxa"/>
              </w:tcPr>
              <w:p w14:paraId="32B7CBC7"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2101397011"/>
            <w14:checkbox>
              <w14:checked w14:val="0"/>
              <w14:checkedState w14:val="2612" w14:font="MS Gothic"/>
              <w14:uncheckedState w14:val="2610" w14:font="MS Gothic"/>
            </w14:checkbox>
          </w:sdtPr>
          <w:sdtContent>
            <w:tc>
              <w:tcPr>
                <w:tcW w:w="1775" w:type="dxa"/>
              </w:tcPr>
              <w:p w14:paraId="501172C6"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675643141"/>
            <w14:checkbox>
              <w14:checked w14:val="0"/>
              <w14:checkedState w14:val="2612" w14:font="MS Gothic"/>
              <w14:uncheckedState w14:val="2610" w14:font="MS Gothic"/>
            </w14:checkbox>
          </w:sdtPr>
          <w:sdtContent>
            <w:tc>
              <w:tcPr>
                <w:tcW w:w="1775" w:type="dxa"/>
              </w:tcPr>
              <w:p w14:paraId="486CFBD5"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36AC5B5A" w14:textId="77777777" w:rsidTr="008522E7">
        <w:tc>
          <w:tcPr>
            <w:tcW w:w="3964" w:type="dxa"/>
          </w:tcPr>
          <w:p w14:paraId="37A4D7F2"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57621E">
              <w:rPr>
                <w:rFonts w:eastAsiaTheme="minorEastAsia" w:cs="Times New Roman"/>
                <w:bCs/>
                <w:color w:val="000000" w:themeColor="text1"/>
                <w:szCs w:val="18"/>
                <w:lang w:eastAsia="en-AU"/>
              </w:rPr>
              <w:t>Research Involving Human Embryos Act 2002 and Prohibition of Human Cloning for Reproduction Act 2002</w:t>
            </w:r>
          </w:p>
        </w:tc>
        <w:tc>
          <w:tcPr>
            <w:tcW w:w="1774" w:type="dxa"/>
          </w:tcPr>
          <w:p w14:paraId="49FD4318"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p>
        </w:tc>
        <w:tc>
          <w:tcPr>
            <w:tcW w:w="1775" w:type="dxa"/>
          </w:tcPr>
          <w:p w14:paraId="1403C3F1"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p>
        </w:tc>
        <w:tc>
          <w:tcPr>
            <w:tcW w:w="1775" w:type="dxa"/>
          </w:tcPr>
          <w:p w14:paraId="6F80AE51"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p>
        </w:tc>
      </w:tr>
      <w:tr w:rsidR="00E34B63" w:rsidRPr="004555C0" w14:paraId="679FBC83" w14:textId="77777777" w:rsidTr="008522E7">
        <w:tc>
          <w:tcPr>
            <w:tcW w:w="3964" w:type="dxa"/>
          </w:tcPr>
          <w:p w14:paraId="0D396457"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57621E">
              <w:rPr>
                <w:rFonts w:eastAsiaTheme="minorEastAsia" w:cs="Times New Roman"/>
                <w:bCs/>
                <w:color w:val="000000" w:themeColor="text1"/>
                <w:szCs w:val="18"/>
                <w:lang w:eastAsia="en-AU"/>
              </w:rPr>
              <w:t>Research Involving Genetically Modified Organisms Gene Technology Act 2000 and Gene Technology Regulations 2001</w:t>
            </w:r>
          </w:p>
        </w:tc>
        <w:sdt>
          <w:sdtPr>
            <w:rPr>
              <w:rFonts w:eastAsiaTheme="minorEastAsia" w:cs="Times New Roman"/>
              <w:b/>
              <w:bCs/>
              <w:color w:val="000000" w:themeColor="text1"/>
              <w:szCs w:val="18"/>
              <w:lang w:eastAsia="en-AU"/>
            </w:rPr>
            <w:id w:val="806812760"/>
            <w14:checkbox>
              <w14:checked w14:val="0"/>
              <w14:checkedState w14:val="2612" w14:font="MS Gothic"/>
              <w14:uncheckedState w14:val="2610" w14:font="MS Gothic"/>
            </w14:checkbox>
          </w:sdtPr>
          <w:sdtContent>
            <w:tc>
              <w:tcPr>
                <w:tcW w:w="1774" w:type="dxa"/>
              </w:tcPr>
              <w:p w14:paraId="6DCB0C82"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013347869"/>
            <w14:checkbox>
              <w14:checked w14:val="0"/>
              <w14:checkedState w14:val="2612" w14:font="MS Gothic"/>
              <w14:uncheckedState w14:val="2610" w14:font="MS Gothic"/>
            </w14:checkbox>
          </w:sdtPr>
          <w:sdtContent>
            <w:tc>
              <w:tcPr>
                <w:tcW w:w="1775" w:type="dxa"/>
              </w:tcPr>
              <w:p w14:paraId="21ABCC3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2115351965"/>
            <w14:checkbox>
              <w14:checked w14:val="0"/>
              <w14:checkedState w14:val="2612" w14:font="MS Gothic"/>
              <w14:uncheckedState w14:val="2610" w14:font="MS Gothic"/>
            </w14:checkbox>
          </w:sdtPr>
          <w:sdtContent>
            <w:tc>
              <w:tcPr>
                <w:tcW w:w="1775" w:type="dxa"/>
              </w:tcPr>
              <w:p w14:paraId="56C53C1B"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55F60CE6" w14:textId="77777777" w:rsidTr="008522E7">
        <w:tc>
          <w:tcPr>
            <w:tcW w:w="3964" w:type="dxa"/>
          </w:tcPr>
          <w:p w14:paraId="760FCC39"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473FC3">
              <w:rPr>
                <w:rFonts w:eastAsiaTheme="minorEastAsia" w:cs="Times New Roman"/>
                <w:bCs/>
                <w:color w:val="000000" w:themeColor="text1"/>
                <w:szCs w:val="18"/>
                <w:lang w:eastAsia="en-AU"/>
              </w:rPr>
              <w:t>Use of Carcinogenic or Highly Toxic Chemicals under Safe Work Australia's Code of Practice, Preparation of Safety Data Sheets for Hazardous Chemicals</w:t>
            </w:r>
          </w:p>
        </w:tc>
        <w:sdt>
          <w:sdtPr>
            <w:rPr>
              <w:rFonts w:eastAsiaTheme="minorEastAsia" w:cs="Times New Roman"/>
              <w:b/>
              <w:bCs/>
              <w:color w:val="000000" w:themeColor="text1"/>
              <w:szCs w:val="18"/>
              <w:lang w:eastAsia="en-AU"/>
            </w:rPr>
            <w:id w:val="186344215"/>
            <w14:checkbox>
              <w14:checked w14:val="0"/>
              <w14:checkedState w14:val="2612" w14:font="MS Gothic"/>
              <w14:uncheckedState w14:val="2610" w14:font="MS Gothic"/>
            </w14:checkbox>
          </w:sdtPr>
          <w:sdtContent>
            <w:tc>
              <w:tcPr>
                <w:tcW w:w="1774" w:type="dxa"/>
              </w:tcPr>
              <w:p w14:paraId="571A905B"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047827949"/>
            <w14:checkbox>
              <w14:checked w14:val="0"/>
              <w14:checkedState w14:val="2612" w14:font="MS Gothic"/>
              <w14:uncheckedState w14:val="2610" w14:font="MS Gothic"/>
            </w14:checkbox>
          </w:sdtPr>
          <w:sdtContent>
            <w:tc>
              <w:tcPr>
                <w:tcW w:w="1775" w:type="dxa"/>
              </w:tcPr>
              <w:p w14:paraId="3120D165"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251037087"/>
            <w14:checkbox>
              <w14:checked w14:val="0"/>
              <w14:checkedState w14:val="2612" w14:font="MS Gothic"/>
              <w14:uncheckedState w14:val="2610" w14:font="MS Gothic"/>
            </w14:checkbox>
          </w:sdtPr>
          <w:sdtContent>
            <w:tc>
              <w:tcPr>
                <w:tcW w:w="1775" w:type="dxa"/>
              </w:tcPr>
              <w:p w14:paraId="530DDD77"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61887DA8" w14:textId="77777777" w:rsidTr="008522E7">
        <w:tc>
          <w:tcPr>
            <w:tcW w:w="3964" w:type="dxa"/>
          </w:tcPr>
          <w:p w14:paraId="5B59B842"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473FC3">
              <w:rPr>
                <w:rFonts w:eastAsiaTheme="minorEastAsia" w:cs="Times New Roman"/>
                <w:bCs/>
                <w:color w:val="000000" w:themeColor="text1"/>
                <w:szCs w:val="18"/>
                <w:lang w:eastAsia="en-AU"/>
              </w:rPr>
              <w:t>Use of Datasets for Research Purposes under Minimum Guidelines for Health Registers for Statistical and Research Purposes</w:t>
            </w:r>
          </w:p>
        </w:tc>
        <w:sdt>
          <w:sdtPr>
            <w:rPr>
              <w:rFonts w:eastAsiaTheme="minorEastAsia" w:cs="Times New Roman"/>
              <w:b/>
              <w:bCs/>
              <w:color w:val="000000" w:themeColor="text1"/>
              <w:szCs w:val="18"/>
              <w:lang w:eastAsia="en-AU"/>
            </w:rPr>
            <w:id w:val="-831528118"/>
            <w14:checkbox>
              <w14:checked w14:val="0"/>
              <w14:checkedState w14:val="2612" w14:font="MS Gothic"/>
              <w14:uncheckedState w14:val="2610" w14:font="MS Gothic"/>
            </w14:checkbox>
          </w:sdtPr>
          <w:sdtContent>
            <w:tc>
              <w:tcPr>
                <w:tcW w:w="1774" w:type="dxa"/>
              </w:tcPr>
              <w:p w14:paraId="1BFE9A9D"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70786910"/>
            <w14:checkbox>
              <w14:checked w14:val="0"/>
              <w14:checkedState w14:val="2612" w14:font="MS Gothic"/>
              <w14:uncheckedState w14:val="2610" w14:font="MS Gothic"/>
            </w14:checkbox>
          </w:sdtPr>
          <w:sdtContent>
            <w:tc>
              <w:tcPr>
                <w:tcW w:w="1775" w:type="dxa"/>
              </w:tcPr>
              <w:p w14:paraId="117E3C5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602949255"/>
            <w14:checkbox>
              <w14:checked w14:val="0"/>
              <w14:checkedState w14:val="2612" w14:font="MS Gothic"/>
              <w14:uncheckedState w14:val="2610" w14:font="MS Gothic"/>
            </w14:checkbox>
          </w:sdtPr>
          <w:sdtContent>
            <w:tc>
              <w:tcPr>
                <w:tcW w:w="1775" w:type="dxa"/>
              </w:tcPr>
              <w:p w14:paraId="32DCF3FA"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5371C7ED" w14:textId="77777777" w:rsidTr="008522E7">
        <w:tc>
          <w:tcPr>
            <w:tcW w:w="3964" w:type="dxa"/>
          </w:tcPr>
          <w:p w14:paraId="4C498CF1"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2C379F">
              <w:rPr>
                <w:rFonts w:eastAsiaTheme="minorEastAsia" w:cs="Times New Roman"/>
                <w:bCs/>
                <w:color w:val="000000" w:themeColor="text1"/>
                <w:szCs w:val="18"/>
                <w:lang w:eastAsia="en-AU"/>
              </w:rPr>
              <w:t>Therapeutic Goods Act 1989 (</w:t>
            </w:r>
            <w:proofErr w:type="spellStart"/>
            <w:r w:rsidRPr="002C379F">
              <w:rPr>
                <w:rFonts w:eastAsiaTheme="minorEastAsia" w:cs="Times New Roman"/>
                <w:bCs/>
                <w:color w:val="000000" w:themeColor="text1"/>
                <w:szCs w:val="18"/>
                <w:lang w:eastAsia="en-AU"/>
              </w:rPr>
              <w:t>Cth</w:t>
            </w:r>
            <w:proofErr w:type="spellEnd"/>
            <w:r w:rsidRPr="002C379F">
              <w:rPr>
                <w:rFonts w:eastAsiaTheme="minorEastAsia" w:cs="Times New Roman"/>
                <w:bCs/>
                <w:color w:val="000000" w:themeColor="text1"/>
                <w:szCs w:val="18"/>
                <w:lang w:eastAsia="en-AU"/>
              </w:rPr>
              <w:t>)</w:t>
            </w:r>
          </w:p>
        </w:tc>
        <w:sdt>
          <w:sdtPr>
            <w:rPr>
              <w:rFonts w:eastAsiaTheme="minorEastAsia" w:cs="Times New Roman"/>
              <w:b/>
              <w:bCs/>
              <w:color w:val="000000" w:themeColor="text1"/>
              <w:szCs w:val="18"/>
              <w:lang w:eastAsia="en-AU"/>
            </w:rPr>
            <w:id w:val="1936864239"/>
            <w14:checkbox>
              <w14:checked w14:val="0"/>
              <w14:checkedState w14:val="2612" w14:font="MS Gothic"/>
              <w14:uncheckedState w14:val="2610" w14:font="MS Gothic"/>
            </w14:checkbox>
          </w:sdtPr>
          <w:sdtContent>
            <w:tc>
              <w:tcPr>
                <w:tcW w:w="1774" w:type="dxa"/>
              </w:tcPr>
              <w:p w14:paraId="3CB0DD8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718432952"/>
            <w14:checkbox>
              <w14:checked w14:val="0"/>
              <w14:checkedState w14:val="2612" w14:font="MS Gothic"/>
              <w14:uncheckedState w14:val="2610" w14:font="MS Gothic"/>
            </w14:checkbox>
          </w:sdtPr>
          <w:sdtContent>
            <w:tc>
              <w:tcPr>
                <w:tcW w:w="1775" w:type="dxa"/>
              </w:tcPr>
              <w:p w14:paraId="682E838A"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518233749"/>
            <w14:checkbox>
              <w14:checked w14:val="0"/>
              <w14:checkedState w14:val="2612" w14:font="MS Gothic"/>
              <w14:uncheckedState w14:val="2610" w14:font="MS Gothic"/>
            </w14:checkbox>
          </w:sdtPr>
          <w:sdtContent>
            <w:tc>
              <w:tcPr>
                <w:tcW w:w="1775" w:type="dxa"/>
              </w:tcPr>
              <w:p w14:paraId="5B7931A1"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3E5D4506" w14:textId="77777777" w:rsidTr="008522E7">
        <w:tc>
          <w:tcPr>
            <w:tcW w:w="3964" w:type="dxa"/>
          </w:tcPr>
          <w:p w14:paraId="4F0FB227"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2C379F">
              <w:rPr>
                <w:rFonts w:eastAsiaTheme="minorEastAsia" w:cs="Times New Roman"/>
                <w:bCs/>
                <w:color w:val="000000" w:themeColor="text1"/>
                <w:szCs w:val="18"/>
                <w:lang w:eastAsia="en-AU"/>
              </w:rPr>
              <w:t>Nagoya Protocol on Access and Benefits-Sharing</w:t>
            </w:r>
          </w:p>
        </w:tc>
        <w:sdt>
          <w:sdtPr>
            <w:rPr>
              <w:rFonts w:eastAsiaTheme="minorEastAsia" w:cs="Times New Roman"/>
              <w:b/>
              <w:bCs/>
              <w:color w:val="000000" w:themeColor="text1"/>
              <w:szCs w:val="18"/>
              <w:lang w:eastAsia="en-AU"/>
            </w:rPr>
            <w:id w:val="-1703857608"/>
            <w14:checkbox>
              <w14:checked w14:val="0"/>
              <w14:checkedState w14:val="2612" w14:font="MS Gothic"/>
              <w14:uncheckedState w14:val="2610" w14:font="MS Gothic"/>
            </w14:checkbox>
          </w:sdtPr>
          <w:sdtContent>
            <w:tc>
              <w:tcPr>
                <w:tcW w:w="1774" w:type="dxa"/>
              </w:tcPr>
              <w:p w14:paraId="283260F4"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841849343"/>
            <w14:checkbox>
              <w14:checked w14:val="0"/>
              <w14:checkedState w14:val="2612" w14:font="MS Gothic"/>
              <w14:uncheckedState w14:val="2610" w14:font="MS Gothic"/>
            </w14:checkbox>
          </w:sdtPr>
          <w:sdtContent>
            <w:tc>
              <w:tcPr>
                <w:tcW w:w="1775" w:type="dxa"/>
              </w:tcPr>
              <w:p w14:paraId="2FBE41DD"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2120793103"/>
            <w14:checkbox>
              <w14:checked w14:val="0"/>
              <w14:checkedState w14:val="2612" w14:font="MS Gothic"/>
              <w14:uncheckedState w14:val="2610" w14:font="MS Gothic"/>
            </w14:checkbox>
          </w:sdtPr>
          <w:sdtContent>
            <w:tc>
              <w:tcPr>
                <w:tcW w:w="1775" w:type="dxa"/>
              </w:tcPr>
              <w:p w14:paraId="30F1913B"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r w:rsidR="00E34B63" w:rsidRPr="004555C0" w14:paraId="35FD9057" w14:textId="77777777" w:rsidTr="008522E7">
        <w:tc>
          <w:tcPr>
            <w:tcW w:w="3964" w:type="dxa"/>
          </w:tcPr>
          <w:p w14:paraId="1B2DC0B0"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2C379F">
              <w:rPr>
                <w:rFonts w:eastAsiaTheme="minorEastAsia" w:cs="Times New Roman"/>
                <w:bCs/>
                <w:color w:val="000000" w:themeColor="text1"/>
                <w:szCs w:val="18"/>
                <w:lang w:eastAsia="en-AU"/>
              </w:rPr>
              <w:t>Defence Trade Controls Act 2012 (</w:t>
            </w:r>
            <w:proofErr w:type="spellStart"/>
            <w:r w:rsidRPr="002C379F">
              <w:rPr>
                <w:rFonts w:eastAsiaTheme="minorEastAsia" w:cs="Times New Roman"/>
                <w:bCs/>
                <w:color w:val="000000" w:themeColor="text1"/>
                <w:szCs w:val="18"/>
                <w:lang w:eastAsia="en-AU"/>
              </w:rPr>
              <w:t>Cth</w:t>
            </w:r>
            <w:proofErr w:type="spellEnd"/>
            <w:r w:rsidRPr="002C379F">
              <w:rPr>
                <w:rFonts w:eastAsiaTheme="minorEastAsia" w:cs="Times New Roman"/>
                <w:bCs/>
                <w:color w:val="000000" w:themeColor="text1"/>
                <w:szCs w:val="18"/>
                <w:lang w:eastAsia="en-AU"/>
              </w:rPr>
              <w:t>)</w:t>
            </w:r>
          </w:p>
        </w:tc>
        <w:tc>
          <w:tcPr>
            <w:tcW w:w="1774" w:type="dxa"/>
          </w:tcPr>
          <w:p w14:paraId="4545DAAE"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p>
        </w:tc>
        <w:tc>
          <w:tcPr>
            <w:tcW w:w="1775" w:type="dxa"/>
          </w:tcPr>
          <w:p w14:paraId="23E32EA3"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p>
        </w:tc>
        <w:tc>
          <w:tcPr>
            <w:tcW w:w="1775" w:type="dxa"/>
          </w:tcPr>
          <w:p w14:paraId="5D80EC7E"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p>
        </w:tc>
      </w:tr>
      <w:tr w:rsidR="00E34B63" w:rsidRPr="004555C0" w14:paraId="7A633C79" w14:textId="77777777" w:rsidTr="008522E7">
        <w:tc>
          <w:tcPr>
            <w:tcW w:w="3964" w:type="dxa"/>
          </w:tcPr>
          <w:p w14:paraId="5B972907" w14:textId="77777777" w:rsidR="00E34B63" w:rsidRPr="004555C0"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765C65">
              <w:rPr>
                <w:rFonts w:eastAsiaTheme="minorEastAsia" w:cs="Times New Roman"/>
                <w:bCs/>
                <w:color w:val="000000" w:themeColor="text1"/>
                <w:szCs w:val="18"/>
                <w:lang w:eastAsia="en-AU"/>
              </w:rPr>
              <w:t>The Foreign Arrangements Scheme</w:t>
            </w:r>
          </w:p>
        </w:tc>
        <w:sdt>
          <w:sdtPr>
            <w:rPr>
              <w:rFonts w:eastAsiaTheme="minorEastAsia" w:cs="Times New Roman"/>
              <w:b/>
              <w:bCs/>
              <w:color w:val="000000" w:themeColor="text1"/>
              <w:szCs w:val="18"/>
              <w:lang w:eastAsia="en-AU"/>
            </w:rPr>
            <w:id w:val="-325601259"/>
            <w14:checkbox>
              <w14:checked w14:val="0"/>
              <w14:checkedState w14:val="2612" w14:font="MS Gothic"/>
              <w14:uncheckedState w14:val="2610" w14:font="MS Gothic"/>
            </w14:checkbox>
          </w:sdtPr>
          <w:sdtContent>
            <w:tc>
              <w:tcPr>
                <w:tcW w:w="1774" w:type="dxa"/>
              </w:tcPr>
              <w:p w14:paraId="510DE010"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1536543740"/>
            <w14:checkbox>
              <w14:checked w14:val="0"/>
              <w14:checkedState w14:val="2612" w14:font="MS Gothic"/>
              <w14:uncheckedState w14:val="2610" w14:font="MS Gothic"/>
            </w14:checkbox>
          </w:sdtPr>
          <w:sdtContent>
            <w:tc>
              <w:tcPr>
                <w:tcW w:w="1775" w:type="dxa"/>
              </w:tcPr>
              <w:p w14:paraId="1C599C95"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sdt>
          <w:sdtPr>
            <w:rPr>
              <w:rFonts w:eastAsiaTheme="minorEastAsia" w:cs="Times New Roman"/>
              <w:b/>
              <w:bCs/>
              <w:color w:val="000000" w:themeColor="text1"/>
              <w:szCs w:val="18"/>
              <w:lang w:eastAsia="en-AU"/>
            </w:rPr>
            <w:id w:val="-336006803"/>
            <w14:checkbox>
              <w14:checked w14:val="0"/>
              <w14:checkedState w14:val="2612" w14:font="MS Gothic"/>
              <w14:uncheckedState w14:val="2610" w14:font="MS Gothic"/>
            </w14:checkbox>
          </w:sdtPr>
          <w:sdtContent>
            <w:tc>
              <w:tcPr>
                <w:tcW w:w="1775" w:type="dxa"/>
              </w:tcPr>
              <w:p w14:paraId="34D8C0A5" w14:textId="77777777" w:rsidR="00E34B63" w:rsidRPr="004555C0"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sidRPr="004555C0">
                  <w:rPr>
                    <w:rFonts w:ascii="Segoe UI Symbol" w:eastAsia="MS Gothic" w:hAnsi="Segoe UI Symbol" w:cs="Segoe UI Symbol"/>
                    <w:bCs/>
                    <w:color w:val="000000" w:themeColor="text1"/>
                    <w:szCs w:val="18"/>
                    <w:lang w:eastAsia="en-AU"/>
                  </w:rPr>
                  <w:t>☐</w:t>
                </w:r>
              </w:p>
            </w:tc>
          </w:sdtContent>
        </w:sdt>
      </w:tr>
    </w:tbl>
    <w:p w14:paraId="4C13F98C"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55958FC"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A205DB">
        <w:rPr>
          <w:rFonts w:eastAsiaTheme="minorEastAsia" w:cs="Times New Roman"/>
          <w:bCs/>
          <w:color w:val="000000" w:themeColor="text1"/>
          <w:szCs w:val="18"/>
          <w:lang w:eastAsia="en-AU"/>
        </w:rPr>
        <w:t>For any 'No' or 'N/A' answer to the questions above, provide an explanation in the text box below. If not applicable enter 'N/A' in the text box below.</w:t>
      </w:r>
    </w:p>
    <w:p w14:paraId="3FB78F51" w14:textId="77777777" w:rsidR="00E34B63" w:rsidRDefault="00E34B63" w:rsidP="006A2744">
      <w:pPr>
        <w:pStyle w:val="Field"/>
      </w:pPr>
      <w:r>
        <w:tab/>
      </w:r>
      <w:r>
        <w:tab/>
      </w:r>
      <w:sdt>
        <w:sdtPr>
          <w:id w:val="772905891"/>
          <w:placeholder>
            <w:docPart w:val="E55B6ED324754DD9BFD6FD192C32CC7E"/>
          </w:placeholder>
          <w:showingPlcHdr/>
        </w:sdtPr>
        <w:sdtContent>
          <w:r w:rsidRPr="003C3F14">
            <w:t>Click or tap here to enter text.</w:t>
          </w:r>
        </w:sdtContent>
      </w:sdt>
    </w:p>
    <w:p w14:paraId="0001F31E"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5D86D75"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AEC1E1D" w14:textId="77777777" w:rsidR="00E34B63" w:rsidRPr="000265B4" w:rsidRDefault="00E34B63" w:rsidP="006A2744">
      <w:pPr>
        <w:pStyle w:val="Heading3"/>
      </w:pPr>
      <w:r w:rsidRPr="000265B4">
        <w:t>Part O.1 - Participation in Peer Review - page 22 of 24</w:t>
      </w:r>
    </w:p>
    <w:p w14:paraId="7208924F" w14:textId="31EA671F" w:rsidR="00E34B63" w:rsidRPr="00E8534D" w:rsidRDefault="00E34B63" w:rsidP="00E8534D">
      <w:pPr>
        <w:pStyle w:val="Heading4"/>
      </w:pPr>
      <w:r w:rsidRPr="00F3107C">
        <w:t>PART O: Participation in Peer Review</w:t>
      </w:r>
    </w:p>
    <w:p w14:paraId="69C93A57" w14:textId="67EA532C" w:rsidR="00E34B63" w:rsidRPr="00986F14" w:rsidRDefault="00E34B63" w:rsidP="00986F14">
      <w:pPr>
        <w:pStyle w:val="List1Numbered1"/>
        <w:rPr>
          <w:b/>
        </w:rPr>
      </w:pPr>
      <w:r w:rsidRPr="00D57E1B">
        <w:t xml:space="preserve">In relation to clause 23 of the NHMRC Funding Agreement, do </w:t>
      </w:r>
      <w:r>
        <w:t xml:space="preserve">the </w:t>
      </w:r>
      <w:r w:rsidRPr="00D57E1B">
        <w:t>Administering Institution's specified personnel undertake NHMRC peer review?</w:t>
      </w:r>
      <w:r w:rsidR="00986F14">
        <w:br/>
      </w:r>
      <w:r w:rsidRPr="00986F14">
        <w:rPr>
          <w:rFonts w:eastAsiaTheme="minorEastAsia" w:cs="Times New Roman"/>
          <w:color w:val="000000" w:themeColor="text1"/>
          <w:szCs w:val="18"/>
        </w:rPr>
        <w:t>(Required – select the most appropriate response)</w:t>
      </w:r>
    </w:p>
    <w:p w14:paraId="67D00D32" w14:textId="0882ED7A" w:rsidR="00E34B63" w:rsidRPr="00D57E1B" w:rsidRDefault="00E34B63" w:rsidP="002B448B">
      <w:pPr>
        <w:pStyle w:val="Checkbox"/>
        <w:rPr>
          <w:b/>
        </w:rPr>
      </w:pPr>
      <w:r w:rsidRPr="00D57E1B">
        <w:rPr>
          <w:rFonts w:ascii="Segoe UI Symbol" w:hAnsi="Segoe UI Symbol" w:cs="Segoe UI Symbol"/>
        </w:rPr>
        <w:t>☐</w:t>
      </w:r>
      <w:r w:rsidRPr="00D57E1B">
        <w:tab/>
      </w:r>
      <w:r w:rsidRPr="00D57E1B">
        <w:tab/>
      </w:r>
      <w:r w:rsidR="00E8534D">
        <w:t xml:space="preserve"> </w:t>
      </w:r>
      <w:r w:rsidRPr="00AF39A7">
        <w:t>Yes</w:t>
      </w:r>
    </w:p>
    <w:p w14:paraId="33971F17" w14:textId="21DD134D" w:rsidR="00E34B63" w:rsidRPr="00D57E1B" w:rsidRDefault="00E34B63" w:rsidP="002B448B">
      <w:pPr>
        <w:pStyle w:val="Checkbox"/>
        <w:rPr>
          <w:b/>
        </w:rPr>
      </w:pPr>
      <w:r w:rsidRPr="00D57E1B">
        <w:rPr>
          <w:rFonts w:ascii="Segoe UI Symbol" w:hAnsi="Segoe UI Symbol" w:cs="Segoe UI Symbol"/>
        </w:rPr>
        <w:t>☐</w:t>
      </w:r>
      <w:r w:rsidRPr="00D57E1B">
        <w:tab/>
      </w:r>
      <w:r w:rsidR="00E8534D">
        <w:t xml:space="preserve"> </w:t>
      </w:r>
      <w:r w:rsidRPr="00AF39A7">
        <w:t>No: researchers participate through other institutions such as universities and hospitals</w:t>
      </w:r>
    </w:p>
    <w:p w14:paraId="47908CB9" w14:textId="393A2A5E" w:rsidR="00E34B63" w:rsidRPr="00D57E1B" w:rsidRDefault="00E34B63" w:rsidP="002B448B">
      <w:pPr>
        <w:pStyle w:val="Checkbox"/>
        <w:rPr>
          <w:b/>
        </w:rPr>
      </w:pPr>
      <w:r w:rsidRPr="00D57E1B">
        <w:rPr>
          <w:rFonts w:ascii="Segoe UI Symbol" w:hAnsi="Segoe UI Symbol" w:cs="Segoe UI Symbol"/>
        </w:rPr>
        <w:t>☐</w:t>
      </w:r>
      <w:r w:rsidRPr="00D57E1B">
        <w:tab/>
      </w:r>
      <w:r w:rsidR="00E8534D">
        <w:t xml:space="preserve"> </w:t>
      </w:r>
      <w:r w:rsidRPr="00080AE5">
        <w:t>Administering Institution does not monitor peer review participation</w:t>
      </w:r>
    </w:p>
    <w:p w14:paraId="0F73671B" w14:textId="0778373C" w:rsidR="00E34B63" w:rsidRPr="00D57E1B" w:rsidRDefault="00E34B63" w:rsidP="002B448B">
      <w:pPr>
        <w:pStyle w:val="Checkbox"/>
        <w:rPr>
          <w:b/>
        </w:rPr>
      </w:pPr>
      <w:r w:rsidRPr="00D57E1B">
        <w:rPr>
          <w:rFonts w:ascii="Segoe UI Symbol" w:hAnsi="Segoe UI Symbol" w:cs="Segoe UI Symbol"/>
        </w:rPr>
        <w:lastRenderedPageBreak/>
        <w:t>☐</w:t>
      </w:r>
      <w:r w:rsidRPr="00D57E1B">
        <w:tab/>
      </w:r>
      <w:r w:rsidR="00E8534D">
        <w:t xml:space="preserve"> </w:t>
      </w:r>
      <w:r w:rsidRPr="00080AE5">
        <w:t>No: other (explanation provided below)</w:t>
      </w:r>
    </w:p>
    <w:p w14:paraId="59473EBD" w14:textId="29EBBF88" w:rsidR="00E34B63" w:rsidRDefault="00E34B63" w:rsidP="002B448B">
      <w:pPr>
        <w:pStyle w:val="Checkbox"/>
        <w:rPr>
          <w:b/>
        </w:rPr>
      </w:pPr>
      <w:r w:rsidRPr="00D57E1B">
        <w:rPr>
          <w:rFonts w:ascii="Segoe UI Symbol" w:hAnsi="Segoe UI Symbol" w:cs="Segoe UI Symbol"/>
        </w:rPr>
        <w:t>☐</w:t>
      </w:r>
      <w:r w:rsidRPr="00D57E1B">
        <w:tab/>
      </w:r>
      <w:r w:rsidR="00E8534D">
        <w:t xml:space="preserve"> </w:t>
      </w:r>
      <w:r w:rsidRPr="00080AE5">
        <w:t>N/A: (explanation provided below)</w:t>
      </w:r>
    </w:p>
    <w:p w14:paraId="1D3EC0E3"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0B7A9158"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427F5B">
        <w:rPr>
          <w:rFonts w:eastAsiaTheme="minorEastAsia" w:cs="Times New Roman"/>
          <w:bCs/>
          <w:color w:val="000000" w:themeColor="text1"/>
          <w:szCs w:val="18"/>
          <w:lang w:eastAsia="en-AU"/>
        </w:rPr>
        <w:t>If answer to the question above is 'No' or 'N/A' provide an explanation in the text box below. If not applicable, enter 'N/A' in the text box below.</w:t>
      </w:r>
    </w:p>
    <w:p w14:paraId="78269E61" w14:textId="77777777" w:rsidR="00E34B63" w:rsidRDefault="00E34B63" w:rsidP="006A2744">
      <w:pPr>
        <w:pStyle w:val="Field"/>
      </w:pPr>
      <w:r>
        <w:tab/>
      </w:r>
      <w:r>
        <w:tab/>
      </w:r>
      <w:sdt>
        <w:sdtPr>
          <w:id w:val="693195222"/>
          <w:placeholder>
            <w:docPart w:val="1AFD562EFF0F4DED92B10B6C7D986921"/>
          </w:placeholder>
          <w:showingPlcHdr/>
        </w:sdtPr>
        <w:sdtContent>
          <w:r w:rsidRPr="003C3F14">
            <w:t>Click or tap here to enter text.</w:t>
          </w:r>
        </w:sdtContent>
      </w:sdt>
    </w:p>
    <w:p w14:paraId="7C96DF07"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1B2F639E" w14:textId="22685A6A" w:rsidR="00E34B63" w:rsidRPr="00986F14" w:rsidRDefault="00E34B63" w:rsidP="00986F14">
      <w:pPr>
        <w:pStyle w:val="List1Numbered1"/>
        <w:rPr>
          <w:b/>
        </w:rPr>
      </w:pPr>
      <w:r w:rsidRPr="00385938">
        <w:t>What strategies does the Administering Institution have in place for encouraging specified personnel to nominate for participation in NHMRC peer review?</w:t>
      </w:r>
      <w:r w:rsidR="00986F14">
        <w:br/>
      </w:r>
      <w:r w:rsidRPr="00986F14">
        <w:rPr>
          <w:rFonts w:eastAsiaTheme="minorEastAsia" w:cs="Times New Roman"/>
          <w:color w:val="000000" w:themeColor="text1"/>
          <w:szCs w:val="18"/>
        </w:rPr>
        <w:t>(Required – check all that apply)</w:t>
      </w:r>
    </w:p>
    <w:p w14:paraId="040D7447" w14:textId="18615D44" w:rsidR="00E34B63" w:rsidRPr="00AB00D2" w:rsidRDefault="00E34B63" w:rsidP="002B448B">
      <w:pPr>
        <w:pStyle w:val="Checkbox"/>
        <w:rPr>
          <w:b/>
        </w:rPr>
      </w:pPr>
      <w:r w:rsidRPr="00385938">
        <w:rPr>
          <w:rFonts w:ascii="Segoe UI Symbol" w:hAnsi="Segoe UI Symbol" w:cs="Segoe UI Symbol"/>
        </w:rPr>
        <w:t>☐</w:t>
      </w:r>
      <w:r w:rsidRPr="00AB00D2">
        <w:rPr>
          <w:rFonts w:ascii="Segoe UI Symbol" w:hAnsi="Segoe UI Symbol" w:cs="Segoe UI Symbol"/>
        </w:rPr>
        <w:tab/>
      </w:r>
      <w:r w:rsidRPr="00AB00D2">
        <w:rPr>
          <w:rFonts w:ascii="Segoe UI Symbol" w:hAnsi="Segoe UI Symbol" w:cs="Segoe UI Symbol"/>
        </w:rPr>
        <w:tab/>
      </w:r>
      <w:r w:rsidR="00986F14">
        <w:rPr>
          <w:rFonts w:ascii="Segoe UI Symbol" w:hAnsi="Segoe UI Symbol" w:cs="Segoe UI Symbol"/>
        </w:rPr>
        <w:t xml:space="preserve"> </w:t>
      </w:r>
      <w:r w:rsidRPr="00AB00D2">
        <w:t>Recognition from the Administering Institution of peer reviewers (</w:t>
      </w:r>
      <w:proofErr w:type="spellStart"/>
      <w:proofErr w:type="gramStart"/>
      <w:r w:rsidRPr="00AB00D2">
        <w:t>eg</w:t>
      </w:r>
      <w:proofErr w:type="spellEnd"/>
      <w:proofErr w:type="gramEnd"/>
      <w:r w:rsidRPr="00AB00D2">
        <w:t xml:space="preserve"> communication of thanks to those who participate in peer review)</w:t>
      </w:r>
    </w:p>
    <w:p w14:paraId="13326D09" w14:textId="6A43BB7D" w:rsidR="00E34B63" w:rsidRPr="00AB00D2" w:rsidRDefault="00E34B63" w:rsidP="002B448B">
      <w:pPr>
        <w:pStyle w:val="Checkbox"/>
        <w:rPr>
          <w:b/>
        </w:rPr>
      </w:pPr>
      <w:r w:rsidRPr="00AB00D2">
        <w:rPr>
          <w:rFonts w:ascii="Segoe UI Symbol" w:hAnsi="Segoe UI Symbol" w:cs="Segoe UI Symbol"/>
        </w:rPr>
        <w:t>☐</w:t>
      </w:r>
      <w:r w:rsidR="00986F14">
        <w:rPr>
          <w:rFonts w:ascii="Segoe UI Symbol" w:hAnsi="Segoe UI Symbol" w:cs="Segoe UI Symbol"/>
        </w:rPr>
        <w:t xml:space="preserve"> </w:t>
      </w:r>
      <w:r w:rsidRPr="00AB00D2">
        <w:tab/>
      </w:r>
      <w:r w:rsidRPr="004D7E80">
        <w:t>Inclusion of peer review participation in HR recruitment and promotion decisions</w:t>
      </w:r>
    </w:p>
    <w:p w14:paraId="108DB050" w14:textId="437C96AF" w:rsidR="00E34B63" w:rsidRDefault="00E34B63" w:rsidP="002B448B">
      <w:pPr>
        <w:pStyle w:val="Checkbox"/>
        <w:rPr>
          <w:b/>
        </w:rPr>
      </w:pPr>
      <w:r w:rsidRPr="00AB00D2">
        <w:rPr>
          <w:rFonts w:ascii="Segoe UI Symbol" w:hAnsi="Segoe UI Symbol" w:cs="Segoe UI Symbol"/>
        </w:rPr>
        <w:t>☐</w:t>
      </w:r>
      <w:r w:rsidRPr="00AB00D2">
        <w:tab/>
      </w:r>
      <w:r w:rsidR="00986F14">
        <w:t xml:space="preserve"> </w:t>
      </w:r>
      <w:r w:rsidRPr="004D7E80">
        <w:t>A reminder from Administering Institution's Research Offices to NHMRC grant recipients alerting them of their obligation to participate in NHMRC peer review</w:t>
      </w:r>
    </w:p>
    <w:p w14:paraId="26B1AFD3" w14:textId="1DAD7D1C" w:rsidR="00E34B63" w:rsidRPr="00AB00D2" w:rsidRDefault="00E34B63" w:rsidP="002B448B">
      <w:pPr>
        <w:pStyle w:val="Checkbox"/>
        <w:rPr>
          <w:b/>
        </w:rPr>
      </w:pPr>
      <w:r w:rsidRPr="00AB00D2">
        <w:rPr>
          <w:rFonts w:ascii="Segoe UI Symbol" w:hAnsi="Segoe UI Symbol" w:cs="Segoe UI Symbol"/>
        </w:rPr>
        <w:t>☐</w:t>
      </w:r>
      <w:r w:rsidR="00986F14">
        <w:rPr>
          <w:rFonts w:ascii="Segoe UI Symbol" w:hAnsi="Segoe UI Symbol" w:cs="Segoe UI Symbol"/>
        </w:rPr>
        <w:t xml:space="preserve"> </w:t>
      </w:r>
      <w:r w:rsidRPr="00AB00D2">
        <w:tab/>
        <w:t>Training and/or education for staff</w:t>
      </w:r>
    </w:p>
    <w:p w14:paraId="09B3056D" w14:textId="23A5643B" w:rsidR="00E34B63" w:rsidRPr="00AB00D2" w:rsidRDefault="00E34B63" w:rsidP="002B448B">
      <w:pPr>
        <w:pStyle w:val="Checkbox"/>
        <w:rPr>
          <w:b/>
        </w:rPr>
      </w:pPr>
      <w:r w:rsidRPr="00AB00D2">
        <w:rPr>
          <w:rFonts w:ascii="Segoe UI Symbol" w:hAnsi="Segoe UI Symbol" w:cs="Segoe UI Symbol"/>
        </w:rPr>
        <w:t>☐</w:t>
      </w:r>
      <w:r w:rsidR="00986F14">
        <w:rPr>
          <w:rFonts w:ascii="Segoe UI Symbol" w:hAnsi="Segoe UI Symbol" w:cs="Segoe UI Symbol"/>
        </w:rPr>
        <w:t xml:space="preserve"> </w:t>
      </w:r>
      <w:r w:rsidRPr="00AB00D2">
        <w:tab/>
      </w:r>
      <w:r w:rsidRPr="004D7E80">
        <w:t>Other communication to encourage all researchers to participate in peer review</w:t>
      </w:r>
    </w:p>
    <w:p w14:paraId="33E3DCEC" w14:textId="1B02E2BC" w:rsidR="00E34B63" w:rsidRDefault="00E34B63" w:rsidP="002B448B">
      <w:pPr>
        <w:pStyle w:val="Checkbox"/>
        <w:rPr>
          <w:b/>
        </w:rPr>
      </w:pPr>
      <w:r w:rsidRPr="00AB00D2">
        <w:rPr>
          <w:rFonts w:ascii="Segoe UI Symbol" w:hAnsi="Segoe UI Symbol" w:cs="Segoe UI Symbol"/>
        </w:rPr>
        <w:t>☐</w:t>
      </w:r>
      <w:r w:rsidRPr="00AB00D2">
        <w:tab/>
      </w:r>
      <w:r w:rsidR="00986F14">
        <w:t xml:space="preserve"> </w:t>
      </w:r>
      <w:r w:rsidRPr="00100028">
        <w:t xml:space="preserve">The Administering Institution does not have any </w:t>
      </w:r>
      <w:proofErr w:type="gramStart"/>
      <w:r w:rsidRPr="00100028">
        <w:t>particular strategies</w:t>
      </w:r>
      <w:proofErr w:type="gramEnd"/>
    </w:p>
    <w:p w14:paraId="479F17A9" w14:textId="58C0FBB8" w:rsidR="00E34B63" w:rsidRPr="00AB00D2" w:rsidRDefault="00E34B63" w:rsidP="002B448B">
      <w:pPr>
        <w:pStyle w:val="Checkbox"/>
        <w:rPr>
          <w:b/>
        </w:rPr>
      </w:pPr>
      <w:r w:rsidRPr="00AB00D2">
        <w:rPr>
          <w:rFonts w:ascii="Segoe UI Symbol" w:hAnsi="Segoe UI Symbol" w:cs="Segoe UI Symbol"/>
        </w:rPr>
        <w:t>☐</w:t>
      </w:r>
      <w:r w:rsidRPr="00AB00D2">
        <w:tab/>
      </w:r>
      <w:r w:rsidR="00986F14">
        <w:t xml:space="preserve"> </w:t>
      </w:r>
      <w:r w:rsidRPr="00100028">
        <w:t>Researchers participate through other institutions such as universities and hospitals</w:t>
      </w:r>
    </w:p>
    <w:p w14:paraId="3D5B84A3" w14:textId="7E85AF3C" w:rsidR="00E34B63" w:rsidRPr="00AB00D2" w:rsidRDefault="00E34B63" w:rsidP="002B448B">
      <w:pPr>
        <w:pStyle w:val="Checkbox"/>
        <w:rPr>
          <w:b/>
        </w:rPr>
      </w:pPr>
      <w:r w:rsidRPr="00AB00D2">
        <w:rPr>
          <w:rFonts w:ascii="Segoe UI Symbol" w:hAnsi="Segoe UI Symbol" w:cs="Segoe UI Symbol"/>
        </w:rPr>
        <w:t>☐</w:t>
      </w:r>
      <w:r w:rsidRPr="00AB00D2">
        <w:tab/>
      </w:r>
      <w:r w:rsidR="00986F14">
        <w:t xml:space="preserve"> </w:t>
      </w:r>
      <w:r w:rsidRPr="00AB00D2">
        <w:t>Other (provide explanation below)</w:t>
      </w:r>
    </w:p>
    <w:p w14:paraId="7AFC3DAC" w14:textId="77777777" w:rsidR="00E34B63" w:rsidRDefault="00E34B63" w:rsidP="00E34B63">
      <w:pPr>
        <w:tabs>
          <w:tab w:val="left" w:pos="567"/>
          <w:tab w:val="left" w:pos="851"/>
          <w:tab w:val="left" w:pos="1134"/>
        </w:tabs>
        <w:spacing w:after="0" w:line="280" w:lineRule="atLeast"/>
        <w:rPr>
          <w:rFonts w:eastAsiaTheme="minorEastAsia" w:cs="Times New Roman"/>
          <w:b/>
          <w:bCs/>
          <w:color w:val="000000" w:themeColor="text1"/>
          <w:szCs w:val="18"/>
          <w:lang w:eastAsia="en-AU"/>
        </w:rPr>
      </w:pPr>
    </w:p>
    <w:p w14:paraId="39D6F53B"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5B25EA">
        <w:rPr>
          <w:rFonts w:eastAsiaTheme="minorEastAsia" w:cs="Times New Roman"/>
          <w:bCs/>
          <w:color w:val="000000" w:themeColor="text1"/>
          <w:szCs w:val="18"/>
          <w:lang w:eastAsia="en-AU"/>
        </w:rPr>
        <w:t>If answer to the question above is 'Other', provide an explanation in the text box below. If not applicable enter 'N/A' in the text box below.</w:t>
      </w:r>
    </w:p>
    <w:p w14:paraId="068ABB1E" w14:textId="77777777" w:rsidR="00E34B63" w:rsidRDefault="00E34B63" w:rsidP="006A2744">
      <w:pPr>
        <w:pStyle w:val="Field"/>
      </w:pPr>
      <w:r>
        <w:tab/>
      </w:r>
      <w:r>
        <w:tab/>
      </w:r>
      <w:sdt>
        <w:sdtPr>
          <w:id w:val="648866525"/>
          <w:placeholder>
            <w:docPart w:val="41245CA9EF4C42BF93FBE11AB0B9342D"/>
          </w:placeholder>
          <w:showingPlcHdr/>
        </w:sdtPr>
        <w:sdtContent>
          <w:r w:rsidRPr="003C3F14">
            <w:t>Click or tap here to enter text.</w:t>
          </w:r>
        </w:sdtContent>
      </w:sdt>
    </w:p>
    <w:p w14:paraId="133929D8"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0F085EE6" w14:textId="6C9FCD4F" w:rsidR="00E34B63" w:rsidRPr="000E0EBD" w:rsidRDefault="00E34B63" w:rsidP="000E0EBD">
      <w:pPr>
        <w:pStyle w:val="List1Numbered1"/>
        <w:rPr>
          <w:b/>
        </w:rPr>
      </w:pPr>
      <w:r w:rsidRPr="0044779C">
        <w:t>Does the Administering Institution request specified personnel nominating for peer review to update their Sapphire profile?</w:t>
      </w:r>
      <w:r w:rsidR="000E0EBD">
        <w:br/>
      </w:r>
      <w:r w:rsidRPr="000E0EBD">
        <w:rPr>
          <w:rFonts w:eastAsiaTheme="minorEastAsia" w:cs="Times New Roman"/>
          <w:color w:val="000000" w:themeColor="text1"/>
          <w:szCs w:val="18"/>
        </w:rPr>
        <w:tab/>
      </w:r>
      <w:r w:rsidRPr="000E0EBD">
        <w:rPr>
          <w:rFonts w:eastAsiaTheme="minorEastAsia" w:cs="Times New Roman"/>
          <w:color w:val="000000" w:themeColor="text1"/>
          <w:szCs w:val="18"/>
        </w:rPr>
        <w:tab/>
        <w:t>(Required – check one box only)</w:t>
      </w:r>
    </w:p>
    <w:p w14:paraId="4F2D4963" w14:textId="541F89DD" w:rsidR="00E34B63" w:rsidRPr="005B2FF7" w:rsidRDefault="00E34B63" w:rsidP="002B448B">
      <w:pPr>
        <w:pStyle w:val="Checkbox"/>
        <w:rPr>
          <w:b/>
        </w:rPr>
      </w:pPr>
      <w:r w:rsidRPr="005B2FF7">
        <w:tab/>
      </w:r>
      <w:r w:rsidRPr="005B2FF7">
        <w:rPr>
          <w:rFonts w:ascii="Segoe UI Symbol" w:hAnsi="Segoe UI Symbol" w:cs="Segoe UI Symbol"/>
        </w:rPr>
        <w:t>☐</w:t>
      </w:r>
      <w:r w:rsidRPr="005B2FF7">
        <w:tab/>
      </w:r>
      <w:r>
        <w:tab/>
      </w:r>
      <w:r w:rsidR="00E8534D">
        <w:t xml:space="preserve"> </w:t>
      </w:r>
      <w:r w:rsidRPr="005B2FF7">
        <w:t>Yes</w:t>
      </w:r>
    </w:p>
    <w:p w14:paraId="17653EC6" w14:textId="58F8CBBC" w:rsidR="00E34B63" w:rsidRPr="005B2FF7" w:rsidRDefault="00E34B63" w:rsidP="002B448B">
      <w:pPr>
        <w:pStyle w:val="Checkbox"/>
        <w:rPr>
          <w:b/>
        </w:rPr>
      </w:pPr>
      <w:r w:rsidRPr="005B2FF7">
        <w:tab/>
      </w:r>
      <w:r w:rsidRPr="005B2FF7">
        <w:rPr>
          <w:rFonts w:ascii="Segoe UI Symbol" w:hAnsi="Segoe UI Symbol" w:cs="Segoe UI Symbol"/>
        </w:rPr>
        <w:t>☐</w:t>
      </w:r>
      <w:r>
        <w:rPr>
          <w:rFonts w:ascii="Segoe UI Symbol" w:hAnsi="Segoe UI Symbol" w:cs="Segoe UI Symbol"/>
        </w:rPr>
        <w:tab/>
      </w:r>
      <w:r w:rsidRPr="005B2FF7">
        <w:tab/>
      </w:r>
      <w:r w:rsidR="00E8534D">
        <w:t xml:space="preserve"> </w:t>
      </w:r>
      <w:r w:rsidRPr="005B2FF7">
        <w:t>No</w:t>
      </w:r>
    </w:p>
    <w:p w14:paraId="2225E34F"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40D7DE97" w14:textId="661A6E96" w:rsidR="00E34B63" w:rsidRPr="000E0EBD" w:rsidRDefault="00E34B63" w:rsidP="000E0EBD">
      <w:pPr>
        <w:pStyle w:val="List1Numbered1"/>
        <w:rPr>
          <w:b/>
        </w:rPr>
      </w:pPr>
      <w:r>
        <w:tab/>
      </w:r>
      <w:r w:rsidRPr="000C4C0E">
        <w:t>In relation to clause 23 of the NHMRC Funding Agreement how does the Administering Institution support specified personnel to undertake peer review?</w:t>
      </w:r>
      <w:r w:rsidR="000E0EBD">
        <w:br/>
      </w:r>
      <w:r w:rsidRPr="000E0EBD">
        <w:rPr>
          <w:rFonts w:eastAsiaTheme="minorEastAsia" w:cs="Times New Roman"/>
          <w:color w:val="000000" w:themeColor="text1"/>
          <w:szCs w:val="18"/>
        </w:rPr>
        <w:t>(Required – check all that apply)</w:t>
      </w:r>
    </w:p>
    <w:p w14:paraId="348330F4" w14:textId="1F116139"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2F19A1">
        <w:t>Administering Institution allocates time to specified personnel for participation in peer review</w:t>
      </w:r>
    </w:p>
    <w:p w14:paraId="27F9E246" w14:textId="78CB9913"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2F19A1">
        <w:t>Peer review mentoring</w:t>
      </w:r>
    </w:p>
    <w:p w14:paraId="386A64E8" w14:textId="35BC7825"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2F19A1">
        <w:t>Participate in internal programs (e.g., Scientific Advisory Committee, peer review training or grant development support programs</w:t>
      </w:r>
    </w:p>
    <w:p w14:paraId="64ADEB13" w14:textId="1A5A023A"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EE3DA0">
        <w:t>Online or in person researcher development training</w:t>
      </w:r>
    </w:p>
    <w:p w14:paraId="7F202D16" w14:textId="0A143C4C"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EE3DA0">
        <w:t>Opportunities to review internal grants</w:t>
      </w:r>
    </w:p>
    <w:p w14:paraId="106EA87F" w14:textId="4559DF30"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EE3DA0">
        <w:t>Researchers are encouraged to take time to participate in peer review</w:t>
      </w:r>
    </w:p>
    <w:p w14:paraId="0042BB3A" w14:textId="23D41B64" w:rsidR="00E34B63" w:rsidRDefault="00E34B63" w:rsidP="002B448B">
      <w:pPr>
        <w:pStyle w:val="Checkbox"/>
        <w:rPr>
          <w:b/>
        </w:rPr>
      </w:pPr>
      <w:r w:rsidRPr="000C4C0E">
        <w:rPr>
          <w:rFonts w:ascii="Segoe UI Symbol" w:hAnsi="Segoe UI Symbol" w:cs="Segoe UI Symbol"/>
        </w:rPr>
        <w:t>☐</w:t>
      </w:r>
      <w:r w:rsidRPr="000C4C0E">
        <w:tab/>
      </w:r>
      <w:r w:rsidR="000E0EBD">
        <w:t xml:space="preserve"> </w:t>
      </w:r>
      <w:r w:rsidRPr="00090C64">
        <w:t>No support is provided to specified personnel to undertake peer review but encourage researchers to do so in their free time</w:t>
      </w:r>
    </w:p>
    <w:p w14:paraId="1B153E32" w14:textId="1B2B94D6" w:rsidR="00E34B63" w:rsidRPr="000C4C0E" w:rsidRDefault="00E34B63" w:rsidP="002B448B">
      <w:pPr>
        <w:pStyle w:val="Checkbox"/>
        <w:rPr>
          <w:b/>
        </w:rPr>
      </w:pPr>
      <w:r w:rsidRPr="000C4C0E">
        <w:rPr>
          <w:rFonts w:ascii="Segoe UI Symbol" w:hAnsi="Segoe UI Symbol" w:cs="Segoe UI Symbol"/>
        </w:rPr>
        <w:lastRenderedPageBreak/>
        <w:t>☐</w:t>
      </w:r>
      <w:r w:rsidRPr="000C4C0E">
        <w:tab/>
      </w:r>
      <w:r w:rsidR="000E0EBD">
        <w:t xml:space="preserve"> </w:t>
      </w:r>
      <w:r w:rsidRPr="00090C64">
        <w:t xml:space="preserve">The Administering Institution does not provide any </w:t>
      </w:r>
      <w:proofErr w:type="gramStart"/>
      <w:r w:rsidRPr="00090C64">
        <w:t>particular support</w:t>
      </w:r>
      <w:proofErr w:type="gramEnd"/>
    </w:p>
    <w:p w14:paraId="18FFB865" w14:textId="71F9907C" w:rsidR="00E34B63" w:rsidRPr="000C4C0E" w:rsidRDefault="00E34B63" w:rsidP="002B448B">
      <w:pPr>
        <w:pStyle w:val="Checkbox"/>
        <w:rPr>
          <w:b/>
        </w:rPr>
      </w:pPr>
      <w:r w:rsidRPr="000C4C0E">
        <w:rPr>
          <w:rFonts w:ascii="Segoe UI Symbol" w:hAnsi="Segoe UI Symbol" w:cs="Segoe UI Symbol"/>
        </w:rPr>
        <w:t>☐</w:t>
      </w:r>
      <w:r w:rsidRPr="000C4C0E">
        <w:tab/>
      </w:r>
      <w:r w:rsidR="000E0EBD">
        <w:t xml:space="preserve"> </w:t>
      </w:r>
      <w:r w:rsidRPr="002D3FDB">
        <w:t>Researchers participate through other institutions such as universities and hospitals</w:t>
      </w:r>
    </w:p>
    <w:p w14:paraId="2551AD58" w14:textId="0E28CE79" w:rsidR="00E34B63" w:rsidRDefault="00E34B63" w:rsidP="002B448B">
      <w:pPr>
        <w:pStyle w:val="Checkbox"/>
        <w:rPr>
          <w:b/>
        </w:rPr>
      </w:pPr>
      <w:r w:rsidRPr="000C4C0E">
        <w:rPr>
          <w:rFonts w:ascii="Segoe UI Symbol" w:hAnsi="Segoe UI Symbol" w:cs="Segoe UI Symbol"/>
        </w:rPr>
        <w:t>☐</w:t>
      </w:r>
      <w:r w:rsidRPr="000C4C0E">
        <w:tab/>
      </w:r>
      <w:r w:rsidR="000E0EBD">
        <w:t xml:space="preserve"> </w:t>
      </w:r>
      <w:r w:rsidRPr="000C4C0E">
        <w:t>Other (provide explanation below)</w:t>
      </w:r>
    </w:p>
    <w:p w14:paraId="4973DAB7" w14:textId="77777777" w:rsidR="00E34B63" w:rsidRDefault="00E34B63" w:rsidP="00E34B63">
      <w:pPr>
        <w:tabs>
          <w:tab w:val="left" w:pos="567"/>
          <w:tab w:val="left" w:pos="1134"/>
        </w:tabs>
        <w:spacing w:after="0" w:line="280" w:lineRule="atLeast"/>
        <w:ind w:left="1134" w:hanging="283"/>
        <w:rPr>
          <w:rFonts w:eastAsiaTheme="minorEastAsia" w:cs="Times New Roman"/>
          <w:b/>
          <w:bCs/>
          <w:color w:val="000000" w:themeColor="text1"/>
          <w:szCs w:val="18"/>
          <w:lang w:eastAsia="en-AU"/>
        </w:rPr>
      </w:pPr>
    </w:p>
    <w:p w14:paraId="7C9A7ED6"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2D3FDB">
        <w:rPr>
          <w:rFonts w:eastAsiaTheme="minorEastAsia" w:cs="Times New Roman"/>
          <w:bCs/>
          <w:color w:val="000000" w:themeColor="text1"/>
          <w:szCs w:val="18"/>
          <w:lang w:eastAsia="en-AU"/>
        </w:rPr>
        <w:t>If answer to the question above is 'Other', provide an explanation in the text box below. If not applicable, enter 'N/A' in the text box below.</w:t>
      </w:r>
    </w:p>
    <w:p w14:paraId="4E00C836" w14:textId="77777777" w:rsidR="00E34B63" w:rsidRDefault="00E34B63" w:rsidP="006A2744">
      <w:pPr>
        <w:pStyle w:val="Field"/>
      </w:pPr>
      <w:r>
        <w:tab/>
      </w:r>
      <w:r w:rsidRPr="003C3F14">
        <w:tab/>
      </w:r>
      <w:sdt>
        <w:sdtPr>
          <w:id w:val="1904560089"/>
          <w:placeholder>
            <w:docPart w:val="2F13DA380BCD4C0B8FFFDA9B071B8A94"/>
          </w:placeholder>
          <w:showingPlcHdr/>
        </w:sdtPr>
        <w:sdtEndPr/>
        <w:sdtContent>
          <w:r w:rsidRPr="003C3F14">
            <w:t>Click or tap here to enter text.</w:t>
          </w:r>
        </w:sdtContent>
      </w:sdt>
    </w:p>
    <w:p w14:paraId="15B9C6B7" w14:textId="77777777" w:rsidR="00E34B63" w:rsidRPr="000C4C0E" w:rsidRDefault="00E34B63" w:rsidP="00E34B63">
      <w:pPr>
        <w:tabs>
          <w:tab w:val="left" w:pos="567"/>
          <w:tab w:val="left" w:pos="1134"/>
        </w:tabs>
        <w:spacing w:after="0" w:line="280" w:lineRule="atLeast"/>
        <w:rPr>
          <w:rFonts w:eastAsiaTheme="minorEastAsia" w:cs="Times New Roman"/>
          <w:b/>
          <w:bCs/>
          <w:color w:val="000000" w:themeColor="text1"/>
          <w:szCs w:val="18"/>
          <w:lang w:eastAsia="en-AU"/>
        </w:rPr>
      </w:pPr>
    </w:p>
    <w:p w14:paraId="130922A4" w14:textId="77777777" w:rsidR="00E34B63" w:rsidRPr="00A42471" w:rsidRDefault="00E34B63" w:rsidP="006A2744">
      <w:pPr>
        <w:pStyle w:val="Heading3"/>
      </w:pPr>
      <w:r w:rsidRPr="00A42471">
        <w:t>Part P.1 - AI Nominated Individuals Confirmation - page 23 of 24</w:t>
      </w:r>
    </w:p>
    <w:p w14:paraId="0DF38D10" w14:textId="5BACCD14" w:rsidR="00E34B63" w:rsidRPr="00E8534D" w:rsidRDefault="00E34B63" w:rsidP="00E8534D">
      <w:pPr>
        <w:pStyle w:val="Heading4"/>
      </w:pPr>
      <w:r w:rsidRPr="00F3107C">
        <w:t>PART P: AI Nominated Individuals Confirmation</w:t>
      </w:r>
    </w:p>
    <w:p w14:paraId="53776159" w14:textId="7C55ED3B" w:rsidR="00E34B63" w:rsidRPr="00E85A0D" w:rsidRDefault="000E0EBD" w:rsidP="00B44582">
      <w:pPr>
        <w:pStyle w:val="List1Numbered1"/>
        <w:rPr>
          <w:b/>
        </w:rPr>
      </w:pPr>
      <w:r>
        <w:t xml:space="preserve"> </w:t>
      </w:r>
      <w:r w:rsidR="00E34B63" w:rsidRPr="00E85A0D">
        <w:t>The Administering Institution can confirm:</w:t>
      </w:r>
    </w:p>
    <w:p w14:paraId="25DE7890" w14:textId="75F30635" w:rsidR="00E34B63" w:rsidRPr="000E0EBD" w:rsidRDefault="00E34B63" w:rsidP="000E0EBD">
      <w:pPr>
        <w:pStyle w:val="ListParagraph"/>
        <w:numPr>
          <w:ilvl w:val="0"/>
          <w:numId w:val="32"/>
        </w:numPr>
      </w:pPr>
      <w:r w:rsidRPr="000E0EBD">
        <w:t xml:space="preserve">That it has recently reviewed all its named Research Administration Officers (RAOs), Responsible Officers (ROs), Financial Officers (FOs) and Chief Financial Officer (CFO). </w:t>
      </w:r>
    </w:p>
    <w:p w14:paraId="11B49FCE" w14:textId="65D03B2E" w:rsidR="00E34B63" w:rsidRPr="000E0EBD" w:rsidRDefault="00E34B63" w:rsidP="000E0EBD">
      <w:pPr>
        <w:pStyle w:val="ListParagraph"/>
        <w:numPr>
          <w:ilvl w:val="0"/>
          <w:numId w:val="32"/>
        </w:numPr>
      </w:pPr>
      <w:r w:rsidRPr="000E0EBD">
        <w:t>That all named individuals are still employed directly by the Administering Institution and their contact details are correct or a request has been made to the NHMRC to have any incorrect details corrected and/or individuals removed/added.</w:t>
      </w:r>
    </w:p>
    <w:p w14:paraId="59635C47" w14:textId="77777777" w:rsidR="00E34B63" w:rsidRPr="000E0EBD" w:rsidRDefault="00E34B63" w:rsidP="000E0EBD">
      <w:r w:rsidRPr="000E0EBD">
        <w:tab/>
        <w:t>The Administering Institution understands that:</w:t>
      </w:r>
    </w:p>
    <w:p w14:paraId="53D803B5" w14:textId="118A7BFB" w:rsidR="00E34B63" w:rsidRPr="000E0EBD" w:rsidRDefault="00E34B63" w:rsidP="000E0EBD">
      <w:pPr>
        <w:pStyle w:val="ListParagraph"/>
        <w:numPr>
          <w:ilvl w:val="0"/>
          <w:numId w:val="32"/>
        </w:numPr>
      </w:pPr>
      <w:r w:rsidRPr="000E0EBD">
        <w:t>The RAO is the first point of contact between NHMRC and that those listed have the authority to act on behalf of the Administering Institution.</w:t>
      </w:r>
    </w:p>
    <w:p w14:paraId="21131085" w14:textId="1434DEE3" w:rsidR="00E34B63" w:rsidRPr="000E0EBD" w:rsidRDefault="00E34B63" w:rsidP="000E0EBD">
      <w:pPr>
        <w:pStyle w:val="ListParagraph"/>
        <w:numPr>
          <w:ilvl w:val="0"/>
          <w:numId w:val="32"/>
        </w:numPr>
      </w:pPr>
      <w:r w:rsidRPr="000E0EBD">
        <w:t>The ROs are responsible for ensuring the funding requirements can be adhered to and are authorised to execute grant schedules on behalf of the Administering Institution.</w:t>
      </w:r>
    </w:p>
    <w:p w14:paraId="736D8904" w14:textId="501BD6F8" w:rsidR="00E34B63" w:rsidRPr="000E0EBD" w:rsidRDefault="00E34B63" w:rsidP="000E0EBD">
      <w:pPr>
        <w:pStyle w:val="ListParagraph"/>
        <w:numPr>
          <w:ilvl w:val="0"/>
          <w:numId w:val="32"/>
        </w:numPr>
      </w:pPr>
      <w:r w:rsidRPr="000E0EBD">
        <w:t>The FOs are responsible for ensuring all financial reports are correct on behalf of the Administering Institution.</w:t>
      </w:r>
    </w:p>
    <w:p w14:paraId="2A7EFE5E" w14:textId="01A99FED" w:rsidR="00E34B63" w:rsidRPr="000E0EBD" w:rsidRDefault="00E34B63" w:rsidP="000E0EBD">
      <w:pPr>
        <w:pStyle w:val="ListParagraph"/>
        <w:numPr>
          <w:ilvl w:val="0"/>
          <w:numId w:val="32"/>
        </w:numPr>
      </w:pPr>
      <w:r w:rsidRPr="000E0EBD">
        <w:t>The CFOs are responsible for ensuring all financial reports are correct and authorise on behalf of the Administering Institution. A CFO is defined as "the person with principal responsibility for accounting and financial management within the Administering Institution, or another person nominated by the Administering Institution, who is a qualified public accountant or a member of one of the following Organisations, CPA Australia, Chartered Accountants Australia and New Zealand, or the Institute of Public Accountants.</w:t>
      </w:r>
    </w:p>
    <w:p w14:paraId="64F12B6C" w14:textId="77777777" w:rsidR="00E34B63" w:rsidRPr="000E0EBD" w:rsidRDefault="00E34B63" w:rsidP="000E0EBD">
      <w:r w:rsidRPr="000E0EBD">
        <w:t>The Administering Institution can confirm that a minimum requirement of named individuals has been provided:</w:t>
      </w:r>
    </w:p>
    <w:p w14:paraId="131BAED2" w14:textId="7C568402" w:rsidR="00E34B63" w:rsidRPr="000E0EBD" w:rsidRDefault="00E34B63" w:rsidP="000E0EBD">
      <w:pPr>
        <w:pStyle w:val="ListParagraph"/>
        <w:numPr>
          <w:ilvl w:val="0"/>
          <w:numId w:val="32"/>
        </w:numPr>
      </w:pPr>
      <w:r w:rsidRPr="000E0EBD">
        <w:t>Two RAOs and RO's (including both a primary and additional)</w:t>
      </w:r>
    </w:p>
    <w:p w14:paraId="280E66F0" w14:textId="578AD2D2" w:rsidR="00E34B63" w:rsidRPr="000E0EBD" w:rsidRDefault="00E34B63" w:rsidP="000E0EBD">
      <w:pPr>
        <w:pStyle w:val="ListParagraph"/>
        <w:numPr>
          <w:ilvl w:val="0"/>
          <w:numId w:val="32"/>
        </w:numPr>
      </w:pPr>
      <w:r w:rsidRPr="000E0EBD">
        <w:t>One FO (if more identified then a primary FO has been nominated)</w:t>
      </w:r>
    </w:p>
    <w:p w14:paraId="4B8FC4F3" w14:textId="1B06FDAE" w:rsidR="00E34B63" w:rsidRPr="000E0EBD" w:rsidRDefault="00E34B63" w:rsidP="000E0EBD">
      <w:pPr>
        <w:pStyle w:val="ListParagraph"/>
        <w:numPr>
          <w:ilvl w:val="0"/>
          <w:numId w:val="32"/>
        </w:numPr>
      </w:pPr>
      <w:r w:rsidRPr="000E0EBD">
        <w:t>One CFO</w:t>
      </w:r>
    </w:p>
    <w:p w14:paraId="02F3E26C" w14:textId="70EFC033" w:rsidR="00E34B63" w:rsidRPr="000E0EBD" w:rsidRDefault="00E34B63" w:rsidP="000E0EBD">
      <w:pPr>
        <w:pStyle w:val="ListParagraph"/>
        <w:numPr>
          <w:ilvl w:val="0"/>
          <w:numId w:val="32"/>
        </w:numPr>
      </w:pPr>
      <w:r w:rsidRPr="000E0EBD">
        <w:t>That all positions are held by different individuals.</w:t>
      </w:r>
    </w:p>
    <w:p w14:paraId="6C15B60B" w14:textId="14F154C1" w:rsidR="00E34B63" w:rsidRPr="000E0EBD" w:rsidRDefault="00E34B63" w:rsidP="000E0EBD">
      <w:r w:rsidRPr="000E0EBD">
        <w:t>The Administering Institution commits to manage availability of position holders including during extended leave periods.  The Administering Institution may contact NHMRC helpdesk for advice and support at any time.</w:t>
      </w:r>
      <w:r w:rsidR="000E0EBD">
        <w:br/>
      </w:r>
      <w:r w:rsidRPr="005B2FF7">
        <w:rPr>
          <w:rFonts w:eastAsiaTheme="minorEastAsia" w:cs="Times New Roman"/>
          <w:bCs/>
          <w:color w:val="000000" w:themeColor="text1"/>
          <w:szCs w:val="18"/>
          <w:lang w:eastAsia="en-AU"/>
        </w:rPr>
        <w:tab/>
      </w:r>
      <w:r w:rsidRPr="005B2FF7">
        <w:rPr>
          <w:rFonts w:eastAsiaTheme="minorEastAsia" w:cs="Times New Roman"/>
          <w:bCs/>
          <w:color w:val="000000" w:themeColor="text1"/>
          <w:szCs w:val="18"/>
          <w:lang w:eastAsia="en-AU"/>
        </w:rPr>
        <w:tab/>
        <w:t>(Required – check one box only)</w:t>
      </w:r>
    </w:p>
    <w:p w14:paraId="17F5C27A" w14:textId="094D2551" w:rsidR="00E34B63" w:rsidRPr="005B2FF7" w:rsidRDefault="00E34B63" w:rsidP="002B448B">
      <w:pPr>
        <w:pStyle w:val="Checkbox"/>
        <w:rPr>
          <w:b/>
        </w:rPr>
      </w:pPr>
      <w:r w:rsidRPr="005B2FF7">
        <w:lastRenderedPageBreak/>
        <w:tab/>
      </w:r>
      <w:r w:rsidRPr="005B2FF7">
        <w:rPr>
          <w:rFonts w:ascii="Segoe UI Symbol" w:hAnsi="Segoe UI Symbol" w:cs="Segoe UI Symbol"/>
        </w:rPr>
        <w:t>☐</w:t>
      </w:r>
      <w:r w:rsidRPr="005B2FF7">
        <w:tab/>
      </w:r>
      <w:r w:rsidR="000E0EBD">
        <w:t xml:space="preserve"> </w:t>
      </w:r>
      <w:r w:rsidRPr="001E60C7">
        <w:t>Confirm all nominated persons are correct as at submission of 2023 IACR</w:t>
      </w:r>
    </w:p>
    <w:p w14:paraId="4A328D2C" w14:textId="6F9D468D" w:rsidR="00E34B63" w:rsidRPr="005B2FF7" w:rsidRDefault="00E34B63" w:rsidP="002B448B">
      <w:pPr>
        <w:pStyle w:val="Checkbox"/>
        <w:rPr>
          <w:b/>
        </w:rPr>
      </w:pPr>
      <w:r w:rsidRPr="005B2FF7">
        <w:tab/>
      </w:r>
      <w:r w:rsidRPr="00952476">
        <w:rPr>
          <w:rFonts w:ascii="Segoe UI Symbol" w:hAnsi="Segoe UI Symbol" w:cs="Segoe UI Symbol"/>
        </w:rPr>
        <w:t>☐</w:t>
      </w:r>
      <w:r w:rsidRPr="00952476">
        <w:tab/>
      </w:r>
      <w:r w:rsidRPr="00952476">
        <w:tab/>
      </w:r>
      <w:r w:rsidR="000E0EBD">
        <w:t xml:space="preserve"> </w:t>
      </w:r>
      <w:r w:rsidRPr="00952476">
        <w:t>Confirm that all nominated persons are either correct or corrections requested as at submission of 2023 IACR</w:t>
      </w:r>
    </w:p>
    <w:p w14:paraId="105EBC6F" w14:textId="7FA87CEA" w:rsidR="00E34B63" w:rsidRDefault="00E34B63" w:rsidP="002B448B">
      <w:pPr>
        <w:pStyle w:val="Checkbox"/>
        <w:rPr>
          <w:b/>
        </w:rPr>
      </w:pPr>
      <w:r w:rsidRPr="005B2FF7">
        <w:tab/>
      </w:r>
      <w:r w:rsidRPr="005B2FF7">
        <w:rPr>
          <w:rFonts w:ascii="Segoe UI Symbol" w:hAnsi="Segoe UI Symbol" w:cs="Segoe UI Symbol"/>
        </w:rPr>
        <w:t>☐</w:t>
      </w:r>
      <w:r>
        <w:rPr>
          <w:rFonts w:ascii="Segoe UI Symbol" w:hAnsi="Segoe UI Symbol" w:cs="Segoe UI Symbol"/>
        </w:rPr>
        <w:tab/>
      </w:r>
      <w:r w:rsidRPr="005B2FF7">
        <w:tab/>
      </w:r>
      <w:r w:rsidR="000E0EBD">
        <w:t xml:space="preserve"> </w:t>
      </w:r>
      <w:r w:rsidRPr="00952476">
        <w:t>Administering Institution would like to seek advice from NHMRC</w:t>
      </w:r>
    </w:p>
    <w:p w14:paraId="1D6FB3EF"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5472095F" w14:textId="5D8447BF" w:rsidR="00E34B63" w:rsidRPr="000E0EBD" w:rsidRDefault="00E34B63" w:rsidP="000E0EBD">
      <w:pPr>
        <w:pStyle w:val="List1Numbered1"/>
        <w:rPr>
          <w:b/>
        </w:rPr>
      </w:pPr>
      <w:r>
        <w:tab/>
      </w:r>
      <w:r w:rsidRPr="0051624A">
        <w:t>Does the Administering Institution have requirements for separation of duties and can confirm that there is appropriate governance in place to adhere to these requirements by nominated position holders</w:t>
      </w:r>
      <w:r>
        <w:t>?</w:t>
      </w:r>
      <w:r w:rsidR="000E0EBD">
        <w:br/>
      </w:r>
      <w:r w:rsidRPr="000E0EBD">
        <w:rPr>
          <w:rFonts w:eastAsiaTheme="minorEastAsia" w:cs="Times New Roman"/>
          <w:color w:val="000000" w:themeColor="text1"/>
          <w:szCs w:val="18"/>
        </w:rPr>
        <w:tab/>
      </w:r>
      <w:r w:rsidRPr="000E0EBD">
        <w:rPr>
          <w:rFonts w:eastAsiaTheme="minorEastAsia" w:cs="Times New Roman"/>
          <w:color w:val="000000" w:themeColor="text1"/>
          <w:szCs w:val="18"/>
        </w:rPr>
        <w:tab/>
        <w:t>(Required – check one box only)</w:t>
      </w:r>
    </w:p>
    <w:p w14:paraId="35DE5DAD" w14:textId="38AD4DE1" w:rsidR="00E34B63" w:rsidRPr="005B2FF7" w:rsidRDefault="00E34B63" w:rsidP="002B448B">
      <w:pPr>
        <w:pStyle w:val="Checkbox"/>
        <w:rPr>
          <w:b/>
        </w:rPr>
      </w:pPr>
      <w:r w:rsidRPr="005B2FF7">
        <w:tab/>
      </w:r>
      <w:r w:rsidRPr="005B2FF7">
        <w:rPr>
          <w:rFonts w:ascii="Segoe UI Symbol" w:hAnsi="Segoe UI Symbol" w:cs="Segoe UI Symbol"/>
        </w:rPr>
        <w:t>☐</w:t>
      </w:r>
      <w:r w:rsidRPr="005B2FF7">
        <w:tab/>
      </w:r>
      <w:r>
        <w:tab/>
      </w:r>
      <w:r w:rsidR="00E8534D">
        <w:t xml:space="preserve"> </w:t>
      </w:r>
      <w:r w:rsidRPr="005B2FF7">
        <w:t>Yes</w:t>
      </w:r>
    </w:p>
    <w:p w14:paraId="0F888B27" w14:textId="6B917333" w:rsidR="00E34B63" w:rsidRPr="000E0EBD" w:rsidRDefault="00E34B63" w:rsidP="000E0EBD">
      <w:pPr>
        <w:pStyle w:val="Checkbox"/>
        <w:rPr>
          <w:b/>
        </w:rPr>
      </w:pPr>
      <w:r w:rsidRPr="005B2FF7">
        <w:tab/>
      </w:r>
      <w:r w:rsidRPr="005B2FF7">
        <w:rPr>
          <w:rFonts w:ascii="Segoe UI Symbol" w:hAnsi="Segoe UI Symbol" w:cs="Segoe UI Symbol"/>
        </w:rPr>
        <w:t>☐</w:t>
      </w:r>
      <w:r>
        <w:rPr>
          <w:rFonts w:ascii="Segoe UI Symbol" w:hAnsi="Segoe UI Symbol" w:cs="Segoe UI Symbol"/>
        </w:rPr>
        <w:tab/>
      </w:r>
      <w:r w:rsidRPr="005B2FF7">
        <w:tab/>
      </w:r>
      <w:r w:rsidR="00E8534D">
        <w:t xml:space="preserve"> </w:t>
      </w:r>
      <w:r w:rsidRPr="005B2FF7">
        <w:t>No</w:t>
      </w:r>
    </w:p>
    <w:p w14:paraId="044F0AA6"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7582D9C" w14:textId="77777777" w:rsidR="00E34B63" w:rsidRPr="009955C2" w:rsidRDefault="00E34B63" w:rsidP="006A2744">
      <w:pPr>
        <w:pStyle w:val="Heading3"/>
      </w:pPr>
      <w:r w:rsidRPr="009955C2">
        <w:t>Part Q.1 - Certification and feedback - page 24 of 24</w:t>
      </w:r>
    </w:p>
    <w:p w14:paraId="2E0858D3" w14:textId="31741EF3" w:rsidR="00E34B63" w:rsidRPr="000E0EBD" w:rsidRDefault="00E34B63" w:rsidP="000E0EBD">
      <w:pPr>
        <w:pStyle w:val="Heading4"/>
      </w:pPr>
      <w:r w:rsidRPr="00F3107C">
        <w:t>PART Q: Certification and feedback</w:t>
      </w:r>
    </w:p>
    <w:p w14:paraId="2D2DEE7B" w14:textId="471594AC" w:rsidR="000E0EBD" w:rsidRPr="000E0EBD" w:rsidRDefault="00E34B63" w:rsidP="000E0EBD">
      <w:pPr>
        <w:pStyle w:val="List1Numbered1"/>
      </w:pPr>
      <w:proofErr w:type="gramStart"/>
      <w:r w:rsidRPr="00F15A75">
        <w:t>Is the Administering Institution at all times</w:t>
      </w:r>
      <w:proofErr w:type="gramEnd"/>
      <w:r w:rsidRPr="00F15A75">
        <w:t xml:space="preserve"> willing and able to comply with relevant NHMRC policies and guidelines, and to report on compliance when required?</w:t>
      </w:r>
      <w:r w:rsidR="000E0EBD">
        <w:rPr>
          <w:b/>
        </w:rPr>
        <w:br/>
      </w:r>
      <w:r w:rsidRPr="005B2FF7">
        <w:tab/>
      </w:r>
      <w:r w:rsidRPr="005B2FF7">
        <w:tab/>
        <w:t>(Required – check one box only)</w:t>
      </w:r>
    </w:p>
    <w:p w14:paraId="53EA225C" w14:textId="641CD6D6" w:rsidR="00E34B63" w:rsidRPr="005B2FF7" w:rsidRDefault="00E34B63" w:rsidP="002B448B">
      <w:pPr>
        <w:pStyle w:val="Checkbox"/>
        <w:rPr>
          <w:b/>
        </w:rPr>
      </w:pPr>
      <w:r w:rsidRPr="005B2FF7">
        <w:tab/>
      </w:r>
      <w:r w:rsidRPr="000C4E32">
        <w:rPr>
          <w:rFonts w:ascii="Segoe UI Symbol" w:hAnsi="Segoe UI Symbol" w:cs="Segoe UI Symbol"/>
        </w:rPr>
        <w:t>☐</w:t>
      </w:r>
      <w:r w:rsidRPr="005B2FF7">
        <w:tab/>
      </w:r>
      <w:r>
        <w:tab/>
      </w:r>
      <w:r w:rsidR="008522E7">
        <w:t xml:space="preserve"> </w:t>
      </w:r>
      <w:r w:rsidRPr="000C4E32">
        <w:t>Yes: by answering YES you are certifying that this 2023 IACR has been finalised and is ready for NHMRC to process</w:t>
      </w:r>
    </w:p>
    <w:p w14:paraId="5834F7F1" w14:textId="5AE9AEC1" w:rsidR="00E34B63" w:rsidRPr="005B2FF7" w:rsidRDefault="00E34B63" w:rsidP="002B448B">
      <w:pPr>
        <w:pStyle w:val="Checkbox"/>
        <w:rPr>
          <w:b/>
        </w:rPr>
      </w:pPr>
      <w:r w:rsidRPr="005B2FF7">
        <w:tab/>
      </w:r>
      <w:r w:rsidRPr="000C4E32">
        <w:rPr>
          <w:rFonts w:ascii="Segoe UI Symbol" w:hAnsi="Segoe UI Symbol" w:cs="Segoe UI Symbol"/>
        </w:rPr>
        <w:t>☐</w:t>
      </w:r>
      <w:r w:rsidRPr="000C4E32">
        <w:tab/>
      </w:r>
      <w:r w:rsidRPr="005B2FF7">
        <w:tab/>
      </w:r>
      <w:r w:rsidR="008522E7">
        <w:t xml:space="preserve"> </w:t>
      </w:r>
      <w:r w:rsidRPr="000C4E32">
        <w:t xml:space="preserve">No: by answering NO you are indicating </w:t>
      </w:r>
      <w:r w:rsidRPr="00D164CE">
        <w:t>that the Institution no longer</w:t>
      </w:r>
      <w:r w:rsidRPr="000C4E32">
        <w:t xml:space="preserve"> seeks to maintain Administering Institution status (NHMRC will contact you to discuss)</w:t>
      </w:r>
    </w:p>
    <w:p w14:paraId="0318AE33"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30C16334" w14:textId="21F56586" w:rsidR="00E34B63" w:rsidRDefault="00E34B63" w:rsidP="000E0EBD">
      <w:pPr>
        <w:pStyle w:val="List1Numbered1"/>
        <w:rPr>
          <w:b/>
        </w:rPr>
      </w:pPr>
      <w:r w:rsidRPr="00E85A0D">
        <w:t xml:space="preserve">How have you found this year's IACR </w:t>
      </w:r>
      <w:proofErr w:type="spellStart"/>
      <w:r w:rsidRPr="00E85A0D">
        <w:t>process?</w:t>
      </w:r>
      <w:proofErr w:type="spellEnd"/>
      <w:r w:rsidR="000E0EBD">
        <w:rPr>
          <w:b/>
        </w:rPr>
        <w:br/>
      </w:r>
      <w:r w:rsidRPr="0064218B">
        <w:t xml:space="preserve">Each row in the matrix below must be answered (either </w:t>
      </w:r>
      <w:proofErr w:type="gramStart"/>
      <w:r w:rsidRPr="0064218B">
        <w:t>Strongly</w:t>
      </w:r>
      <w:proofErr w:type="gramEnd"/>
      <w:r w:rsidRPr="0064218B">
        <w:t xml:space="preserve"> agree, Agree, Neutral, Disagree, Strongly disagree or Unsure) before this page can be saved.</w:t>
      </w:r>
      <w:r w:rsidR="000E0EBD">
        <w:rPr>
          <w:b/>
        </w:rPr>
        <w:br/>
      </w:r>
      <w:r>
        <w:t>(Required)</w:t>
      </w:r>
    </w:p>
    <w:tbl>
      <w:tblPr>
        <w:tblStyle w:val="DefaultTable2"/>
        <w:tblW w:w="9475" w:type="dxa"/>
        <w:tblLook w:val="0620" w:firstRow="1" w:lastRow="0" w:firstColumn="0" w:lastColumn="0" w:noHBand="1" w:noVBand="1"/>
      </w:tblPr>
      <w:tblGrid>
        <w:gridCol w:w="1985"/>
        <w:gridCol w:w="1279"/>
        <w:gridCol w:w="1289"/>
        <w:gridCol w:w="1234"/>
        <w:gridCol w:w="1188"/>
        <w:gridCol w:w="1278"/>
        <w:gridCol w:w="1222"/>
      </w:tblGrid>
      <w:tr w:rsidR="00E34B63" w14:paraId="3DF1A8C9" w14:textId="77777777" w:rsidTr="000E0EBD">
        <w:trPr>
          <w:cnfStyle w:val="100000000000" w:firstRow="1" w:lastRow="0" w:firstColumn="0" w:lastColumn="0" w:oddVBand="0" w:evenVBand="0" w:oddHBand="0" w:evenHBand="0" w:firstRowFirstColumn="0" w:firstRowLastColumn="0" w:lastRowFirstColumn="0" w:lastRowLastColumn="0"/>
        </w:trPr>
        <w:tc>
          <w:tcPr>
            <w:tcW w:w="1985" w:type="dxa"/>
          </w:tcPr>
          <w:p w14:paraId="06078A0D" w14:textId="77777777" w:rsidR="00E34B63" w:rsidRDefault="00E34B63" w:rsidP="00B66C7D">
            <w:pPr>
              <w:tabs>
                <w:tab w:val="left" w:pos="567"/>
                <w:tab w:val="left" w:pos="851"/>
              </w:tabs>
              <w:spacing w:after="0" w:line="280" w:lineRule="atLeast"/>
              <w:rPr>
                <w:rFonts w:eastAsiaTheme="minorEastAsia" w:cs="Times New Roman"/>
                <w:b w:val="0"/>
                <w:bCs/>
                <w:color w:val="000000" w:themeColor="text1"/>
                <w:szCs w:val="18"/>
                <w:lang w:eastAsia="en-AU"/>
              </w:rPr>
            </w:pPr>
          </w:p>
        </w:tc>
        <w:tc>
          <w:tcPr>
            <w:tcW w:w="1279" w:type="dxa"/>
          </w:tcPr>
          <w:p w14:paraId="6A47C520" w14:textId="77777777" w:rsidR="00E34B63" w:rsidRDefault="00E34B63" w:rsidP="00B66C7D">
            <w:pPr>
              <w:tabs>
                <w:tab w:val="left" w:pos="567"/>
                <w:tab w:val="left" w:pos="851"/>
              </w:tabs>
              <w:spacing w:after="0" w:line="280" w:lineRule="atLeast"/>
              <w:jc w:val="center"/>
              <w:rPr>
                <w:rFonts w:eastAsiaTheme="minorEastAsia" w:cs="Times New Roman"/>
                <w:b w:val="0"/>
                <w:bCs/>
                <w:color w:val="000000" w:themeColor="text1"/>
                <w:szCs w:val="18"/>
                <w:lang w:eastAsia="en-AU"/>
              </w:rPr>
            </w:pPr>
            <w:r>
              <w:rPr>
                <w:rFonts w:eastAsiaTheme="minorEastAsia" w:cs="Times New Roman"/>
                <w:b w:val="0"/>
                <w:bCs/>
                <w:color w:val="000000" w:themeColor="text1"/>
                <w:szCs w:val="18"/>
                <w:lang w:eastAsia="en-AU"/>
              </w:rPr>
              <w:t>Strongly disagree</w:t>
            </w:r>
          </w:p>
        </w:tc>
        <w:tc>
          <w:tcPr>
            <w:tcW w:w="1289" w:type="dxa"/>
          </w:tcPr>
          <w:p w14:paraId="5E624380" w14:textId="77777777" w:rsidR="00E34B63" w:rsidRDefault="00E34B63" w:rsidP="00B66C7D">
            <w:pPr>
              <w:tabs>
                <w:tab w:val="left" w:pos="567"/>
                <w:tab w:val="left" w:pos="851"/>
              </w:tabs>
              <w:spacing w:after="0" w:line="280" w:lineRule="atLeast"/>
              <w:jc w:val="center"/>
              <w:rPr>
                <w:rFonts w:eastAsiaTheme="minorEastAsia" w:cs="Times New Roman"/>
                <w:b w:val="0"/>
                <w:bCs/>
                <w:color w:val="000000" w:themeColor="text1"/>
                <w:szCs w:val="18"/>
                <w:lang w:eastAsia="en-AU"/>
              </w:rPr>
            </w:pPr>
            <w:r>
              <w:rPr>
                <w:rFonts w:eastAsiaTheme="minorEastAsia" w:cs="Times New Roman"/>
                <w:b w:val="0"/>
                <w:bCs/>
                <w:color w:val="000000" w:themeColor="text1"/>
                <w:szCs w:val="18"/>
                <w:lang w:eastAsia="en-AU"/>
              </w:rPr>
              <w:t>Disagree</w:t>
            </w:r>
          </w:p>
        </w:tc>
        <w:tc>
          <w:tcPr>
            <w:tcW w:w="1234" w:type="dxa"/>
          </w:tcPr>
          <w:p w14:paraId="7AC46E65" w14:textId="77777777" w:rsidR="00E34B63" w:rsidRDefault="00E34B63" w:rsidP="00B66C7D">
            <w:pPr>
              <w:tabs>
                <w:tab w:val="left" w:pos="567"/>
                <w:tab w:val="left" w:pos="851"/>
              </w:tabs>
              <w:spacing w:after="0" w:line="280" w:lineRule="atLeast"/>
              <w:jc w:val="center"/>
              <w:rPr>
                <w:rFonts w:eastAsiaTheme="minorEastAsia" w:cs="Times New Roman"/>
                <w:b w:val="0"/>
                <w:bCs/>
                <w:color w:val="000000" w:themeColor="text1"/>
                <w:szCs w:val="18"/>
                <w:lang w:eastAsia="en-AU"/>
              </w:rPr>
            </w:pPr>
            <w:r>
              <w:rPr>
                <w:rFonts w:eastAsiaTheme="minorEastAsia" w:cs="Times New Roman"/>
                <w:b w:val="0"/>
                <w:bCs/>
                <w:color w:val="000000" w:themeColor="text1"/>
                <w:szCs w:val="18"/>
                <w:lang w:eastAsia="en-AU"/>
              </w:rPr>
              <w:t>Neutral</w:t>
            </w:r>
          </w:p>
        </w:tc>
        <w:tc>
          <w:tcPr>
            <w:tcW w:w="1188" w:type="dxa"/>
          </w:tcPr>
          <w:p w14:paraId="5CCC2448" w14:textId="77777777" w:rsidR="00E34B63" w:rsidRDefault="00E34B63" w:rsidP="00B66C7D">
            <w:pPr>
              <w:tabs>
                <w:tab w:val="left" w:pos="567"/>
                <w:tab w:val="left" w:pos="851"/>
              </w:tabs>
              <w:spacing w:after="0" w:line="280" w:lineRule="atLeast"/>
              <w:jc w:val="center"/>
              <w:rPr>
                <w:rFonts w:eastAsiaTheme="minorEastAsia" w:cs="Times New Roman"/>
                <w:b w:val="0"/>
                <w:bCs/>
                <w:color w:val="000000" w:themeColor="text1"/>
                <w:szCs w:val="18"/>
                <w:lang w:eastAsia="en-AU"/>
              </w:rPr>
            </w:pPr>
            <w:r>
              <w:rPr>
                <w:rFonts w:eastAsiaTheme="minorEastAsia" w:cs="Times New Roman"/>
                <w:b w:val="0"/>
                <w:bCs/>
                <w:color w:val="000000" w:themeColor="text1"/>
                <w:szCs w:val="18"/>
                <w:lang w:eastAsia="en-AU"/>
              </w:rPr>
              <w:t>Agree</w:t>
            </w:r>
          </w:p>
        </w:tc>
        <w:tc>
          <w:tcPr>
            <w:tcW w:w="1278" w:type="dxa"/>
          </w:tcPr>
          <w:p w14:paraId="1E98C748" w14:textId="77777777" w:rsidR="00E34B63" w:rsidRDefault="00E34B63" w:rsidP="00B66C7D">
            <w:pPr>
              <w:tabs>
                <w:tab w:val="left" w:pos="567"/>
                <w:tab w:val="left" w:pos="851"/>
              </w:tabs>
              <w:spacing w:after="0" w:line="280" w:lineRule="atLeast"/>
              <w:jc w:val="center"/>
              <w:rPr>
                <w:rFonts w:eastAsiaTheme="minorEastAsia" w:cs="Times New Roman"/>
                <w:b w:val="0"/>
                <w:bCs/>
                <w:color w:val="000000" w:themeColor="text1"/>
                <w:szCs w:val="18"/>
                <w:lang w:eastAsia="en-AU"/>
              </w:rPr>
            </w:pPr>
            <w:r>
              <w:rPr>
                <w:rFonts w:eastAsiaTheme="minorEastAsia" w:cs="Times New Roman"/>
                <w:b w:val="0"/>
                <w:bCs/>
                <w:color w:val="000000" w:themeColor="text1"/>
                <w:szCs w:val="18"/>
                <w:lang w:eastAsia="en-AU"/>
              </w:rPr>
              <w:t>Strongly Agree</w:t>
            </w:r>
          </w:p>
        </w:tc>
        <w:tc>
          <w:tcPr>
            <w:tcW w:w="1222" w:type="dxa"/>
          </w:tcPr>
          <w:p w14:paraId="6621E8ED" w14:textId="77777777" w:rsidR="00E34B63" w:rsidRDefault="00E34B63" w:rsidP="00B66C7D">
            <w:pPr>
              <w:tabs>
                <w:tab w:val="left" w:pos="567"/>
                <w:tab w:val="left" w:pos="851"/>
              </w:tabs>
              <w:spacing w:after="0" w:line="280" w:lineRule="atLeast"/>
              <w:jc w:val="center"/>
              <w:rPr>
                <w:rFonts w:eastAsiaTheme="minorEastAsia" w:cs="Times New Roman"/>
                <w:b w:val="0"/>
                <w:bCs/>
                <w:color w:val="000000" w:themeColor="text1"/>
                <w:szCs w:val="18"/>
                <w:lang w:eastAsia="en-AU"/>
              </w:rPr>
            </w:pPr>
            <w:r>
              <w:rPr>
                <w:rFonts w:eastAsiaTheme="minorEastAsia" w:cs="Times New Roman"/>
                <w:b w:val="0"/>
                <w:bCs/>
                <w:color w:val="000000" w:themeColor="text1"/>
                <w:szCs w:val="18"/>
                <w:lang w:eastAsia="en-AU"/>
              </w:rPr>
              <w:t>Unsure</w:t>
            </w:r>
          </w:p>
        </w:tc>
      </w:tr>
      <w:tr w:rsidR="00E34B63" w14:paraId="6DA6FF95" w14:textId="77777777" w:rsidTr="000E0EBD">
        <w:tc>
          <w:tcPr>
            <w:tcW w:w="1985" w:type="dxa"/>
          </w:tcPr>
          <w:p w14:paraId="7AE4F4F1" w14:textId="77777777" w:rsidR="00E34B63" w:rsidRPr="001A17CB" w:rsidRDefault="00E34B63" w:rsidP="00B66C7D">
            <w:pPr>
              <w:tabs>
                <w:tab w:val="left" w:pos="567"/>
                <w:tab w:val="left" w:pos="851"/>
              </w:tabs>
              <w:spacing w:after="0" w:line="280" w:lineRule="atLeast"/>
              <w:rPr>
                <w:rFonts w:eastAsiaTheme="minorEastAsia" w:cs="Times New Roman"/>
                <w:b/>
                <w:bCs/>
                <w:color w:val="000000" w:themeColor="text1"/>
                <w:szCs w:val="18"/>
                <w:lang w:eastAsia="en-AU"/>
              </w:rPr>
            </w:pPr>
            <w:r w:rsidRPr="001A17CB">
              <w:rPr>
                <w:rFonts w:eastAsiaTheme="minorEastAsia" w:cs="Times New Roman"/>
                <w:bCs/>
                <w:color w:val="000000" w:themeColor="text1"/>
                <w:szCs w:val="18"/>
                <w:lang w:eastAsia="en-AU"/>
              </w:rPr>
              <w:t>Timing for the release and submission of the survey was suitable</w:t>
            </w:r>
          </w:p>
        </w:tc>
        <w:sdt>
          <w:sdtPr>
            <w:rPr>
              <w:rFonts w:eastAsiaTheme="minorEastAsia" w:cs="Times New Roman"/>
              <w:b/>
              <w:bCs/>
              <w:color w:val="000000" w:themeColor="text1"/>
              <w:szCs w:val="18"/>
              <w:lang w:eastAsia="en-AU"/>
            </w:rPr>
            <w:id w:val="1464382536"/>
            <w14:checkbox>
              <w14:checked w14:val="0"/>
              <w14:checkedState w14:val="2612" w14:font="MS Gothic"/>
              <w14:uncheckedState w14:val="2610" w14:font="MS Gothic"/>
            </w14:checkbox>
          </w:sdtPr>
          <w:sdtContent>
            <w:tc>
              <w:tcPr>
                <w:tcW w:w="1279" w:type="dxa"/>
              </w:tcPr>
              <w:p w14:paraId="3C95BE28"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851559799"/>
            <w14:checkbox>
              <w14:checked w14:val="0"/>
              <w14:checkedState w14:val="2612" w14:font="MS Gothic"/>
              <w14:uncheckedState w14:val="2610" w14:font="MS Gothic"/>
            </w14:checkbox>
          </w:sdtPr>
          <w:sdtContent>
            <w:tc>
              <w:tcPr>
                <w:tcW w:w="1289" w:type="dxa"/>
              </w:tcPr>
              <w:p w14:paraId="57ACE111"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281538883"/>
            <w14:checkbox>
              <w14:checked w14:val="0"/>
              <w14:checkedState w14:val="2612" w14:font="MS Gothic"/>
              <w14:uncheckedState w14:val="2610" w14:font="MS Gothic"/>
            </w14:checkbox>
          </w:sdtPr>
          <w:sdtContent>
            <w:tc>
              <w:tcPr>
                <w:tcW w:w="1234" w:type="dxa"/>
              </w:tcPr>
              <w:p w14:paraId="1E432F88"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842438027"/>
            <w14:checkbox>
              <w14:checked w14:val="0"/>
              <w14:checkedState w14:val="2612" w14:font="MS Gothic"/>
              <w14:uncheckedState w14:val="2610" w14:font="MS Gothic"/>
            </w14:checkbox>
          </w:sdtPr>
          <w:sdtContent>
            <w:tc>
              <w:tcPr>
                <w:tcW w:w="1188" w:type="dxa"/>
              </w:tcPr>
              <w:p w14:paraId="12832C88"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595684538"/>
            <w14:checkbox>
              <w14:checked w14:val="0"/>
              <w14:checkedState w14:val="2612" w14:font="MS Gothic"/>
              <w14:uncheckedState w14:val="2610" w14:font="MS Gothic"/>
            </w14:checkbox>
          </w:sdtPr>
          <w:sdtContent>
            <w:tc>
              <w:tcPr>
                <w:tcW w:w="1278" w:type="dxa"/>
              </w:tcPr>
              <w:p w14:paraId="4D5012C1"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821894792"/>
            <w14:checkbox>
              <w14:checked w14:val="0"/>
              <w14:checkedState w14:val="2612" w14:font="MS Gothic"/>
              <w14:uncheckedState w14:val="2610" w14:font="MS Gothic"/>
            </w14:checkbox>
          </w:sdtPr>
          <w:sdtContent>
            <w:tc>
              <w:tcPr>
                <w:tcW w:w="1222" w:type="dxa"/>
              </w:tcPr>
              <w:p w14:paraId="13EC5C8B"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tr>
      <w:tr w:rsidR="00E34B63" w14:paraId="75C92ED6" w14:textId="77777777" w:rsidTr="000E0EBD">
        <w:tc>
          <w:tcPr>
            <w:tcW w:w="1985" w:type="dxa"/>
          </w:tcPr>
          <w:p w14:paraId="3AA7F516" w14:textId="77777777" w:rsidR="00E34B63" w:rsidRPr="001A17CB" w:rsidRDefault="00E34B63" w:rsidP="00B66C7D">
            <w:pPr>
              <w:tabs>
                <w:tab w:val="left" w:pos="567"/>
                <w:tab w:val="left" w:pos="851"/>
              </w:tabs>
              <w:spacing w:after="0" w:line="280" w:lineRule="atLeast"/>
              <w:rPr>
                <w:rFonts w:eastAsiaTheme="minorEastAsia" w:cs="Times New Roman"/>
                <w:b/>
                <w:bCs/>
                <w:color w:val="000000" w:themeColor="text1"/>
                <w:szCs w:val="20"/>
                <w:lang w:eastAsia="en-AU"/>
              </w:rPr>
            </w:pPr>
            <w:r w:rsidRPr="00F04690">
              <w:rPr>
                <w:rFonts w:eastAsiaTheme="minorEastAsia" w:cs="Times New Roman"/>
                <w:bCs/>
                <w:color w:val="000000" w:themeColor="text1"/>
                <w:szCs w:val="20"/>
                <w:lang w:eastAsia="en-AU"/>
              </w:rPr>
              <w:t xml:space="preserve">Number </w:t>
            </w:r>
            <w:r>
              <w:rPr>
                <w:rFonts w:eastAsiaTheme="minorEastAsia" w:cs="Times New Roman"/>
                <w:bCs/>
                <w:color w:val="000000" w:themeColor="text1"/>
                <w:szCs w:val="20"/>
                <w:lang w:eastAsia="en-AU"/>
              </w:rPr>
              <w:t xml:space="preserve">and content </w:t>
            </w:r>
            <w:r w:rsidRPr="00F04690">
              <w:rPr>
                <w:rFonts w:eastAsiaTheme="minorEastAsia" w:cs="Times New Roman"/>
                <w:bCs/>
                <w:color w:val="000000" w:themeColor="text1"/>
                <w:szCs w:val="20"/>
                <w:lang w:eastAsia="en-AU"/>
              </w:rPr>
              <w:t>of survey questions was reasonable</w:t>
            </w:r>
          </w:p>
        </w:tc>
        <w:sdt>
          <w:sdtPr>
            <w:rPr>
              <w:rFonts w:eastAsiaTheme="minorEastAsia" w:cs="Times New Roman"/>
              <w:b/>
              <w:bCs/>
              <w:color w:val="000000" w:themeColor="text1"/>
              <w:szCs w:val="18"/>
              <w:lang w:eastAsia="en-AU"/>
            </w:rPr>
            <w:id w:val="-1884708131"/>
            <w14:checkbox>
              <w14:checked w14:val="0"/>
              <w14:checkedState w14:val="2612" w14:font="MS Gothic"/>
              <w14:uncheckedState w14:val="2610" w14:font="MS Gothic"/>
            </w14:checkbox>
          </w:sdtPr>
          <w:sdtContent>
            <w:tc>
              <w:tcPr>
                <w:tcW w:w="1279" w:type="dxa"/>
              </w:tcPr>
              <w:p w14:paraId="58720D81"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803141237"/>
            <w14:checkbox>
              <w14:checked w14:val="0"/>
              <w14:checkedState w14:val="2612" w14:font="MS Gothic"/>
              <w14:uncheckedState w14:val="2610" w14:font="MS Gothic"/>
            </w14:checkbox>
          </w:sdtPr>
          <w:sdtContent>
            <w:tc>
              <w:tcPr>
                <w:tcW w:w="1289" w:type="dxa"/>
              </w:tcPr>
              <w:p w14:paraId="2A7CF6C4"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828597452"/>
            <w14:checkbox>
              <w14:checked w14:val="0"/>
              <w14:checkedState w14:val="2612" w14:font="MS Gothic"/>
              <w14:uncheckedState w14:val="2610" w14:font="MS Gothic"/>
            </w14:checkbox>
          </w:sdtPr>
          <w:sdtContent>
            <w:tc>
              <w:tcPr>
                <w:tcW w:w="1234" w:type="dxa"/>
              </w:tcPr>
              <w:p w14:paraId="17137C12"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982913592"/>
            <w14:checkbox>
              <w14:checked w14:val="0"/>
              <w14:checkedState w14:val="2612" w14:font="MS Gothic"/>
              <w14:uncheckedState w14:val="2610" w14:font="MS Gothic"/>
            </w14:checkbox>
          </w:sdtPr>
          <w:sdtContent>
            <w:tc>
              <w:tcPr>
                <w:tcW w:w="1188" w:type="dxa"/>
              </w:tcPr>
              <w:p w14:paraId="618B8139"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949896102"/>
            <w14:checkbox>
              <w14:checked w14:val="0"/>
              <w14:checkedState w14:val="2612" w14:font="MS Gothic"/>
              <w14:uncheckedState w14:val="2610" w14:font="MS Gothic"/>
            </w14:checkbox>
          </w:sdtPr>
          <w:sdtContent>
            <w:tc>
              <w:tcPr>
                <w:tcW w:w="1278" w:type="dxa"/>
              </w:tcPr>
              <w:p w14:paraId="3FE95ADF"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614481988"/>
            <w14:checkbox>
              <w14:checked w14:val="0"/>
              <w14:checkedState w14:val="2612" w14:font="MS Gothic"/>
              <w14:uncheckedState w14:val="2610" w14:font="MS Gothic"/>
            </w14:checkbox>
          </w:sdtPr>
          <w:sdtContent>
            <w:tc>
              <w:tcPr>
                <w:tcW w:w="1222" w:type="dxa"/>
              </w:tcPr>
              <w:p w14:paraId="764FFDD1"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tr>
      <w:tr w:rsidR="00E34B63" w14:paraId="026B6B40" w14:textId="77777777" w:rsidTr="000E0EBD">
        <w:tc>
          <w:tcPr>
            <w:tcW w:w="1985" w:type="dxa"/>
          </w:tcPr>
          <w:p w14:paraId="4216C7F2" w14:textId="77777777" w:rsidR="00E34B63" w:rsidRPr="001A17CB" w:rsidRDefault="00E34B63" w:rsidP="00B66C7D">
            <w:pPr>
              <w:tabs>
                <w:tab w:val="left" w:pos="567"/>
                <w:tab w:val="left" w:pos="851"/>
              </w:tabs>
              <w:spacing w:after="0" w:line="280" w:lineRule="atLeast"/>
              <w:rPr>
                <w:rFonts w:eastAsiaTheme="minorEastAsia" w:cs="Times New Roman"/>
                <w:b/>
                <w:bCs/>
                <w:color w:val="000000" w:themeColor="text1"/>
                <w:szCs w:val="20"/>
                <w:lang w:eastAsia="en-AU"/>
              </w:rPr>
            </w:pPr>
            <w:r w:rsidRPr="00D261C7">
              <w:rPr>
                <w:rFonts w:eastAsiaTheme="minorEastAsia" w:cs="Times New Roman"/>
                <w:bCs/>
                <w:color w:val="000000" w:themeColor="text1"/>
                <w:szCs w:val="20"/>
                <w:lang w:eastAsia="en-AU"/>
              </w:rPr>
              <w:t xml:space="preserve">Citizen Space was a </w:t>
            </w:r>
            <w:r>
              <w:rPr>
                <w:rFonts w:eastAsiaTheme="minorEastAsia" w:cs="Times New Roman"/>
                <w:bCs/>
                <w:color w:val="000000" w:themeColor="text1"/>
                <w:szCs w:val="20"/>
                <w:lang w:eastAsia="en-AU"/>
              </w:rPr>
              <w:t xml:space="preserve">user-friendly </w:t>
            </w:r>
            <w:r w:rsidRPr="00D261C7">
              <w:rPr>
                <w:rFonts w:eastAsiaTheme="minorEastAsia" w:cs="Times New Roman"/>
                <w:bCs/>
                <w:color w:val="000000" w:themeColor="text1"/>
                <w:szCs w:val="20"/>
                <w:lang w:eastAsia="en-AU"/>
              </w:rPr>
              <w:t>platform for filling out this survey</w:t>
            </w:r>
          </w:p>
        </w:tc>
        <w:sdt>
          <w:sdtPr>
            <w:rPr>
              <w:rFonts w:eastAsiaTheme="minorEastAsia" w:cs="Times New Roman"/>
              <w:b/>
              <w:bCs/>
              <w:color w:val="000000" w:themeColor="text1"/>
              <w:szCs w:val="18"/>
              <w:lang w:eastAsia="en-AU"/>
            </w:rPr>
            <w:id w:val="-640417069"/>
            <w14:checkbox>
              <w14:checked w14:val="0"/>
              <w14:checkedState w14:val="2612" w14:font="MS Gothic"/>
              <w14:uncheckedState w14:val="2610" w14:font="MS Gothic"/>
            </w14:checkbox>
          </w:sdtPr>
          <w:sdtContent>
            <w:tc>
              <w:tcPr>
                <w:tcW w:w="1279" w:type="dxa"/>
              </w:tcPr>
              <w:p w14:paraId="7F0160A8"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643323259"/>
            <w14:checkbox>
              <w14:checked w14:val="0"/>
              <w14:checkedState w14:val="2612" w14:font="MS Gothic"/>
              <w14:uncheckedState w14:val="2610" w14:font="MS Gothic"/>
            </w14:checkbox>
          </w:sdtPr>
          <w:sdtContent>
            <w:tc>
              <w:tcPr>
                <w:tcW w:w="1289" w:type="dxa"/>
              </w:tcPr>
              <w:p w14:paraId="72E613C0"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301745428"/>
            <w14:checkbox>
              <w14:checked w14:val="0"/>
              <w14:checkedState w14:val="2612" w14:font="MS Gothic"/>
              <w14:uncheckedState w14:val="2610" w14:font="MS Gothic"/>
            </w14:checkbox>
          </w:sdtPr>
          <w:sdtContent>
            <w:tc>
              <w:tcPr>
                <w:tcW w:w="1234" w:type="dxa"/>
              </w:tcPr>
              <w:p w14:paraId="7F909D5D"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739357891"/>
            <w14:checkbox>
              <w14:checked w14:val="0"/>
              <w14:checkedState w14:val="2612" w14:font="MS Gothic"/>
              <w14:uncheckedState w14:val="2610" w14:font="MS Gothic"/>
            </w14:checkbox>
          </w:sdtPr>
          <w:sdtContent>
            <w:tc>
              <w:tcPr>
                <w:tcW w:w="1188" w:type="dxa"/>
              </w:tcPr>
              <w:p w14:paraId="69F1F949"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130817237"/>
            <w14:checkbox>
              <w14:checked w14:val="0"/>
              <w14:checkedState w14:val="2612" w14:font="MS Gothic"/>
              <w14:uncheckedState w14:val="2610" w14:font="MS Gothic"/>
            </w14:checkbox>
          </w:sdtPr>
          <w:sdtContent>
            <w:tc>
              <w:tcPr>
                <w:tcW w:w="1278" w:type="dxa"/>
              </w:tcPr>
              <w:p w14:paraId="02F55325"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609704555"/>
            <w14:checkbox>
              <w14:checked w14:val="0"/>
              <w14:checkedState w14:val="2612" w14:font="MS Gothic"/>
              <w14:uncheckedState w14:val="2610" w14:font="MS Gothic"/>
            </w14:checkbox>
          </w:sdtPr>
          <w:sdtContent>
            <w:tc>
              <w:tcPr>
                <w:tcW w:w="1222" w:type="dxa"/>
              </w:tcPr>
              <w:p w14:paraId="18835BF4"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tr>
      <w:tr w:rsidR="00E34B63" w14:paraId="4CC743C5" w14:textId="77777777" w:rsidTr="000E0EBD">
        <w:tc>
          <w:tcPr>
            <w:tcW w:w="1985" w:type="dxa"/>
          </w:tcPr>
          <w:p w14:paraId="6DFE24EE" w14:textId="77777777" w:rsidR="00E34B63" w:rsidRPr="001A17CB" w:rsidRDefault="00E34B63" w:rsidP="00B66C7D">
            <w:pPr>
              <w:tabs>
                <w:tab w:val="left" w:pos="567"/>
                <w:tab w:val="left" w:pos="851"/>
              </w:tabs>
              <w:spacing w:after="0" w:line="280" w:lineRule="atLeast"/>
              <w:rPr>
                <w:rFonts w:eastAsiaTheme="minorEastAsia" w:cs="Times New Roman"/>
                <w:b/>
                <w:bCs/>
                <w:color w:val="000000" w:themeColor="text1"/>
                <w:szCs w:val="20"/>
                <w:lang w:eastAsia="en-AU"/>
              </w:rPr>
            </w:pPr>
            <w:r w:rsidRPr="00D261C7">
              <w:rPr>
                <w:rFonts w:eastAsiaTheme="minorEastAsia" w:cs="Times New Roman"/>
                <w:bCs/>
                <w:color w:val="000000" w:themeColor="text1"/>
                <w:szCs w:val="20"/>
                <w:lang w:eastAsia="en-AU"/>
              </w:rPr>
              <w:lastRenderedPageBreak/>
              <w:t>NHMRC support during survey was helpful (includes provision of guides, documentation, communication, and support if used)</w:t>
            </w:r>
          </w:p>
        </w:tc>
        <w:sdt>
          <w:sdtPr>
            <w:rPr>
              <w:rFonts w:eastAsiaTheme="minorEastAsia" w:cs="Times New Roman"/>
              <w:b/>
              <w:bCs/>
              <w:color w:val="000000" w:themeColor="text1"/>
              <w:szCs w:val="18"/>
              <w:lang w:eastAsia="en-AU"/>
            </w:rPr>
            <w:id w:val="1326788646"/>
            <w14:checkbox>
              <w14:checked w14:val="0"/>
              <w14:checkedState w14:val="2612" w14:font="MS Gothic"/>
              <w14:uncheckedState w14:val="2610" w14:font="MS Gothic"/>
            </w14:checkbox>
          </w:sdtPr>
          <w:sdtContent>
            <w:tc>
              <w:tcPr>
                <w:tcW w:w="1279" w:type="dxa"/>
              </w:tcPr>
              <w:p w14:paraId="49DB9E85"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989516199"/>
            <w14:checkbox>
              <w14:checked w14:val="0"/>
              <w14:checkedState w14:val="2612" w14:font="MS Gothic"/>
              <w14:uncheckedState w14:val="2610" w14:font="MS Gothic"/>
            </w14:checkbox>
          </w:sdtPr>
          <w:sdtContent>
            <w:tc>
              <w:tcPr>
                <w:tcW w:w="1289" w:type="dxa"/>
              </w:tcPr>
              <w:p w14:paraId="095D3FFE"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884320719"/>
            <w14:checkbox>
              <w14:checked w14:val="0"/>
              <w14:checkedState w14:val="2612" w14:font="MS Gothic"/>
              <w14:uncheckedState w14:val="2610" w14:font="MS Gothic"/>
            </w14:checkbox>
          </w:sdtPr>
          <w:sdtContent>
            <w:tc>
              <w:tcPr>
                <w:tcW w:w="1234" w:type="dxa"/>
              </w:tcPr>
              <w:p w14:paraId="596CA76C"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657760960"/>
            <w14:checkbox>
              <w14:checked w14:val="0"/>
              <w14:checkedState w14:val="2612" w14:font="MS Gothic"/>
              <w14:uncheckedState w14:val="2610" w14:font="MS Gothic"/>
            </w14:checkbox>
          </w:sdtPr>
          <w:sdtContent>
            <w:tc>
              <w:tcPr>
                <w:tcW w:w="1188" w:type="dxa"/>
              </w:tcPr>
              <w:p w14:paraId="385FC442"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664974147"/>
            <w14:checkbox>
              <w14:checked w14:val="0"/>
              <w14:checkedState w14:val="2612" w14:font="MS Gothic"/>
              <w14:uncheckedState w14:val="2610" w14:font="MS Gothic"/>
            </w14:checkbox>
          </w:sdtPr>
          <w:sdtContent>
            <w:tc>
              <w:tcPr>
                <w:tcW w:w="1278" w:type="dxa"/>
              </w:tcPr>
              <w:p w14:paraId="4CF8F2A4"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sdt>
          <w:sdtPr>
            <w:rPr>
              <w:rFonts w:eastAsiaTheme="minorEastAsia" w:cs="Times New Roman"/>
              <w:b/>
              <w:bCs/>
              <w:color w:val="000000" w:themeColor="text1"/>
              <w:szCs w:val="18"/>
              <w:lang w:eastAsia="en-AU"/>
            </w:rPr>
            <w:id w:val="-1523770260"/>
            <w14:checkbox>
              <w14:checked w14:val="0"/>
              <w14:checkedState w14:val="2612" w14:font="MS Gothic"/>
              <w14:uncheckedState w14:val="2610" w14:font="MS Gothic"/>
            </w14:checkbox>
          </w:sdtPr>
          <w:sdtContent>
            <w:tc>
              <w:tcPr>
                <w:tcW w:w="1222" w:type="dxa"/>
              </w:tcPr>
              <w:p w14:paraId="05814F2E" w14:textId="77777777" w:rsidR="00E34B63" w:rsidRDefault="00E34B63" w:rsidP="00B66C7D">
                <w:pPr>
                  <w:tabs>
                    <w:tab w:val="left" w:pos="567"/>
                    <w:tab w:val="left" w:pos="851"/>
                  </w:tabs>
                  <w:spacing w:after="0" w:line="280" w:lineRule="atLeast"/>
                  <w:jc w:val="center"/>
                  <w:rPr>
                    <w:rFonts w:eastAsiaTheme="minorEastAsia" w:cs="Times New Roman"/>
                    <w:b/>
                    <w:bCs/>
                    <w:color w:val="000000" w:themeColor="text1"/>
                    <w:szCs w:val="18"/>
                    <w:lang w:eastAsia="en-AU"/>
                  </w:rPr>
                </w:pPr>
                <w:r>
                  <w:rPr>
                    <w:rFonts w:ascii="MS Gothic" w:eastAsia="MS Gothic" w:hAnsi="MS Gothic" w:cs="Times New Roman" w:hint="eastAsia"/>
                    <w:bCs/>
                    <w:color w:val="000000" w:themeColor="text1"/>
                    <w:szCs w:val="18"/>
                    <w:lang w:eastAsia="en-AU"/>
                  </w:rPr>
                  <w:t>☐</w:t>
                </w:r>
              </w:p>
            </w:tc>
          </w:sdtContent>
        </w:sdt>
      </w:tr>
    </w:tbl>
    <w:p w14:paraId="24661263" w14:textId="77777777" w:rsidR="00E34B63" w:rsidRDefault="00E34B63" w:rsidP="000E0EBD">
      <w:pPr>
        <w:tabs>
          <w:tab w:val="left" w:pos="567"/>
          <w:tab w:val="left" w:pos="851"/>
        </w:tabs>
        <w:spacing w:after="0" w:line="280" w:lineRule="atLeast"/>
        <w:rPr>
          <w:rFonts w:eastAsiaTheme="minorEastAsia" w:cs="Times New Roman"/>
          <w:b/>
          <w:bCs/>
          <w:color w:val="000000" w:themeColor="text1"/>
          <w:szCs w:val="18"/>
          <w:lang w:eastAsia="en-AU"/>
        </w:rPr>
      </w:pPr>
    </w:p>
    <w:p w14:paraId="7ADC2F76" w14:textId="77777777" w:rsidR="00E34B63" w:rsidRDefault="00E34B63" w:rsidP="00E34B63">
      <w:pPr>
        <w:tabs>
          <w:tab w:val="left" w:pos="567"/>
          <w:tab w:val="left" w:pos="851"/>
        </w:tabs>
        <w:spacing w:after="0" w:line="280" w:lineRule="atLeast"/>
        <w:ind w:left="567"/>
        <w:rPr>
          <w:rFonts w:eastAsiaTheme="minorEastAsia" w:cs="Times New Roman"/>
          <w:b/>
          <w:bCs/>
          <w:color w:val="000000" w:themeColor="text1"/>
          <w:szCs w:val="18"/>
          <w:lang w:eastAsia="en-AU"/>
        </w:rPr>
      </w:pPr>
      <w:r w:rsidRPr="00A26E9F">
        <w:rPr>
          <w:rFonts w:eastAsiaTheme="minorEastAsia" w:cs="Times New Roman"/>
          <w:bCs/>
          <w:color w:val="000000" w:themeColor="text1"/>
          <w:szCs w:val="18"/>
          <w:lang w:eastAsia="en-AU"/>
        </w:rPr>
        <w:t>Please provide any comments or feedback on the survey, or enter N/A</w:t>
      </w:r>
      <w:r>
        <w:rPr>
          <w:rFonts w:eastAsiaTheme="minorEastAsia" w:cs="Times New Roman"/>
          <w:bCs/>
          <w:color w:val="000000" w:themeColor="text1"/>
          <w:szCs w:val="18"/>
          <w:lang w:eastAsia="en-AU"/>
        </w:rPr>
        <w:t>.</w:t>
      </w:r>
    </w:p>
    <w:p w14:paraId="6C15B75A" w14:textId="77777777" w:rsidR="00E34B63" w:rsidRDefault="00E34B63" w:rsidP="006A2744">
      <w:pPr>
        <w:pStyle w:val="Field"/>
      </w:pPr>
      <w:r>
        <w:tab/>
      </w:r>
      <w:r>
        <w:tab/>
      </w:r>
      <w:sdt>
        <w:sdtPr>
          <w:id w:val="-1079836892"/>
          <w:placeholder>
            <w:docPart w:val="1B95B1F70059494CB005E29D63C408C1"/>
          </w:placeholder>
          <w:showingPlcHdr/>
        </w:sdtPr>
        <w:sdtEndPr/>
        <w:sdtContent>
          <w:r w:rsidRPr="003C3F14">
            <w:t>Click or tap here to enter text.</w:t>
          </w:r>
        </w:sdtContent>
      </w:sdt>
    </w:p>
    <w:p w14:paraId="1827F0B5"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677028D3" w14:textId="46DF7428" w:rsidR="00E34B63" w:rsidRPr="000E0EBD" w:rsidRDefault="00E34B63" w:rsidP="000E0EBD">
      <w:pPr>
        <w:pStyle w:val="List1Numbered1"/>
        <w:rPr>
          <w:b/>
        </w:rPr>
      </w:pPr>
      <w:r w:rsidRPr="0053575A">
        <w:t>Name of RAO certifying this survey.</w:t>
      </w:r>
      <w:r w:rsidR="000E0EBD">
        <w:br/>
      </w:r>
      <w:r w:rsidRPr="000E0EBD">
        <w:rPr>
          <w:rFonts w:eastAsiaTheme="minorEastAsia" w:cs="Times New Roman"/>
          <w:color w:val="000000" w:themeColor="text1"/>
          <w:szCs w:val="18"/>
        </w:rPr>
        <w:t xml:space="preserve">Enter text naming the RAO in the text box below: </w:t>
      </w:r>
      <w:r w:rsidR="000E0EBD">
        <w:rPr>
          <w:b/>
        </w:rPr>
        <w:br/>
      </w:r>
      <w:r w:rsidRPr="000E0EBD">
        <w:rPr>
          <w:rFonts w:eastAsiaTheme="minorEastAsia" w:cs="Times New Roman"/>
          <w:color w:val="000000" w:themeColor="text1"/>
          <w:szCs w:val="18"/>
        </w:rPr>
        <w:t>(Required)</w:t>
      </w:r>
    </w:p>
    <w:p w14:paraId="54DB1984" w14:textId="77777777" w:rsidR="00E34B63" w:rsidRDefault="00E34B63" w:rsidP="006A2744">
      <w:pPr>
        <w:pStyle w:val="Field"/>
      </w:pPr>
      <w:r>
        <w:tab/>
      </w:r>
      <w:r>
        <w:tab/>
      </w:r>
      <w:sdt>
        <w:sdtPr>
          <w:id w:val="1413582213"/>
          <w:placeholder>
            <w:docPart w:val="699A97E9F5CB41D7B892414C831F6FF8"/>
          </w:placeholder>
          <w:showingPlcHdr/>
        </w:sdtPr>
        <w:sdtEndPr/>
        <w:sdtContent>
          <w:r w:rsidRPr="003C3F14">
            <w:rPr>
              <w:rStyle w:val="PlaceholderText"/>
              <w:color w:val="000000" w:themeColor="text1"/>
            </w:rPr>
            <w:t>Click or tap here to enter text.</w:t>
          </w:r>
        </w:sdtContent>
      </w:sdt>
    </w:p>
    <w:p w14:paraId="746EC83F"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48EE44AE" w14:textId="020A4027" w:rsidR="00E34B63" w:rsidRPr="000E0EBD" w:rsidRDefault="00E34B63" w:rsidP="000E0EBD">
      <w:pPr>
        <w:pStyle w:val="List1Numbered1"/>
        <w:rPr>
          <w:b/>
        </w:rPr>
      </w:pPr>
      <w:r w:rsidRPr="005A3A29">
        <w:t>Date this survey was completed.</w:t>
      </w:r>
      <w:r w:rsidR="000E0EBD">
        <w:br/>
      </w:r>
      <w:r w:rsidRPr="000E0EBD">
        <w:rPr>
          <w:rFonts w:eastAsiaTheme="minorEastAsia" w:cs="Times New Roman"/>
          <w:color w:val="000000" w:themeColor="text1"/>
          <w:szCs w:val="18"/>
        </w:rPr>
        <w:t xml:space="preserve">Enter numbers in the box below to indicate the date this survey was completed following this format: dd mm </w:t>
      </w:r>
      <w:proofErr w:type="spellStart"/>
      <w:r w:rsidRPr="000E0EBD">
        <w:rPr>
          <w:rFonts w:eastAsiaTheme="minorEastAsia" w:cs="Times New Roman"/>
          <w:color w:val="000000" w:themeColor="text1"/>
          <w:szCs w:val="18"/>
        </w:rPr>
        <w:t>yyyy</w:t>
      </w:r>
      <w:proofErr w:type="spellEnd"/>
      <w:r w:rsidR="000E0EBD">
        <w:rPr>
          <w:rFonts w:eastAsiaTheme="minorEastAsia" w:cs="Times New Roman"/>
          <w:color w:val="000000" w:themeColor="text1"/>
          <w:szCs w:val="18"/>
        </w:rPr>
        <w:br/>
      </w:r>
      <w:r w:rsidRPr="000E0EBD">
        <w:rPr>
          <w:rFonts w:eastAsiaTheme="minorEastAsia" w:cs="Times New Roman"/>
          <w:color w:val="000000" w:themeColor="text1"/>
          <w:szCs w:val="18"/>
        </w:rPr>
        <w:t>(Required)</w:t>
      </w:r>
    </w:p>
    <w:p w14:paraId="77CDA64B" w14:textId="77777777" w:rsidR="00E34B63" w:rsidRDefault="00E34B63" w:rsidP="006A2744">
      <w:pPr>
        <w:pStyle w:val="Field"/>
      </w:pPr>
      <w:r>
        <w:tab/>
      </w:r>
      <w:r w:rsidRPr="003C3F14">
        <w:tab/>
      </w:r>
      <w:sdt>
        <w:sdtPr>
          <w:id w:val="-1466730756"/>
          <w:placeholder>
            <w:docPart w:val="7108665F74464FC7B48A6D97E0E4B909"/>
          </w:placeholder>
          <w:showingPlcHdr/>
          <w:date>
            <w:dateFormat w:val="d/MM/yyyy"/>
            <w:lid w:val="en-AU"/>
            <w:storeMappedDataAs w:val="dateTime"/>
            <w:calendar w:val="gregorian"/>
          </w:date>
        </w:sdtPr>
        <w:sdtEndPr/>
        <w:sdtContent>
          <w:r w:rsidRPr="003C3F14">
            <w:t>Click or tap to enter a date.</w:t>
          </w:r>
        </w:sdtContent>
      </w:sdt>
    </w:p>
    <w:p w14:paraId="27717858" w14:textId="77777777" w:rsidR="00E34B63" w:rsidRDefault="00E34B63" w:rsidP="00E34B63">
      <w:pPr>
        <w:tabs>
          <w:tab w:val="left" w:pos="567"/>
          <w:tab w:val="left" w:pos="851"/>
        </w:tabs>
        <w:spacing w:after="0" w:line="280" w:lineRule="atLeast"/>
        <w:ind w:firstLine="2"/>
        <w:rPr>
          <w:rFonts w:eastAsiaTheme="minorEastAsia" w:cs="Times New Roman"/>
          <w:b/>
          <w:bCs/>
          <w:color w:val="000000" w:themeColor="text1"/>
          <w:szCs w:val="18"/>
          <w:lang w:eastAsia="en-AU"/>
        </w:rPr>
      </w:pPr>
    </w:p>
    <w:p w14:paraId="1398770D"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5B1BE924" w14:textId="77777777" w:rsidR="00E34B63" w:rsidRDefault="00E34B63" w:rsidP="00E34B63">
      <w:pPr>
        <w:pBdr>
          <w:bottom w:val="single" w:sz="4" w:space="1" w:color="auto"/>
        </w:pBdr>
        <w:tabs>
          <w:tab w:val="left" w:pos="567"/>
          <w:tab w:val="left" w:pos="851"/>
        </w:tabs>
        <w:spacing w:after="0" w:line="280" w:lineRule="atLeast"/>
        <w:rPr>
          <w:rFonts w:eastAsiaTheme="minorEastAsia" w:cs="Times New Roman"/>
          <w:b/>
          <w:bCs/>
          <w:color w:val="000000" w:themeColor="text1"/>
          <w:szCs w:val="18"/>
          <w:lang w:eastAsia="en-AU"/>
        </w:rPr>
      </w:pPr>
    </w:p>
    <w:p w14:paraId="58CBE57D"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212FDD54"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r>
        <w:rPr>
          <w:rFonts w:eastAsiaTheme="minorEastAsia" w:cs="Times New Roman"/>
          <w:bCs/>
          <w:color w:val="000000" w:themeColor="text1"/>
          <w:szCs w:val="18"/>
          <w:lang w:eastAsia="en-AU"/>
        </w:rPr>
        <w:t xml:space="preserve">Note – this is the offline form for internal use by Administering Institutions in preparing the annual IACR survey for NHMRC.  The survey is required to be filled out online via Citizen Space using the link provided to the Primary RAO.  </w:t>
      </w:r>
    </w:p>
    <w:p w14:paraId="444AAF17"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002BDB74"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r>
        <w:rPr>
          <w:rFonts w:eastAsiaTheme="minorEastAsia" w:cs="Times New Roman"/>
          <w:bCs/>
          <w:color w:val="000000" w:themeColor="text1"/>
          <w:szCs w:val="18"/>
          <w:lang w:eastAsia="en-AU"/>
        </w:rPr>
        <w:t xml:space="preserve">For more information, please contact </w:t>
      </w:r>
      <w:hyperlink r:id="rId30" w:history="1">
        <w:r w:rsidRPr="00242DAD">
          <w:rPr>
            <w:rStyle w:val="Hyperlink"/>
            <w:rFonts w:eastAsiaTheme="minorEastAsia" w:cs="Times New Roman"/>
            <w:bCs/>
            <w:szCs w:val="18"/>
            <w:lang w:eastAsia="en-AU"/>
          </w:rPr>
          <w:t>administering.institutions@nhmrc.gov.au</w:t>
        </w:r>
      </w:hyperlink>
      <w:r>
        <w:rPr>
          <w:rFonts w:eastAsiaTheme="minorEastAsia" w:cs="Times New Roman"/>
          <w:bCs/>
          <w:color w:val="000000" w:themeColor="text1"/>
          <w:szCs w:val="18"/>
          <w:lang w:eastAsia="en-AU"/>
        </w:rPr>
        <w:t xml:space="preserve"> </w:t>
      </w:r>
    </w:p>
    <w:p w14:paraId="2D8E994E" w14:textId="77777777" w:rsidR="00E34B63" w:rsidRDefault="00E34B63" w:rsidP="00E34B63">
      <w:pPr>
        <w:tabs>
          <w:tab w:val="left" w:pos="567"/>
          <w:tab w:val="left" w:pos="851"/>
        </w:tabs>
        <w:spacing w:after="0" w:line="280" w:lineRule="atLeast"/>
        <w:rPr>
          <w:rFonts w:eastAsiaTheme="minorEastAsia" w:cs="Times New Roman"/>
          <w:b/>
          <w:bCs/>
          <w:color w:val="000000" w:themeColor="text1"/>
          <w:szCs w:val="18"/>
          <w:lang w:eastAsia="en-AU"/>
        </w:rPr>
      </w:pPr>
    </w:p>
    <w:p w14:paraId="47FB27CB" w14:textId="77777777" w:rsidR="00950D92" w:rsidRPr="00E34B63" w:rsidRDefault="00950D92" w:rsidP="00E34B63"/>
    <w:sectPr w:rsidR="00950D92" w:rsidRPr="00E34B63" w:rsidSect="002308EE">
      <w:headerReference w:type="default" r:id="rId31"/>
      <w:footerReference w:type="default" r:id="rId32"/>
      <w:headerReference w:type="first" r:id="rId33"/>
      <w:footerReference w:type="first" r:id="rId34"/>
      <w:pgSz w:w="11906" w:h="16838" w:code="9"/>
      <w:pgMar w:top="1814" w:right="1134" w:bottom="1565" w:left="907"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83D4" w14:textId="77777777" w:rsidR="00F15A63" w:rsidRDefault="00F15A63">
      <w:pPr>
        <w:spacing w:after="0" w:line="240" w:lineRule="auto"/>
      </w:pPr>
      <w:r>
        <w:separator/>
      </w:r>
    </w:p>
  </w:endnote>
  <w:endnote w:type="continuationSeparator" w:id="0">
    <w:p w14:paraId="3028DCD2" w14:textId="77777777" w:rsidR="00F15A63" w:rsidRDefault="00F15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736"/>
      <w:gridCol w:w="7422"/>
      <w:gridCol w:w="1366"/>
    </w:tblGrid>
    <w:tr w:rsidR="002308EE" w:rsidRPr="00FF1AAF" w14:paraId="7C72422F" w14:textId="77777777" w:rsidTr="002308EE">
      <w:tc>
        <w:tcPr>
          <w:tcW w:w="1736" w:type="dxa"/>
          <w:tcBorders>
            <w:top w:val="nil"/>
            <w:bottom w:val="single" w:sz="8" w:space="0" w:color="4BACC6"/>
          </w:tcBorders>
        </w:tcPr>
        <w:p w14:paraId="155ECD16"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422" w:type="dxa"/>
          <w:tcBorders>
            <w:top w:val="nil"/>
            <w:bottom w:val="single" w:sz="8" w:space="0" w:color="4BACC6"/>
          </w:tcBorders>
        </w:tcPr>
        <w:p w14:paraId="70EE8427"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0950D118"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15C9E695" w14:textId="77777777" w:rsidTr="002308EE">
      <w:tc>
        <w:tcPr>
          <w:tcW w:w="1736" w:type="dxa"/>
          <w:tcBorders>
            <w:top w:val="single" w:sz="8" w:space="0" w:color="4BACC6"/>
          </w:tcBorders>
        </w:tcPr>
        <w:p w14:paraId="4661F551"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ascii="Gotham Book" w:hAnsi="Gotham Book" w:cs="Arial"/>
            </w:rPr>
            <w:t>1</w:t>
          </w:r>
          <w:r w:rsidRPr="00FF1AAF">
            <w:rPr>
              <w:rFonts w:ascii="Gotham Book" w:hAnsi="Gotham Book" w:cs="Arial"/>
              <w:sz w:val="18"/>
            </w:rPr>
            <w:fldChar w:fldCharType="end"/>
          </w:r>
        </w:p>
      </w:tc>
      <w:tc>
        <w:tcPr>
          <w:tcW w:w="7422" w:type="dxa"/>
          <w:tcBorders>
            <w:top w:val="single" w:sz="8" w:space="0" w:color="4BACC6"/>
          </w:tcBorders>
        </w:tcPr>
        <w:p w14:paraId="370D0229" w14:textId="7597BAF1" w:rsidR="002308EE" w:rsidRPr="00FF1AAF" w:rsidRDefault="002308EE" w:rsidP="002308EE">
          <w:pPr>
            <w:pStyle w:val="SecurityDLM"/>
            <w:spacing w:after="0" w:line="240" w:lineRule="auto"/>
            <w:ind w:left="0"/>
            <w:jc w:val="right"/>
            <w:rPr>
              <w:rFonts w:cs="Arial"/>
              <w:sz w:val="18"/>
            </w:rPr>
          </w:pPr>
        </w:p>
      </w:tc>
      <w:tc>
        <w:tcPr>
          <w:tcW w:w="1366" w:type="dxa"/>
          <w:tcBorders>
            <w:top w:val="single" w:sz="8" w:space="0" w:color="4BACC6"/>
          </w:tcBorders>
        </w:tcPr>
        <w:p w14:paraId="0918C1A7"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44756D7F" wp14:editId="67F67667">
                <wp:extent cx="617855" cy="380365"/>
                <wp:effectExtent l="0" t="0" r="0" b="635"/>
                <wp:docPr id="19" name="Picture 19"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7D9F9D78"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452"/>
      <w:gridCol w:w="7706"/>
      <w:gridCol w:w="1366"/>
    </w:tblGrid>
    <w:tr w:rsidR="002308EE" w:rsidRPr="00FF1AAF" w14:paraId="2D315AC7" w14:textId="77777777" w:rsidTr="002308EE">
      <w:tc>
        <w:tcPr>
          <w:tcW w:w="1452" w:type="dxa"/>
          <w:tcBorders>
            <w:top w:val="nil"/>
            <w:bottom w:val="single" w:sz="8" w:space="0" w:color="4BACC6"/>
          </w:tcBorders>
        </w:tcPr>
        <w:p w14:paraId="0978F68E"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706" w:type="dxa"/>
          <w:tcBorders>
            <w:top w:val="nil"/>
            <w:bottom w:val="single" w:sz="8" w:space="0" w:color="4BACC6"/>
          </w:tcBorders>
        </w:tcPr>
        <w:p w14:paraId="00974B21"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4729E48A"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43D00D1A" w14:textId="77777777" w:rsidTr="002308EE">
      <w:tc>
        <w:tcPr>
          <w:tcW w:w="1452" w:type="dxa"/>
          <w:tcBorders>
            <w:top w:val="single" w:sz="8" w:space="0" w:color="4BACC6"/>
          </w:tcBorders>
        </w:tcPr>
        <w:p w14:paraId="59743EA9"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cs="Arial"/>
              <w:sz w:val="18"/>
            </w:rPr>
            <w:t>1</w:t>
          </w:r>
          <w:r w:rsidRPr="00FF1AAF">
            <w:rPr>
              <w:rFonts w:ascii="Gotham Book" w:hAnsi="Gotham Book" w:cs="Arial"/>
              <w:sz w:val="18"/>
            </w:rPr>
            <w:fldChar w:fldCharType="end"/>
          </w:r>
        </w:p>
      </w:tc>
      <w:tc>
        <w:tcPr>
          <w:tcW w:w="7706" w:type="dxa"/>
          <w:tcBorders>
            <w:top w:val="single" w:sz="8" w:space="0" w:color="4BACC6"/>
          </w:tcBorders>
        </w:tcPr>
        <w:p w14:paraId="5B94C657" w14:textId="3218A6F4" w:rsidR="002308EE" w:rsidRPr="00FF1AAF" w:rsidRDefault="002308EE" w:rsidP="002308EE">
          <w:pPr>
            <w:pStyle w:val="SecurityDLM"/>
            <w:spacing w:after="0" w:line="240" w:lineRule="auto"/>
            <w:ind w:left="0"/>
            <w:jc w:val="right"/>
            <w:rPr>
              <w:rFonts w:cs="Arial"/>
              <w:sz w:val="18"/>
            </w:rPr>
          </w:pPr>
        </w:p>
      </w:tc>
      <w:tc>
        <w:tcPr>
          <w:tcW w:w="1366" w:type="dxa"/>
          <w:tcBorders>
            <w:top w:val="single" w:sz="8" w:space="0" w:color="4BACC6"/>
          </w:tcBorders>
        </w:tcPr>
        <w:p w14:paraId="7589D57D" w14:textId="77777777" w:rsidR="002308EE" w:rsidRPr="00FF1AAF" w:rsidRDefault="002308EE" w:rsidP="002308EE">
          <w:pPr>
            <w:pStyle w:val="Footer"/>
            <w:tabs>
              <w:tab w:val="clear" w:pos="4513"/>
              <w:tab w:val="clear" w:pos="9026"/>
              <w:tab w:val="center" w:pos="7230"/>
              <w:tab w:val="right" w:pos="10206"/>
            </w:tabs>
            <w:spacing w:before="240" w:line="240" w:lineRule="auto"/>
            <w:rPr>
              <w:rFonts w:ascii="Gotham Book" w:hAnsi="Gotham Book" w:cs="Arial"/>
              <w:sz w:val="18"/>
            </w:rPr>
          </w:pPr>
          <w:r w:rsidRPr="00FF1AAF">
            <w:rPr>
              <w:rFonts w:ascii="Gotham Book" w:hAnsi="Gotham Book"/>
              <w:noProof/>
              <w:color w:val="4BACC6"/>
              <w:sz w:val="18"/>
            </w:rPr>
            <w:drawing>
              <wp:inline distT="0" distB="0" distL="0" distR="0" wp14:anchorId="6E697528" wp14:editId="5EC0613C">
                <wp:extent cx="617855" cy="380365"/>
                <wp:effectExtent l="0" t="0" r="0" b="635"/>
                <wp:docPr id="90" name="Picture 9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1F937F7B"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85F07" w14:textId="77777777" w:rsidR="00F15A63" w:rsidRDefault="00F15A63" w:rsidP="007A386A">
      <w:pPr>
        <w:spacing w:after="0" w:line="240" w:lineRule="auto"/>
      </w:pPr>
      <w:r>
        <w:separator/>
      </w:r>
    </w:p>
  </w:footnote>
  <w:footnote w:type="continuationSeparator" w:id="0">
    <w:p w14:paraId="28F2CA8B" w14:textId="77777777" w:rsidR="00F15A63" w:rsidRDefault="00F15A63" w:rsidP="007A3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gridCol w:w="1417"/>
    </w:tblGrid>
    <w:tr w:rsidR="002308EE" w14:paraId="1D51E856" w14:textId="77777777" w:rsidTr="002308EE">
      <w:tc>
        <w:tcPr>
          <w:tcW w:w="2977" w:type="dxa"/>
        </w:tcPr>
        <w:p w14:paraId="69C380A1" w14:textId="77777777" w:rsidR="002308EE" w:rsidRDefault="002308EE" w:rsidP="002308EE">
          <w:pPr>
            <w:pStyle w:val="Header"/>
          </w:pPr>
        </w:p>
      </w:tc>
      <w:tc>
        <w:tcPr>
          <w:tcW w:w="5954" w:type="dxa"/>
        </w:tcPr>
        <w:p w14:paraId="0C2AA26B" w14:textId="494EF848" w:rsidR="002308EE" w:rsidRDefault="002308EE" w:rsidP="002308EE">
          <w:pPr>
            <w:pStyle w:val="SecurityDLM"/>
            <w:ind w:left="0"/>
            <w:jc w:val="right"/>
          </w:pPr>
        </w:p>
      </w:tc>
      <w:tc>
        <w:tcPr>
          <w:tcW w:w="1417" w:type="dxa"/>
        </w:tcPr>
        <w:p w14:paraId="5AA594FF" w14:textId="77777777" w:rsidR="002308EE" w:rsidRDefault="002308EE" w:rsidP="002308EE">
          <w:pPr>
            <w:pStyle w:val="Header"/>
            <w:jc w:val="right"/>
          </w:pPr>
          <w:r>
            <w:rPr>
              <w:noProof/>
            </w:rPr>
            <w:drawing>
              <wp:inline distT="0" distB="0" distL="0" distR="0" wp14:anchorId="76D0B090" wp14:editId="3F128497">
                <wp:extent cx="755640" cy="755640"/>
                <wp:effectExtent l="0" t="0" r="6985" b="6985"/>
                <wp:docPr id="8" name="Picture 8"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6A4ADBB8" w14:textId="77777777" w:rsidR="0022668B" w:rsidRDefault="0022668B" w:rsidP="0022668B">
    <w:pPr>
      <w:pStyle w:val="Header"/>
    </w:pPr>
  </w:p>
  <w:p w14:paraId="54DC0FB0" w14:textId="77777777" w:rsidR="002308EE" w:rsidRDefault="002308EE" w:rsidP="0022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3B3DE8" w14:paraId="09D574C6" w14:textId="77777777" w:rsidTr="002308EE">
      <w:tc>
        <w:tcPr>
          <w:tcW w:w="5386" w:type="dxa"/>
        </w:tcPr>
        <w:p w14:paraId="2A1AE12B" w14:textId="77777777" w:rsidR="003B3DE8" w:rsidRDefault="003B3DE8" w:rsidP="0022668B">
          <w:pPr>
            <w:pStyle w:val="Header"/>
          </w:pPr>
          <w:r>
            <w:rPr>
              <w:noProof/>
            </w:rPr>
            <w:drawing>
              <wp:inline distT="0" distB="0" distL="0" distR="0" wp14:anchorId="75294261" wp14:editId="4AE471D5">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643D04DD" w14:textId="272784A6" w:rsidR="003B3DE8" w:rsidRDefault="003B3DE8" w:rsidP="002308EE">
          <w:pPr>
            <w:pStyle w:val="SecurityDLM"/>
            <w:ind w:left="0"/>
            <w:jc w:val="right"/>
          </w:pPr>
        </w:p>
      </w:tc>
      <w:tc>
        <w:tcPr>
          <w:tcW w:w="1415" w:type="dxa"/>
        </w:tcPr>
        <w:p w14:paraId="13F06EC0" w14:textId="77777777" w:rsidR="003B3DE8" w:rsidRDefault="002308EE" w:rsidP="002308EE">
          <w:pPr>
            <w:pStyle w:val="Header"/>
            <w:jc w:val="right"/>
          </w:pPr>
          <w:r>
            <w:rPr>
              <w:noProof/>
            </w:rPr>
            <w:drawing>
              <wp:inline distT="0" distB="0" distL="0" distR="0" wp14:anchorId="38EFD61D" wp14:editId="63F5F94A">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3CA54D74" w14:textId="77777777" w:rsidR="00133DD8" w:rsidRPr="00A7117A" w:rsidRDefault="00133DD8" w:rsidP="002308EE">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B27E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127ED"/>
    <w:multiLevelType w:val="multilevel"/>
    <w:tmpl w:val="C284D0B0"/>
    <w:numStyleLink w:val="FigureNumbers"/>
  </w:abstractNum>
  <w:abstractNum w:abstractNumId="2" w15:restartNumberingAfterBreak="0">
    <w:nsid w:val="02B21363"/>
    <w:multiLevelType w:val="multilevel"/>
    <w:tmpl w:val="BF4E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AC2425"/>
    <w:multiLevelType w:val="hybridMultilevel"/>
    <w:tmpl w:val="295ADE0E"/>
    <w:lvl w:ilvl="0" w:tplc="55FAAD48">
      <w:numFmt w:val="bullet"/>
      <w:lvlText w:val="-"/>
      <w:lvlJc w:val="left"/>
      <w:pPr>
        <w:ind w:left="720" w:hanging="360"/>
      </w:pPr>
      <w:rPr>
        <w:rFonts w:ascii="Gotham Book" w:eastAsiaTheme="minorHAnsi" w:hAnsi="Gotham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1B544B6"/>
    <w:multiLevelType w:val="hybridMultilevel"/>
    <w:tmpl w:val="71FE91B0"/>
    <w:lvl w:ilvl="0" w:tplc="55FAAD48">
      <w:numFmt w:val="bullet"/>
      <w:lvlText w:val="-"/>
      <w:lvlJc w:val="left"/>
      <w:pPr>
        <w:ind w:left="720" w:hanging="360"/>
      </w:pPr>
      <w:rPr>
        <w:rFonts w:ascii="Gotham Book" w:eastAsiaTheme="minorHAnsi" w:hAnsi="Gotham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700DBF"/>
    <w:multiLevelType w:val="multilevel"/>
    <w:tmpl w:val="2812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11"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12"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FD336AA"/>
    <w:multiLevelType w:val="hybridMultilevel"/>
    <w:tmpl w:val="88D03B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5" w15:restartNumberingAfterBreak="0">
    <w:nsid w:val="466550D4"/>
    <w:multiLevelType w:val="hybridMultilevel"/>
    <w:tmpl w:val="3AF68310"/>
    <w:lvl w:ilvl="0" w:tplc="55FAAD48">
      <w:numFmt w:val="bullet"/>
      <w:lvlText w:val="-"/>
      <w:lvlJc w:val="left"/>
      <w:pPr>
        <w:ind w:left="720" w:hanging="360"/>
      </w:pPr>
      <w:rPr>
        <w:rFonts w:ascii="Gotham Book" w:eastAsiaTheme="minorHAnsi" w:hAnsi="Gotham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C6C8E"/>
    <w:multiLevelType w:val="multilevel"/>
    <w:tmpl w:val="131EEC6C"/>
    <w:numStyleLink w:val="TableNumbers"/>
  </w:abstractNum>
  <w:abstractNum w:abstractNumId="17" w15:restartNumberingAfterBreak="0">
    <w:nsid w:val="4D667488"/>
    <w:multiLevelType w:val="hybridMultilevel"/>
    <w:tmpl w:val="9E1C2C0E"/>
    <w:lvl w:ilvl="0" w:tplc="B8B484D4">
      <w:numFmt w:val="bullet"/>
      <w:lvlText w:val="-"/>
      <w:lvlJc w:val="left"/>
      <w:pPr>
        <w:ind w:left="720" w:hanging="360"/>
      </w:pPr>
      <w:rPr>
        <w:rFonts w:ascii="Calibri" w:eastAsiaTheme="minorHAnsi" w:hAnsi="Calibri" w:cs="Calibri"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B1DBA"/>
    <w:multiLevelType w:val="hybridMultilevel"/>
    <w:tmpl w:val="6E702C1E"/>
    <w:lvl w:ilvl="0" w:tplc="2812B8E6">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E676E09"/>
    <w:multiLevelType w:val="multilevel"/>
    <w:tmpl w:val="0C09001F"/>
    <w:numStyleLink w:val="NumberedHeadings"/>
  </w:abstractNum>
  <w:abstractNum w:abstractNumId="23" w15:restartNumberingAfterBreak="0">
    <w:nsid w:val="5FE77038"/>
    <w:multiLevelType w:val="multilevel"/>
    <w:tmpl w:val="EE4A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544091D"/>
    <w:multiLevelType w:val="hybridMultilevel"/>
    <w:tmpl w:val="B1582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44065"/>
    <w:multiLevelType w:val="multilevel"/>
    <w:tmpl w:val="A41689A2"/>
    <w:numStyleLink w:val="AppendixNumbers"/>
  </w:abstractNum>
  <w:abstractNum w:abstractNumId="27"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27"/>
  </w:num>
  <w:num w:numId="2" w16cid:durableId="709764690">
    <w:abstractNumId w:val="19"/>
  </w:num>
  <w:num w:numId="3" w16cid:durableId="142164143">
    <w:abstractNumId w:val="19"/>
  </w:num>
  <w:num w:numId="4" w16cid:durableId="1158381352">
    <w:abstractNumId w:val="14"/>
  </w:num>
  <w:num w:numId="5" w16cid:durableId="2105416843">
    <w:abstractNumId w:val="14"/>
  </w:num>
  <w:num w:numId="6" w16cid:durableId="491412865">
    <w:abstractNumId w:val="24"/>
  </w:num>
  <w:num w:numId="7" w16cid:durableId="1070150997">
    <w:abstractNumId w:val="24"/>
  </w:num>
  <w:num w:numId="8" w16cid:durableId="2095473806">
    <w:abstractNumId w:val="6"/>
  </w:num>
  <w:num w:numId="9" w16cid:durableId="960039475">
    <w:abstractNumId w:val="1"/>
  </w:num>
  <w:num w:numId="10" w16cid:durableId="1213810782">
    <w:abstractNumId w:val="20"/>
  </w:num>
  <w:num w:numId="11" w16cid:durableId="999507997">
    <w:abstractNumId w:val="3"/>
  </w:num>
  <w:num w:numId="12" w16cid:durableId="991106785">
    <w:abstractNumId w:val="4"/>
  </w:num>
  <w:num w:numId="13" w16cid:durableId="1844390436">
    <w:abstractNumId w:val="21"/>
  </w:num>
  <w:num w:numId="14" w16cid:durableId="1228960154">
    <w:abstractNumId w:val="21"/>
  </w:num>
  <w:num w:numId="15" w16cid:durableId="1083524882">
    <w:abstractNumId w:val="10"/>
  </w:num>
  <w:num w:numId="16" w16cid:durableId="709378581">
    <w:abstractNumId w:val="7"/>
  </w:num>
  <w:num w:numId="17" w16cid:durableId="1198665999">
    <w:abstractNumId w:val="16"/>
  </w:num>
  <w:num w:numId="18" w16cid:durableId="1040395793">
    <w:abstractNumId w:val="11"/>
  </w:num>
  <w:num w:numId="19" w16cid:durableId="583104145">
    <w:abstractNumId w:val="26"/>
  </w:num>
  <w:num w:numId="20" w16cid:durableId="1291282911">
    <w:abstractNumId w:val="22"/>
  </w:num>
  <w:num w:numId="21" w16cid:durableId="1443452407">
    <w:abstractNumId w:val="12"/>
  </w:num>
  <w:num w:numId="22" w16cid:durableId="1635909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5553643">
    <w:abstractNumId w:val="9"/>
  </w:num>
  <w:num w:numId="25" w16cid:durableId="1333340811">
    <w:abstractNumId w:val="23"/>
  </w:num>
  <w:num w:numId="26" w16cid:durableId="717978459">
    <w:abstractNumId w:val="18"/>
  </w:num>
  <w:num w:numId="27" w16cid:durableId="1234271972">
    <w:abstractNumId w:val="0"/>
  </w:num>
  <w:num w:numId="28" w16cid:durableId="1449620522">
    <w:abstractNumId w:val="17"/>
  </w:num>
  <w:num w:numId="29" w16cid:durableId="765227168">
    <w:abstractNumId w:val="2"/>
  </w:num>
  <w:num w:numId="30" w16cid:durableId="2138255818">
    <w:abstractNumId w:val="13"/>
  </w:num>
  <w:num w:numId="31" w16cid:durableId="863053185">
    <w:abstractNumId w:val="25"/>
  </w:num>
  <w:num w:numId="32" w16cid:durableId="1123116059">
    <w:abstractNumId w:val="5"/>
  </w:num>
  <w:num w:numId="33" w16cid:durableId="1486706627">
    <w:abstractNumId w:val="8"/>
  </w:num>
  <w:num w:numId="34" w16cid:durableId="98574486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DateAndTime/>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B63"/>
    <w:rsid w:val="00015B68"/>
    <w:rsid w:val="000317D8"/>
    <w:rsid w:val="00043B67"/>
    <w:rsid w:val="0004635D"/>
    <w:rsid w:val="0004683C"/>
    <w:rsid w:val="0005264E"/>
    <w:rsid w:val="00054C25"/>
    <w:rsid w:val="00061B60"/>
    <w:rsid w:val="00066BA6"/>
    <w:rsid w:val="0008622C"/>
    <w:rsid w:val="000875B5"/>
    <w:rsid w:val="000A4685"/>
    <w:rsid w:val="000A5D8A"/>
    <w:rsid w:val="000B1EDE"/>
    <w:rsid w:val="000B2294"/>
    <w:rsid w:val="000B7651"/>
    <w:rsid w:val="000D1B86"/>
    <w:rsid w:val="000D4CF5"/>
    <w:rsid w:val="000D586A"/>
    <w:rsid w:val="000D78D9"/>
    <w:rsid w:val="000E0EBD"/>
    <w:rsid w:val="00100636"/>
    <w:rsid w:val="001060E2"/>
    <w:rsid w:val="0010770F"/>
    <w:rsid w:val="00107B3D"/>
    <w:rsid w:val="00124439"/>
    <w:rsid w:val="00133DD8"/>
    <w:rsid w:val="001508C3"/>
    <w:rsid w:val="001554AD"/>
    <w:rsid w:val="001600D8"/>
    <w:rsid w:val="00162191"/>
    <w:rsid w:val="0016400B"/>
    <w:rsid w:val="00165C1E"/>
    <w:rsid w:val="00166A05"/>
    <w:rsid w:val="001A3D7C"/>
    <w:rsid w:val="001A51D8"/>
    <w:rsid w:val="001A5B41"/>
    <w:rsid w:val="001B04D1"/>
    <w:rsid w:val="001B1D05"/>
    <w:rsid w:val="001B5BD5"/>
    <w:rsid w:val="001C3170"/>
    <w:rsid w:val="001C55E6"/>
    <w:rsid w:val="001D44B0"/>
    <w:rsid w:val="001D675F"/>
    <w:rsid w:val="001E04F2"/>
    <w:rsid w:val="001E516B"/>
    <w:rsid w:val="001F0F10"/>
    <w:rsid w:val="001F2766"/>
    <w:rsid w:val="00201B68"/>
    <w:rsid w:val="00204292"/>
    <w:rsid w:val="0020432F"/>
    <w:rsid w:val="002112A6"/>
    <w:rsid w:val="0021777D"/>
    <w:rsid w:val="00222CCD"/>
    <w:rsid w:val="0022668B"/>
    <w:rsid w:val="00226F39"/>
    <w:rsid w:val="002308EE"/>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A6795"/>
    <w:rsid w:val="002B448B"/>
    <w:rsid w:val="002B4C60"/>
    <w:rsid w:val="002C2175"/>
    <w:rsid w:val="002C6982"/>
    <w:rsid w:val="002C79AF"/>
    <w:rsid w:val="002D320F"/>
    <w:rsid w:val="002D7D5C"/>
    <w:rsid w:val="002E1269"/>
    <w:rsid w:val="002E2186"/>
    <w:rsid w:val="002E56E1"/>
    <w:rsid w:val="002E734F"/>
    <w:rsid w:val="003017A7"/>
    <w:rsid w:val="003025E7"/>
    <w:rsid w:val="00311B94"/>
    <w:rsid w:val="003120CE"/>
    <w:rsid w:val="00323BE7"/>
    <w:rsid w:val="00323D95"/>
    <w:rsid w:val="003369FE"/>
    <w:rsid w:val="00337267"/>
    <w:rsid w:val="003412BD"/>
    <w:rsid w:val="003422F3"/>
    <w:rsid w:val="0034426F"/>
    <w:rsid w:val="003449A0"/>
    <w:rsid w:val="00345952"/>
    <w:rsid w:val="00350E12"/>
    <w:rsid w:val="003524D0"/>
    <w:rsid w:val="00356B5F"/>
    <w:rsid w:val="00362BA7"/>
    <w:rsid w:val="0036615A"/>
    <w:rsid w:val="003707A6"/>
    <w:rsid w:val="00371F4C"/>
    <w:rsid w:val="003809D6"/>
    <w:rsid w:val="00393599"/>
    <w:rsid w:val="0039643D"/>
    <w:rsid w:val="00397E79"/>
    <w:rsid w:val="003A2915"/>
    <w:rsid w:val="003A7A4E"/>
    <w:rsid w:val="003A7CB0"/>
    <w:rsid w:val="003A7D10"/>
    <w:rsid w:val="003B2CC6"/>
    <w:rsid w:val="003B3DE8"/>
    <w:rsid w:val="003C3635"/>
    <w:rsid w:val="003C3F14"/>
    <w:rsid w:val="003C5A56"/>
    <w:rsid w:val="003D12CA"/>
    <w:rsid w:val="003D1E0E"/>
    <w:rsid w:val="003D48D8"/>
    <w:rsid w:val="003E4045"/>
    <w:rsid w:val="003E5164"/>
    <w:rsid w:val="003E5549"/>
    <w:rsid w:val="003F759C"/>
    <w:rsid w:val="004039F1"/>
    <w:rsid w:val="004043A6"/>
    <w:rsid w:val="00405653"/>
    <w:rsid w:val="00417D7A"/>
    <w:rsid w:val="00426F95"/>
    <w:rsid w:val="00437279"/>
    <w:rsid w:val="004439BA"/>
    <w:rsid w:val="00460535"/>
    <w:rsid w:val="004637A4"/>
    <w:rsid w:val="00472455"/>
    <w:rsid w:val="00497B5D"/>
    <w:rsid w:val="004A4D69"/>
    <w:rsid w:val="004E0E42"/>
    <w:rsid w:val="004E1EFF"/>
    <w:rsid w:val="004E7DFB"/>
    <w:rsid w:val="00512E92"/>
    <w:rsid w:val="00513C0A"/>
    <w:rsid w:val="0052435A"/>
    <w:rsid w:val="00532C18"/>
    <w:rsid w:val="005409FB"/>
    <w:rsid w:val="0054535C"/>
    <w:rsid w:val="00547DAE"/>
    <w:rsid w:val="00550A41"/>
    <w:rsid w:val="00550EFC"/>
    <w:rsid w:val="00554943"/>
    <w:rsid w:val="005554BA"/>
    <w:rsid w:val="005556E7"/>
    <w:rsid w:val="00567F17"/>
    <w:rsid w:val="00576109"/>
    <w:rsid w:val="00576701"/>
    <w:rsid w:val="00577DCE"/>
    <w:rsid w:val="005863F5"/>
    <w:rsid w:val="005A375E"/>
    <w:rsid w:val="005A6C26"/>
    <w:rsid w:val="005B218C"/>
    <w:rsid w:val="005B511B"/>
    <w:rsid w:val="005C273A"/>
    <w:rsid w:val="005D2E97"/>
    <w:rsid w:val="005D3213"/>
    <w:rsid w:val="005D507B"/>
    <w:rsid w:val="005E15B3"/>
    <w:rsid w:val="005F4738"/>
    <w:rsid w:val="00617D03"/>
    <w:rsid w:val="00626672"/>
    <w:rsid w:val="006300B5"/>
    <w:rsid w:val="00630453"/>
    <w:rsid w:val="00642082"/>
    <w:rsid w:val="00643E62"/>
    <w:rsid w:val="00665D5F"/>
    <w:rsid w:val="0066672E"/>
    <w:rsid w:val="00673332"/>
    <w:rsid w:val="00674CB1"/>
    <w:rsid w:val="00675C9D"/>
    <w:rsid w:val="00675E26"/>
    <w:rsid w:val="006821D1"/>
    <w:rsid w:val="00686360"/>
    <w:rsid w:val="006903AF"/>
    <w:rsid w:val="00692251"/>
    <w:rsid w:val="006A23BE"/>
    <w:rsid w:val="006A2744"/>
    <w:rsid w:val="006D7CE6"/>
    <w:rsid w:val="006E489A"/>
    <w:rsid w:val="006E4A9D"/>
    <w:rsid w:val="006F50DA"/>
    <w:rsid w:val="006F73E8"/>
    <w:rsid w:val="007043D8"/>
    <w:rsid w:val="0070647B"/>
    <w:rsid w:val="00707AA7"/>
    <w:rsid w:val="00717872"/>
    <w:rsid w:val="00717AF0"/>
    <w:rsid w:val="007221BB"/>
    <w:rsid w:val="00731858"/>
    <w:rsid w:val="007473F6"/>
    <w:rsid w:val="007508C5"/>
    <w:rsid w:val="00760DB7"/>
    <w:rsid w:val="007623B1"/>
    <w:rsid w:val="007649BC"/>
    <w:rsid w:val="00770E56"/>
    <w:rsid w:val="0078602C"/>
    <w:rsid w:val="007865E9"/>
    <w:rsid w:val="00792E9E"/>
    <w:rsid w:val="007A2378"/>
    <w:rsid w:val="007A386A"/>
    <w:rsid w:val="007A53A0"/>
    <w:rsid w:val="007B07CA"/>
    <w:rsid w:val="007C6694"/>
    <w:rsid w:val="007D004C"/>
    <w:rsid w:val="007E430C"/>
    <w:rsid w:val="007E4D3A"/>
    <w:rsid w:val="007F62E2"/>
    <w:rsid w:val="00803920"/>
    <w:rsid w:val="00804A74"/>
    <w:rsid w:val="00805ABC"/>
    <w:rsid w:val="008070E0"/>
    <w:rsid w:val="00812D89"/>
    <w:rsid w:val="0081613D"/>
    <w:rsid w:val="008167C6"/>
    <w:rsid w:val="00820307"/>
    <w:rsid w:val="008300FA"/>
    <w:rsid w:val="00837040"/>
    <w:rsid w:val="0083783F"/>
    <w:rsid w:val="0084525E"/>
    <w:rsid w:val="008522E7"/>
    <w:rsid w:val="00855DBE"/>
    <w:rsid w:val="0085636F"/>
    <w:rsid w:val="00860794"/>
    <w:rsid w:val="00885DF0"/>
    <w:rsid w:val="008931ED"/>
    <w:rsid w:val="0089443D"/>
    <w:rsid w:val="008C2DC8"/>
    <w:rsid w:val="008D14EC"/>
    <w:rsid w:val="008D49BC"/>
    <w:rsid w:val="008F5C36"/>
    <w:rsid w:val="009039A4"/>
    <w:rsid w:val="009046B2"/>
    <w:rsid w:val="009139AE"/>
    <w:rsid w:val="0092176E"/>
    <w:rsid w:val="009337BF"/>
    <w:rsid w:val="00950D92"/>
    <w:rsid w:val="00963743"/>
    <w:rsid w:val="00966CF6"/>
    <w:rsid w:val="0098510A"/>
    <w:rsid w:val="00986F14"/>
    <w:rsid w:val="00990A10"/>
    <w:rsid w:val="00995AB1"/>
    <w:rsid w:val="00997C5A"/>
    <w:rsid w:val="009C0399"/>
    <w:rsid w:val="009C2371"/>
    <w:rsid w:val="009C6BD7"/>
    <w:rsid w:val="009E3649"/>
    <w:rsid w:val="009E44F0"/>
    <w:rsid w:val="009F233E"/>
    <w:rsid w:val="009F4644"/>
    <w:rsid w:val="00A03C7B"/>
    <w:rsid w:val="00A10D32"/>
    <w:rsid w:val="00A11335"/>
    <w:rsid w:val="00A27905"/>
    <w:rsid w:val="00A512AD"/>
    <w:rsid w:val="00A63C6A"/>
    <w:rsid w:val="00A6518C"/>
    <w:rsid w:val="00A70B99"/>
    <w:rsid w:val="00A7117A"/>
    <w:rsid w:val="00A73D0D"/>
    <w:rsid w:val="00A75AC7"/>
    <w:rsid w:val="00A83340"/>
    <w:rsid w:val="00A8475F"/>
    <w:rsid w:val="00A85248"/>
    <w:rsid w:val="00A976BA"/>
    <w:rsid w:val="00AA3198"/>
    <w:rsid w:val="00AC54D6"/>
    <w:rsid w:val="00AD5594"/>
    <w:rsid w:val="00AE5972"/>
    <w:rsid w:val="00AF12A0"/>
    <w:rsid w:val="00B32184"/>
    <w:rsid w:val="00B40AC1"/>
    <w:rsid w:val="00B4353C"/>
    <w:rsid w:val="00B44582"/>
    <w:rsid w:val="00B52199"/>
    <w:rsid w:val="00B64CC7"/>
    <w:rsid w:val="00B7158C"/>
    <w:rsid w:val="00B82594"/>
    <w:rsid w:val="00B83416"/>
    <w:rsid w:val="00B872FB"/>
    <w:rsid w:val="00BB06B1"/>
    <w:rsid w:val="00BB6B73"/>
    <w:rsid w:val="00BB77AC"/>
    <w:rsid w:val="00BC75EB"/>
    <w:rsid w:val="00BD099D"/>
    <w:rsid w:val="00BD1CAA"/>
    <w:rsid w:val="00BD2D3E"/>
    <w:rsid w:val="00BD3DCA"/>
    <w:rsid w:val="00BE13B6"/>
    <w:rsid w:val="00BE1E89"/>
    <w:rsid w:val="00BF4C58"/>
    <w:rsid w:val="00BF7429"/>
    <w:rsid w:val="00C023FA"/>
    <w:rsid w:val="00C0677D"/>
    <w:rsid w:val="00C22D88"/>
    <w:rsid w:val="00C352F3"/>
    <w:rsid w:val="00C3651C"/>
    <w:rsid w:val="00C47711"/>
    <w:rsid w:val="00C5011A"/>
    <w:rsid w:val="00C616F9"/>
    <w:rsid w:val="00C7080E"/>
    <w:rsid w:val="00C81296"/>
    <w:rsid w:val="00C827E5"/>
    <w:rsid w:val="00C85112"/>
    <w:rsid w:val="00C85325"/>
    <w:rsid w:val="00C85F40"/>
    <w:rsid w:val="00C86846"/>
    <w:rsid w:val="00C86CE1"/>
    <w:rsid w:val="00C871CD"/>
    <w:rsid w:val="00C93189"/>
    <w:rsid w:val="00C95F9B"/>
    <w:rsid w:val="00CA46A3"/>
    <w:rsid w:val="00CA7319"/>
    <w:rsid w:val="00CB0392"/>
    <w:rsid w:val="00CB70C4"/>
    <w:rsid w:val="00CC39DC"/>
    <w:rsid w:val="00CD5DEA"/>
    <w:rsid w:val="00CD6A5C"/>
    <w:rsid w:val="00CF48EA"/>
    <w:rsid w:val="00D001B1"/>
    <w:rsid w:val="00D077CA"/>
    <w:rsid w:val="00D1677F"/>
    <w:rsid w:val="00D41C85"/>
    <w:rsid w:val="00D42814"/>
    <w:rsid w:val="00D443ED"/>
    <w:rsid w:val="00D444F2"/>
    <w:rsid w:val="00D52095"/>
    <w:rsid w:val="00D558CD"/>
    <w:rsid w:val="00D609CC"/>
    <w:rsid w:val="00D71500"/>
    <w:rsid w:val="00D728C4"/>
    <w:rsid w:val="00D8154D"/>
    <w:rsid w:val="00D922D7"/>
    <w:rsid w:val="00DB1FE3"/>
    <w:rsid w:val="00DB2028"/>
    <w:rsid w:val="00DB6AAF"/>
    <w:rsid w:val="00DC1D11"/>
    <w:rsid w:val="00DC5EAF"/>
    <w:rsid w:val="00DD1806"/>
    <w:rsid w:val="00DD5041"/>
    <w:rsid w:val="00DE1EEB"/>
    <w:rsid w:val="00DE58F0"/>
    <w:rsid w:val="00DF74BA"/>
    <w:rsid w:val="00E20C50"/>
    <w:rsid w:val="00E21A98"/>
    <w:rsid w:val="00E34B63"/>
    <w:rsid w:val="00E36ADF"/>
    <w:rsid w:val="00E370D8"/>
    <w:rsid w:val="00E544E6"/>
    <w:rsid w:val="00E71E2D"/>
    <w:rsid w:val="00E82F58"/>
    <w:rsid w:val="00E8534D"/>
    <w:rsid w:val="00E85498"/>
    <w:rsid w:val="00E96A74"/>
    <w:rsid w:val="00EB2546"/>
    <w:rsid w:val="00EC12EB"/>
    <w:rsid w:val="00EC459E"/>
    <w:rsid w:val="00ED0B71"/>
    <w:rsid w:val="00ED2134"/>
    <w:rsid w:val="00EE0935"/>
    <w:rsid w:val="00EF129E"/>
    <w:rsid w:val="00EF1CD1"/>
    <w:rsid w:val="00EF77EC"/>
    <w:rsid w:val="00EF7B18"/>
    <w:rsid w:val="00F06A57"/>
    <w:rsid w:val="00F15A63"/>
    <w:rsid w:val="00F305AE"/>
    <w:rsid w:val="00F30EAB"/>
    <w:rsid w:val="00F3107C"/>
    <w:rsid w:val="00F3356A"/>
    <w:rsid w:val="00F5067C"/>
    <w:rsid w:val="00F55A67"/>
    <w:rsid w:val="00F7060D"/>
    <w:rsid w:val="00F74D4D"/>
    <w:rsid w:val="00F91BCA"/>
    <w:rsid w:val="00F92B83"/>
    <w:rsid w:val="00FB0F8E"/>
    <w:rsid w:val="00FB3E83"/>
    <w:rsid w:val="00FC1644"/>
    <w:rsid w:val="00FD1645"/>
    <w:rsid w:val="00FD58CD"/>
    <w:rsid w:val="00FE2C18"/>
    <w:rsid w:val="00FE634E"/>
    <w:rsid w:val="00FF0527"/>
    <w:rsid w:val="00FF17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16ED3"/>
  <w15:docId w15:val="{19731920-82E8-43E5-9A4F-9C7A2E0A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ABC"/>
    <w:pPr>
      <w:spacing w:before="0" w:after="160" w:line="259" w:lineRule="auto"/>
    </w:pPr>
    <w:rPr>
      <w:rFonts w:ascii="Gotham Book" w:eastAsiaTheme="minorHAnsi" w:hAnsi="Gotham Book" w:cstheme="minorBidi"/>
      <w:color w:val="auto"/>
      <w:sz w:val="20"/>
      <w:szCs w:val="22"/>
      <w:lang w:eastAsia="en-US"/>
    </w:rPr>
  </w:style>
  <w:style w:type="paragraph" w:styleId="Heading1">
    <w:name w:val="heading 1"/>
    <w:basedOn w:val="Title"/>
    <w:next w:val="Normal"/>
    <w:link w:val="Heading1Char"/>
    <w:uiPriority w:val="1"/>
    <w:qFormat/>
    <w:rsid w:val="00BD2D3E"/>
    <w:pPr>
      <w:ind w:left="0"/>
    </w:pPr>
  </w:style>
  <w:style w:type="paragraph" w:styleId="Heading2">
    <w:name w:val="heading 2"/>
    <w:basedOn w:val="Heading1"/>
    <w:next w:val="Normal"/>
    <w:link w:val="Heading2Char"/>
    <w:uiPriority w:val="1"/>
    <w:qFormat/>
    <w:rsid w:val="00E8534D"/>
    <w:pPr>
      <w:keepNext/>
      <w:pBdr>
        <w:bottom w:val="single" w:sz="4" w:space="6"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6A2744"/>
    <w:pPr>
      <w:keepNext/>
      <w:keepLines/>
      <w:spacing w:after="120"/>
      <w:outlineLvl w:val="2"/>
    </w:pPr>
    <w:rPr>
      <w:rFonts w:ascii="Gotham Medium" w:eastAsiaTheme="majorEastAsia" w:hAnsi="Gotham Medium" w:cstheme="majorBidi"/>
      <w:bCs/>
      <w:color w:val="09002E" w:themeColor="text2"/>
      <w:w w:val="105"/>
      <w:sz w:val="28"/>
      <w:szCs w:val="28"/>
      <w:lang w:eastAsia="en-AU"/>
    </w:rPr>
  </w:style>
  <w:style w:type="paragraph" w:styleId="Heading4">
    <w:name w:val="heading 4"/>
    <w:basedOn w:val="Heading2"/>
    <w:next w:val="Normal"/>
    <w:link w:val="Heading4Char"/>
    <w:uiPriority w:val="9"/>
    <w:unhideWhenUsed/>
    <w:qFormat/>
    <w:rsid w:val="006A2744"/>
    <w:pPr>
      <w:spacing w:before="0" w:line="280" w:lineRule="atLeast"/>
      <w:outlineLvl w:val="3"/>
    </w:pPr>
    <w:rPr>
      <w:bCs/>
      <w:color w:val="005F85" w:themeColor="accent2"/>
      <w:w w:val="105"/>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186"/>
    <w:pPr>
      <w:numPr>
        <w:numId w:val="18"/>
      </w:numPr>
      <w:ind w:left="284" w:hanging="284"/>
    </w:pPr>
  </w:style>
  <w:style w:type="paragraph" w:styleId="Footer">
    <w:name w:val="footer"/>
    <w:basedOn w:val="Normal"/>
    <w:link w:val="FooterChar"/>
    <w:uiPriority w:val="99"/>
    <w:rsid w:val="0022668B"/>
    <w:pPr>
      <w:tabs>
        <w:tab w:val="center" w:pos="4513"/>
        <w:tab w:val="right" w:pos="9026"/>
      </w:tabs>
      <w:spacing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1"/>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1"/>
    <w:rsid w:val="00E8534D"/>
    <w:rPr>
      <w:rFonts w:ascii="Gotham Medium" w:eastAsiaTheme="majorEastAsia" w:hAnsi="Gotham Medium" w:cstheme="majorBidi"/>
      <w:color w:val="09002E" w:themeColor="text2"/>
      <w:sz w:val="36"/>
      <w:szCs w:val="32"/>
      <w:lang w:eastAsia="en-US"/>
    </w:rPr>
  </w:style>
  <w:style w:type="paragraph" w:customStyle="1" w:styleId="AppendixNumbered">
    <w:name w:val="Appendix Numbered"/>
    <w:basedOn w:val="Heading3"/>
    <w:uiPriority w:val="11"/>
    <w:qFormat/>
    <w:rsid w:val="00D444F2"/>
    <w:pPr>
      <w:pageBreakBefore/>
      <w:numPr>
        <w:numId w:val="3"/>
      </w:numPr>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after="0"/>
      <w:ind w:left="1247"/>
    </w:pPr>
  </w:style>
  <w:style w:type="character" w:styleId="Emphasis">
    <w:name w:val="Emphasis"/>
    <w:basedOn w:val="DefaultParagraphFont"/>
    <w:uiPriority w:val="20"/>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E8534D"/>
    <w:pPr>
      <w:pBdr>
        <w:bottom w:val="none" w:sz="0" w:space="0" w:color="auto"/>
      </w:pBdr>
      <w:spacing w:before="0" w:line="360" w:lineRule="atLeast"/>
    </w:pPr>
    <w:rPr>
      <w:sz w:val="20"/>
      <w:szCs w:val="20"/>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6A2744"/>
    <w:rPr>
      <w:rFonts w:ascii="Gotham Medium" w:eastAsiaTheme="majorEastAsia" w:hAnsi="Gotham Medium" w:cstheme="majorBidi"/>
      <w:bCs/>
      <w:color w:val="09002E" w:themeColor="text2"/>
      <w:w w:val="105"/>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6A2744"/>
    <w:rPr>
      <w:rFonts w:ascii="Gotham Medium" w:eastAsiaTheme="majorEastAsia" w:hAnsi="Gotham Medium" w:cstheme="majorBidi"/>
      <w:bCs/>
      <w:color w:val="005F85" w:themeColor="accent2"/>
      <w:w w:val="105"/>
      <w:sz w:val="24"/>
      <w:szCs w:val="24"/>
      <w:lang w:eastAsia="en-US"/>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qFormat/>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qFormat/>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3C3F14"/>
    <w:pPr>
      <w:numPr>
        <w:numId w:val="14"/>
      </w:numPr>
      <w:ind w:left="567" w:hanging="567"/>
    </w:pPr>
    <w:rPr>
      <w:bCs/>
      <w:szCs w:val="20"/>
      <w:lang w:eastAsia="en-AU"/>
    </w:r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22"/>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pPr>
  </w:style>
  <w:style w:type="character" w:styleId="BookTitle">
    <w:name w:val="Book Title"/>
    <w:basedOn w:val="DefaultParagraphFont"/>
    <w:uiPriority w:val="33"/>
    <w:rsid w:val="00B52199"/>
    <w:rPr>
      <w:b/>
      <w:bCs/>
      <w:i/>
      <w:iCs/>
      <w:spacing w:val="5"/>
    </w:rPr>
  </w:style>
  <w:style w:type="paragraph" w:styleId="BodyText">
    <w:name w:val="Body Text"/>
    <w:basedOn w:val="Normal"/>
    <w:link w:val="BodyTextChar"/>
    <w:uiPriority w:val="1"/>
    <w:qFormat/>
    <w:rsid w:val="00E34B63"/>
    <w:pPr>
      <w:widowControl w:val="0"/>
      <w:autoSpaceDE w:val="0"/>
      <w:autoSpaceDN w:val="0"/>
      <w:spacing w:after="0" w:line="240" w:lineRule="auto"/>
    </w:pPr>
    <w:rPr>
      <w:rFonts w:ascii="Arial" w:eastAsia="Arial" w:hAnsi="Arial" w:cs="Arial"/>
      <w:sz w:val="17"/>
      <w:szCs w:val="17"/>
      <w:lang w:val="en-US"/>
    </w:rPr>
  </w:style>
  <w:style w:type="character" w:customStyle="1" w:styleId="BodyTextChar">
    <w:name w:val="Body Text Char"/>
    <w:basedOn w:val="DefaultParagraphFont"/>
    <w:link w:val="BodyText"/>
    <w:uiPriority w:val="1"/>
    <w:rsid w:val="00E34B63"/>
    <w:rPr>
      <w:rFonts w:ascii="Arial" w:eastAsia="Arial" w:hAnsi="Arial" w:cs="Arial"/>
      <w:b/>
      <w:color w:val="808080" w:themeColor="background1" w:themeShade="80"/>
      <w:sz w:val="17"/>
      <w:szCs w:val="17"/>
      <w:lang w:val="en-US" w:eastAsia="en-US"/>
    </w:rPr>
  </w:style>
  <w:style w:type="character" w:styleId="CommentReference">
    <w:name w:val="annotation reference"/>
    <w:basedOn w:val="DefaultParagraphFont"/>
    <w:uiPriority w:val="99"/>
    <w:semiHidden/>
    <w:unhideWhenUsed/>
    <w:rsid w:val="00E34B63"/>
    <w:rPr>
      <w:sz w:val="16"/>
      <w:szCs w:val="16"/>
    </w:rPr>
  </w:style>
  <w:style w:type="paragraph" w:styleId="CommentText">
    <w:name w:val="annotation text"/>
    <w:basedOn w:val="Normal"/>
    <w:link w:val="CommentTextChar"/>
    <w:uiPriority w:val="99"/>
    <w:unhideWhenUsed/>
    <w:rsid w:val="00E34B63"/>
    <w:pPr>
      <w:spacing w:line="240" w:lineRule="auto"/>
    </w:pPr>
    <w:rPr>
      <w:szCs w:val="20"/>
    </w:rPr>
  </w:style>
  <w:style w:type="character" w:customStyle="1" w:styleId="CommentTextChar">
    <w:name w:val="Comment Text Char"/>
    <w:basedOn w:val="DefaultParagraphFont"/>
    <w:link w:val="CommentText"/>
    <w:uiPriority w:val="99"/>
    <w:rsid w:val="00E34B63"/>
    <w:rPr>
      <w:rFonts w:eastAsiaTheme="minorHAnsi" w:cstheme="minorBidi"/>
      <w:b/>
      <w:color w:val="808080" w:themeColor="background1" w:themeShade="80"/>
      <w:sz w:val="20"/>
      <w:szCs w:val="20"/>
      <w:lang w:eastAsia="en-US"/>
    </w:rPr>
  </w:style>
  <w:style w:type="paragraph" w:styleId="CommentSubject">
    <w:name w:val="annotation subject"/>
    <w:basedOn w:val="CommentText"/>
    <w:next w:val="CommentText"/>
    <w:link w:val="CommentSubjectChar"/>
    <w:semiHidden/>
    <w:unhideWhenUsed/>
    <w:rsid w:val="00E34B63"/>
    <w:rPr>
      <w:b/>
      <w:bCs/>
    </w:rPr>
  </w:style>
  <w:style w:type="character" w:customStyle="1" w:styleId="CommentSubjectChar">
    <w:name w:val="Comment Subject Char"/>
    <w:basedOn w:val="CommentTextChar"/>
    <w:link w:val="CommentSubject"/>
    <w:semiHidden/>
    <w:rsid w:val="00E34B63"/>
    <w:rPr>
      <w:rFonts w:eastAsiaTheme="minorHAnsi" w:cstheme="minorBidi"/>
      <w:b w:val="0"/>
      <w:bCs/>
      <w:color w:val="808080" w:themeColor="background1" w:themeShade="80"/>
      <w:sz w:val="20"/>
      <w:szCs w:val="20"/>
      <w:lang w:eastAsia="en-US"/>
    </w:rPr>
  </w:style>
  <w:style w:type="paragraph" w:styleId="BalloonText">
    <w:name w:val="Balloon Text"/>
    <w:basedOn w:val="Normal"/>
    <w:link w:val="BalloonTextChar"/>
    <w:semiHidden/>
    <w:unhideWhenUsed/>
    <w:rsid w:val="00E34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4B63"/>
    <w:rPr>
      <w:rFonts w:ascii="Segoe UI" w:eastAsiaTheme="minorHAnsi" w:hAnsi="Segoe UI" w:cs="Segoe UI"/>
      <w:b/>
      <w:color w:val="808080" w:themeColor="background1" w:themeShade="80"/>
      <w:lang w:eastAsia="en-US"/>
    </w:rPr>
  </w:style>
  <w:style w:type="character" w:styleId="PlaceholderText">
    <w:name w:val="Placeholder Text"/>
    <w:basedOn w:val="DefaultParagraphFont"/>
    <w:uiPriority w:val="99"/>
    <w:semiHidden/>
    <w:rsid w:val="00E34B63"/>
    <w:rPr>
      <w:color w:val="808080"/>
    </w:rPr>
  </w:style>
  <w:style w:type="character" w:customStyle="1" w:styleId="Style1">
    <w:name w:val="Style1"/>
    <w:basedOn w:val="DefaultParagraphFont"/>
    <w:uiPriority w:val="1"/>
    <w:rsid w:val="00E34B63"/>
  </w:style>
  <w:style w:type="paragraph" w:styleId="Revision">
    <w:name w:val="Revision"/>
    <w:hidden/>
    <w:uiPriority w:val="99"/>
    <w:semiHidden/>
    <w:rsid w:val="00E34B63"/>
    <w:pPr>
      <w:spacing w:before="0" w:after="0" w:line="240" w:lineRule="auto"/>
    </w:pPr>
    <w:rPr>
      <w:rFonts w:eastAsiaTheme="minorHAnsi" w:cstheme="minorBidi"/>
      <w:b/>
      <w:color w:val="auto"/>
      <w:sz w:val="22"/>
      <w:szCs w:val="22"/>
      <w:lang w:eastAsia="en-US"/>
    </w:rPr>
  </w:style>
  <w:style w:type="character" w:customStyle="1" w:styleId="normaltextrun">
    <w:name w:val="normaltextrun"/>
    <w:basedOn w:val="DefaultParagraphFont"/>
    <w:rsid w:val="00E34B63"/>
  </w:style>
  <w:style w:type="paragraph" w:styleId="ListBullet">
    <w:name w:val="List Bullet"/>
    <w:basedOn w:val="Normal"/>
    <w:qFormat/>
    <w:rsid w:val="00E34B63"/>
    <w:pPr>
      <w:numPr>
        <w:numId w:val="27"/>
      </w:numPr>
      <w:contextualSpacing/>
    </w:pPr>
  </w:style>
  <w:style w:type="paragraph" w:styleId="NormalWeb">
    <w:name w:val="Normal (Web)"/>
    <w:basedOn w:val="Normal"/>
    <w:uiPriority w:val="99"/>
    <w:unhideWhenUsed/>
    <w:rsid w:val="00E34B63"/>
    <w:pPr>
      <w:spacing w:before="100" w:beforeAutospacing="1" w:after="100" w:afterAutospacing="1" w:line="240" w:lineRule="auto"/>
    </w:pPr>
    <w:rPr>
      <w:rFonts w:ascii="Times New Roman" w:eastAsia="Times New Roman" w:hAnsi="Times New Roman" w:cs="Times New Roman"/>
      <w:b/>
      <w:sz w:val="24"/>
      <w:szCs w:val="24"/>
      <w:lang w:eastAsia="en-AU"/>
    </w:rPr>
  </w:style>
  <w:style w:type="character" w:customStyle="1" w:styleId="cs-label-required">
    <w:name w:val="cs-label-required"/>
    <w:basedOn w:val="DefaultParagraphFont"/>
    <w:rsid w:val="00E34B63"/>
  </w:style>
  <w:style w:type="paragraph" w:styleId="List">
    <w:name w:val="List"/>
    <w:basedOn w:val="Normal"/>
    <w:unhideWhenUsed/>
    <w:rsid w:val="00805ABC"/>
    <w:pPr>
      <w:ind w:left="283" w:hanging="283"/>
      <w:contextualSpacing/>
    </w:pPr>
  </w:style>
  <w:style w:type="paragraph" w:customStyle="1" w:styleId="Field">
    <w:name w:val="Field"/>
    <w:basedOn w:val="Normal"/>
    <w:qFormat/>
    <w:rsid w:val="006A2744"/>
    <w:pPr>
      <w:tabs>
        <w:tab w:val="left" w:pos="567"/>
        <w:tab w:val="left" w:pos="851"/>
      </w:tabs>
      <w:spacing w:before="120" w:after="0" w:line="280" w:lineRule="atLeast"/>
      <w:ind w:left="567" w:hanging="567"/>
    </w:pPr>
    <w:rPr>
      <w:rFonts w:eastAsiaTheme="minorEastAsia" w:cs="Times New Roman"/>
      <w:b/>
      <w:bCs/>
      <w:color w:val="000000" w:themeColor="text1"/>
      <w:szCs w:val="18"/>
      <w:lang w:eastAsia="en-AU"/>
    </w:rPr>
  </w:style>
  <w:style w:type="paragraph" w:customStyle="1" w:styleId="Checkbox">
    <w:name w:val="Checkbox"/>
    <w:basedOn w:val="Normal"/>
    <w:qFormat/>
    <w:rsid w:val="006A2744"/>
    <w:pPr>
      <w:spacing w:after="0"/>
      <w:ind w:left="567"/>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lib.net/citizen_space" TargetMode="External"/><Relationship Id="rId18" Type="http://schemas.openxmlformats.org/officeDocument/2006/relationships/hyperlink" Target="https://ror.org/registry/" TargetMode="External"/><Relationship Id="rId26" Type="http://schemas.openxmlformats.org/officeDocument/2006/relationships/hyperlink" Target="https://aiatsis.gov.au/proof-aboriginality" TargetMode="External"/><Relationship Id="rId21" Type="http://schemas.openxmlformats.org/officeDocument/2006/relationships/hyperlink" Target="https://www.nhmrc.gov.au/about-us/publications/australian-code-responsible-conduct-research-2018"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nhmrc.gov.au/funding/manage-your-funding/funding-agreement" TargetMode="External"/><Relationship Id="rId17" Type="http://schemas.openxmlformats.org/officeDocument/2006/relationships/hyperlink" Target="administering.institutions@nhmrc.gov.au" TargetMode="External"/><Relationship Id="rId25" Type="http://schemas.openxmlformats.org/officeDocument/2006/relationships/hyperlink" Target="https://www.nhmrc.gov.au/research-policy/gender-equity/administering-institutions-consideration-gender-equit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administering.institutions@nhmrc.gov.au" TargetMode="External"/><Relationship Id="rId20" Type="http://schemas.openxmlformats.org/officeDocument/2006/relationships/hyperlink" Target="https://www.nhmrc.gov.au/about-us/policies-and-priorities" TargetMode="External"/><Relationship Id="rId29" Type="http://schemas.openxmlformats.org/officeDocument/2006/relationships/hyperlink" Target="https://www.dss.gov.au/grants-dss-grant-information/national-redress-scheme-grant-connected-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mrc.gov.au/about-us/publications/australian-code-care-and-use-animals-scientific-purposes#toc__2045"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dministering.institutions@nhmrc.gov.au" TargetMode="External"/><Relationship Id="rId23" Type="http://schemas.openxmlformats.org/officeDocument/2006/relationships/hyperlink" Target="https://www.nhmrc.gov.au/about-us/publications/australian-code-care-and-use-animals-scientific-purposes" TargetMode="External"/><Relationship Id="rId28" Type="http://schemas.openxmlformats.org/officeDocument/2006/relationships/hyperlink" Target="https://www.childsafety.gov.au/resources/national-principles-child-safe-organisations" TargetMode="External"/><Relationship Id="rId36"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nhmrc.gov.au/about-us/resources/probity-event-additional-guidanc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mrc.gov.au/funding/manage-your-funding/reporting/institutional-annual-compliance-reporting" TargetMode="External"/><Relationship Id="rId22" Type="http://schemas.openxmlformats.org/officeDocument/2006/relationships/hyperlink" Target="https://www.nhmrc.gov.au/about-us/resources/nhmrc-research-integrity-and-misconduct-policy" TargetMode="External"/><Relationship Id="rId27" Type="http://schemas.openxmlformats.org/officeDocument/2006/relationships/hyperlink" Target="https://www.education.gov.au/guidelines-counter-foreign-interference-australian-university-sector" TargetMode="External"/><Relationship Id="rId30" Type="http://schemas.openxmlformats.org/officeDocument/2006/relationships/hyperlink" Target="mailto:administering.institutions@nhmrc.gov.au" TargetMode="Externa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hmrc.sharepoint.com/sites/corpres/Templates/03%20-%20Standard%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8946D7A89F487388B2B56ECB5FD084"/>
        <w:category>
          <w:name w:val="General"/>
          <w:gallery w:val="placeholder"/>
        </w:category>
        <w:types>
          <w:type w:val="bbPlcHdr"/>
        </w:types>
        <w:behaviors>
          <w:behavior w:val="content"/>
        </w:behaviors>
        <w:guid w:val="{B96EA28C-5DDA-42CF-B798-59CEC3A8414C}"/>
      </w:docPartPr>
      <w:docPartBody>
        <w:p w:rsidR="00000000" w:rsidRDefault="00E33D57" w:rsidP="00E33D57">
          <w:pPr>
            <w:pStyle w:val="938946D7A89F487388B2B56ECB5FD084"/>
          </w:pPr>
          <w:r w:rsidRPr="004555C0">
            <w:rPr>
              <w:rStyle w:val="PlaceholderText"/>
              <w:rFonts w:ascii="Gotham Book" w:hAnsi="Gotham Book"/>
              <w:bCs/>
            </w:rPr>
            <w:t>Click or tap here to enter text.</w:t>
          </w:r>
        </w:p>
      </w:docPartBody>
    </w:docPart>
    <w:docPart>
      <w:docPartPr>
        <w:name w:val="ABFCE1A248BF4504A05C14FE01F3F1A3"/>
        <w:category>
          <w:name w:val="General"/>
          <w:gallery w:val="placeholder"/>
        </w:category>
        <w:types>
          <w:type w:val="bbPlcHdr"/>
        </w:types>
        <w:behaviors>
          <w:behavior w:val="content"/>
        </w:behaviors>
        <w:guid w:val="{90B1A9F7-DF14-49E2-94F9-C25AE44C0996}"/>
      </w:docPartPr>
      <w:docPartBody>
        <w:p w:rsidR="00000000" w:rsidRDefault="00E33D57" w:rsidP="00E33D57">
          <w:pPr>
            <w:pStyle w:val="ABFCE1A248BF4504A05C14FE01F3F1A3"/>
          </w:pPr>
          <w:r w:rsidRPr="004555C0">
            <w:rPr>
              <w:rStyle w:val="PlaceholderText"/>
              <w:rFonts w:ascii="Gotham Book" w:hAnsi="Gotham Book"/>
              <w:bCs/>
            </w:rPr>
            <w:t>Click or tap here to enter text.</w:t>
          </w:r>
        </w:p>
      </w:docPartBody>
    </w:docPart>
    <w:docPart>
      <w:docPartPr>
        <w:name w:val="3A22FC438A5A4FBA80C86EC4675CC971"/>
        <w:category>
          <w:name w:val="General"/>
          <w:gallery w:val="placeholder"/>
        </w:category>
        <w:types>
          <w:type w:val="bbPlcHdr"/>
        </w:types>
        <w:behaviors>
          <w:behavior w:val="content"/>
        </w:behaviors>
        <w:guid w:val="{A7023CE2-0EB2-4569-923E-31D2A11E48A6}"/>
      </w:docPartPr>
      <w:docPartBody>
        <w:p w:rsidR="00000000" w:rsidRDefault="00E33D57" w:rsidP="00E33D57">
          <w:pPr>
            <w:pStyle w:val="3A22FC438A5A4FBA80C86EC4675CC971"/>
          </w:pPr>
          <w:r w:rsidRPr="004555C0">
            <w:rPr>
              <w:rStyle w:val="PlaceholderText"/>
              <w:rFonts w:ascii="Gotham Book" w:hAnsi="Gotham Book"/>
              <w:bCs/>
            </w:rPr>
            <w:t>Click or tap here to enter text.</w:t>
          </w:r>
        </w:p>
      </w:docPartBody>
    </w:docPart>
    <w:docPart>
      <w:docPartPr>
        <w:name w:val="AF7C1B845DAE4B54857000F89B9DC93B"/>
        <w:category>
          <w:name w:val="General"/>
          <w:gallery w:val="placeholder"/>
        </w:category>
        <w:types>
          <w:type w:val="bbPlcHdr"/>
        </w:types>
        <w:behaviors>
          <w:behavior w:val="content"/>
        </w:behaviors>
        <w:guid w:val="{152BF71F-F9EF-4DD2-BE53-754F0E39D648}"/>
      </w:docPartPr>
      <w:docPartBody>
        <w:p w:rsidR="00000000" w:rsidRDefault="00E33D57" w:rsidP="00E33D57">
          <w:pPr>
            <w:pStyle w:val="AF7C1B845DAE4B54857000F89B9DC93B"/>
          </w:pPr>
          <w:r w:rsidRPr="004555C0">
            <w:rPr>
              <w:rStyle w:val="PlaceholderText"/>
              <w:rFonts w:ascii="Gotham Book" w:hAnsi="Gotham Book"/>
              <w:bCs/>
            </w:rPr>
            <w:t>Click or tap here to enter text.</w:t>
          </w:r>
        </w:p>
      </w:docPartBody>
    </w:docPart>
    <w:docPart>
      <w:docPartPr>
        <w:name w:val="E20D919AC199470BB4F5145A95DC816C"/>
        <w:category>
          <w:name w:val="General"/>
          <w:gallery w:val="placeholder"/>
        </w:category>
        <w:types>
          <w:type w:val="bbPlcHdr"/>
        </w:types>
        <w:behaviors>
          <w:behavior w:val="content"/>
        </w:behaviors>
        <w:guid w:val="{A8855316-7E9E-4DFE-B98F-CF5759F5C53B}"/>
      </w:docPartPr>
      <w:docPartBody>
        <w:p w:rsidR="00000000" w:rsidRDefault="00E33D57" w:rsidP="00E33D57">
          <w:pPr>
            <w:pStyle w:val="E20D919AC199470BB4F5145A95DC816C"/>
          </w:pPr>
          <w:r w:rsidRPr="004555C0">
            <w:rPr>
              <w:rStyle w:val="PlaceholderText"/>
              <w:rFonts w:ascii="Gotham Book" w:hAnsi="Gotham Book"/>
              <w:bCs/>
            </w:rPr>
            <w:t>Click or tap here to enter text.</w:t>
          </w:r>
        </w:p>
      </w:docPartBody>
    </w:docPart>
    <w:docPart>
      <w:docPartPr>
        <w:name w:val="C1822062272849D4BD031F96D545F309"/>
        <w:category>
          <w:name w:val="General"/>
          <w:gallery w:val="placeholder"/>
        </w:category>
        <w:types>
          <w:type w:val="bbPlcHdr"/>
        </w:types>
        <w:behaviors>
          <w:behavior w:val="content"/>
        </w:behaviors>
        <w:guid w:val="{2AB0AB9B-DE91-4C53-983A-677C8379B461}"/>
      </w:docPartPr>
      <w:docPartBody>
        <w:p w:rsidR="00000000" w:rsidRDefault="00E33D57" w:rsidP="00E33D57">
          <w:pPr>
            <w:pStyle w:val="C1822062272849D4BD031F96D545F309"/>
          </w:pPr>
          <w:r w:rsidRPr="002D388E">
            <w:rPr>
              <w:rStyle w:val="PlaceholderText"/>
            </w:rPr>
            <w:t>Click or tap here to enter text.</w:t>
          </w:r>
        </w:p>
      </w:docPartBody>
    </w:docPart>
    <w:docPart>
      <w:docPartPr>
        <w:name w:val="388838A511B340C28748E87317497116"/>
        <w:category>
          <w:name w:val="General"/>
          <w:gallery w:val="placeholder"/>
        </w:category>
        <w:types>
          <w:type w:val="bbPlcHdr"/>
        </w:types>
        <w:behaviors>
          <w:behavior w:val="content"/>
        </w:behaviors>
        <w:guid w:val="{4F01E7E6-690A-4AB7-996D-57B87272380B}"/>
      </w:docPartPr>
      <w:docPartBody>
        <w:p w:rsidR="00000000" w:rsidRDefault="00E33D57" w:rsidP="00E33D57">
          <w:pPr>
            <w:pStyle w:val="388838A511B340C28748E87317497116"/>
          </w:pPr>
          <w:r w:rsidRPr="002D388E">
            <w:rPr>
              <w:rStyle w:val="PlaceholderText"/>
            </w:rPr>
            <w:t>Click or tap here to enter text.</w:t>
          </w:r>
        </w:p>
      </w:docPartBody>
    </w:docPart>
    <w:docPart>
      <w:docPartPr>
        <w:name w:val="965988A16A794EEE97508B9CC96B83DA"/>
        <w:category>
          <w:name w:val="General"/>
          <w:gallery w:val="placeholder"/>
        </w:category>
        <w:types>
          <w:type w:val="bbPlcHdr"/>
        </w:types>
        <w:behaviors>
          <w:behavior w:val="content"/>
        </w:behaviors>
        <w:guid w:val="{1B175FA3-3553-42BE-AB47-FFA8959535FA}"/>
      </w:docPartPr>
      <w:docPartBody>
        <w:p w:rsidR="00000000" w:rsidRDefault="00E33D57" w:rsidP="00E33D57">
          <w:pPr>
            <w:pStyle w:val="965988A16A794EEE97508B9CC96B83DA"/>
          </w:pPr>
          <w:r w:rsidRPr="002D388E">
            <w:rPr>
              <w:rStyle w:val="PlaceholderText"/>
            </w:rPr>
            <w:t>Click or tap here to enter text.</w:t>
          </w:r>
        </w:p>
      </w:docPartBody>
    </w:docPart>
    <w:docPart>
      <w:docPartPr>
        <w:name w:val="7D03533094854A05A26A30442E4FC7C5"/>
        <w:category>
          <w:name w:val="General"/>
          <w:gallery w:val="placeholder"/>
        </w:category>
        <w:types>
          <w:type w:val="bbPlcHdr"/>
        </w:types>
        <w:behaviors>
          <w:behavior w:val="content"/>
        </w:behaviors>
        <w:guid w:val="{53577C0E-1B65-4EB6-88E4-C86FE98976AE}"/>
      </w:docPartPr>
      <w:docPartBody>
        <w:p w:rsidR="00000000" w:rsidRDefault="00E33D57" w:rsidP="00E33D57">
          <w:pPr>
            <w:pStyle w:val="7D03533094854A05A26A30442E4FC7C5"/>
          </w:pPr>
          <w:r w:rsidRPr="002D388E">
            <w:rPr>
              <w:rStyle w:val="PlaceholderText"/>
            </w:rPr>
            <w:t>Click or tap here to enter text.</w:t>
          </w:r>
        </w:p>
      </w:docPartBody>
    </w:docPart>
    <w:docPart>
      <w:docPartPr>
        <w:name w:val="8B9365AB2BE1478B89C22645138AB9C6"/>
        <w:category>
          <w:name w:val="General"/>
          <w:gallery w:val="placeholder"/>
        </w:category>
        <w:types>
          <w:type w:val="bbPlcHdr"/>
        </w:types>
        <w:behaviors>
          <w:behavior w:val="content"/>
        </w:behaviors>
        <w:guid w:val="{EC586E1E-BC3D-4097-A7D4-AF668E62C22F}"/>
      </w:docPartPr>
      <w:docPartBody>
        <w:p w:rsidR="00000000" w:rsidRDefault="00E33D57" w:rsidP="00E33D57">
          <w:pPr>
            <w:pStyle w:val="8B9365AB2BE1478B89C22645138AB9C6"/>
          </w:pPr>
          <w:r w:rsidRPr="002D388E">
            <w:rPr>
              <w:rStyle w:val="PlaceholderText"/>
            </w:rPr>
            <w:t>Click or tap here to enter text.</w:t>
          </w:r>
        </w:p>
      </w:docPartBody>
    </w:docPart>
    <w:docPart>
      <w:docPartPr>
        <w:name w:val="6A36AE1BA71049AD9DFBA69D1DCE344A"/>
        <w:category>
          <w:name w:val="General"/>
          <w:gallery w:val="placeholder"/>
        </w:category>
        <w:types>
          <w:type w:val="bbPlcHdr"/>
        </w:types>
        <w:behaviors>
          <w:behavior w:val="content"/>
        </w:behaviors>
        <w:guid w:val="{E97E1ED9-70A6-4A84-92D2-401329BEF5C4}"/>
      </w:docPartPr>
      <w:docPartBody>
        <w:p w:rsidR="00000000" w:rsidRDefault="00E33D57" w:rsidP="00E33D57">
          <w:pPr>
            <w:pStyle w:val="6A36AE1BA71049AD9DFBA69D1DCE344A"/>
          </w:pPr>
          <w:r w:rsidRPr="002D388E">
            <w:rPr>
              <w:rStyle w:val="PlaceholderText"/>
            </w:rPr>
            <w:t>Click or tap here to enter text.</w:t>
          </w:r>
        </w:p>
      </w:docPartBody>
    </w:docPart>
    <w:docPart>
      <w:docPartPr>
        <w:name w:val="F06F974035F2408CA98D56A936AD1E4A"/>
        <w:category>
          <w:name w:val="General"/>
          <w:gallery w:val="placeholder"/>
        </w:category>
        <w:types>
          <w:type w:val="bbPlcHdr"/>
        </w:types>
        <w:behaviors>
          <w:behavior w:val="content"/>
        </w:behaviors>
        <w:guid w:val="{3DEAB9D0-A1BD-47D0-9259-BEEF4421F4B0}"/>
      </w:docPartPr>
      <w:docPartBody>
        <w:p w:rsidR="00000000" w:rsidRDefault="00E33D57" w:rsidP="00E33D57">
          <w:pPr>
            <w:pStyle w:val="F06F974035F2408CA98D56A936AD1E4A"/>
          </w:pPr>
          <w:r w:rsidRPr="002D388E">
            <w:rPr>
              <w:rStyle w:val="PlaceholderText"/>
            </w:rPr>
            <w:t>Click or tap here to enter text.</w:t>
          </w:r>
        </w:p>
      </w:docPartBody>
    </w:docPart>
    <w:docPart>
      <w:docPartPr>
        <w:name w:val="D04B6BD2096B490EB9EBAF1EF639762B"/>
        <w:category>
          <w:name w:val="General"/>
          <w:gallery w:val="placeholder"/>
        </w:category>
        <w:types>
          <w:type w:val="bbPlcHdr"/>
        </w:types>
        <w:behaviors>
          <w:behavior w:val="content"/>
        </w:behaviors>
        <w:guid w:val="{5C4E5E9D-4138-441B-B484-F5C693FFA549}"/>
      </w:docPartPr>
      <w:docPartBody>
        <w:p w:rsidR="00000000" w:rsidRDefault="00E33D57" w:rsidP="00E33D57">
          <w:pPr>
            <w:pStyle w:val="D04B6BD2096B490EB9EBAF1EF639762B"/>
          </w:pPr>
          <w:r w:rsidRPr="002D388E">
            <w:rPr>
              <w:rStyle w:val="PlaceholderText"/>
            </w:rPr>
            <w:t>Click or tap here to enter text.</w:t>
          </w:r>
        </w:p>
      </w:docPartBody>
    </w:docPart>
    <w:docPart>
      <w:docPartPr>
        <w:name w:val="422801B743584CFAAD5C634E6C168D19"/>
        <w:category>
          <w:name w:val="General"/>
          <w:gallery w:val="placeholder"/>
        </w:category>
        <w:types>
          <w:type w:val="bbPlcHdr"/>
        </w:types>
        <w:behaviors>
          <w:behavior w:val="content"/>
        </w:behaviors>
        <w:guid w:val="{3610A5F4-082C-4152-8187-714EF651F8F0}"/>
      </w:docPartPr>
      <w:docPartBody>
        <w:p w:rsidR="00000000" w:rsidRDefault="00E33D57" w:rsidP="00E33D57">
          <w:pPr>
            <w:pStyle w:val="422801B743584CFAAD5C634E6C168D19"/>
          </w:pPr>
          <w:r w:rsidRPr="002D388E">
            <w:rPr>
              <w:rStyle w:val="PlaceholderText"/>
            </w:rPr>
            <w:t>Click or tap here to enter text.</w:t>
          </w:r>
        </w:p>
      </w:docPartBody>
    </w:docPart>
    <w:docPart>
      <w:docPartPr>
        <w:name w:val="7256CE39C16D4DC2AAE180D782798B08"/>
        <w:category>
          <w:name w:val="General"/>
          <w:gallery w:val="placeholder"/>
        </w:category>
        <w:types>
          <w:type w:val="bbPlcHdr"/>
        </w:types>
        <w:behaviors>
          <w:behavior w:val="content"/>
        </w:behaviors>
        <w:guid w:val="{8947A820-F8EC-4CA8-9A70-6D0CD0636506}"/>
      </w:docPartPr>
      <w:docPartBody>
        <w:p w:rsidR="00000000" w:rsidRDefault="00E33D57" w:rsidP="00E33D57">
          <w:pPr>
            <w:pStyle w:val="7256CE39C16D4DC2AAE180D782798B08"/>
          </w:pPr>
          <w:r w:rsidRPr="002D388E">
            <w:rPr>
              <w:rStyle w:val="PlaceholderText"/>
            </w:rPr>
            <w:t>Click or tap here to enter text.</w:t>
          </w:r>
        </w:p>
      </w:docPartBody>
    </w:docPart>
    <w:docPart>
      <w:docPartPr>
        <w:name w:val="92CD2D69AA1B4DF6A23706F773FE9833"/>
        <w:category>
          <w:name w:val="General"/>
          <w:gallery w:val="placeholder"/>
        </w:category>
        <w:types>
          <w:type w:val="bbPlcHdr"/>
        </w:types>
        <w:behaviors>
          <w:behavior w:val="content"/>
        </w:behaviors>
        <w:guid w:val="{8D01ED11-1472-4219-8D4E-AD54D8A9B5CD}"/>
      </w:docPartPr>
      <w:docPartBody>
        <w:p w:rsidR="00000000" w:rsidRDefault="00E33D57" w:rsidP="00E33D57">
          <w:pPr>
            <w:pStyle w:val="92CD2D69AA1B4DF6A23706F773FE9833"/>
          </w:pPr>
          <w:r w:rsidRPr="002D388E">
            <w:rPr>
              <w:rStyle w:val="PlaceholderText"/>
            </w:rPr>
            <w:t>Click or tap here to enter text.</w:t>
          </w:r>
        </w:p>
      </w:docPartBody>
    </w:docPart>
    <w:docPart>
      <w:docPartPr>
        <w:name w:val="A1B179CD4EF54C92BD70F2AA3FF138BA"/>
        <w:category>
          <w:name w:val="General"/>
          <w:gallery w:val="placeholder"/>
        </w:category>
        <w:types>
          <w:type w:val="bbPlcHdr"/>
        </w:types>
        <w:behaviors>
          <w:behavior w:val="content"/>
        </w:behaviors>
        <w:guid w:val="{1F96E7DF-F851-4F9E-8E48-E66AED88B8DA}"/>
      </w:docPartPr>
      <w:docPartBody>
        <w:p w:rsidR="00000000" w:rsidRDefault="00E33D57" w:rsidP="00E33D57">
          <w:pPr>
            <w:pStyle w:val="A1B179CD4EF54C92BD70F2AA3FF138BA"/>
          </w:pPr>
          <w:r w:rsidRPr="002D388E">
            <w:rPr>
              <w:rStyle w:val="PlaceholderText"/>
            </w:rPr>
            <w:t>Click or tap here to enter text.</w:t>
          </w:r>
        </w:p>
      </w:docPartBody>
    </w:docPart>
    <w:docPart>
      <w:docPartPr>
        <w:name w:val="C747D420F25340D598381C5D5D7869BC"/>
        <w:category>
          <w:name w:val="General"/>
          <w:gallery w:val="placeholder"/>
        </w:category>
        <w:types>
          <w:type w:val="bbPlcHdr"/>
        </w:types>
        <w:behaviors>
          <w:behavior w:val="content"/>
        </w:behaviors>
        <w:guid w:val="{18568087-4AC4-4830-9117-43CDF2DBA81D}"/>
      </w:docPartPr>
      <w:docPartBody>
        <w:p w:rsidR="00000000" w:rsidRDefault="00E33D57" w:rsidP="00E33D57">
          <w:pPr>
            <w:pStyle w:val="C747D420F25340D598381C5D5D7869BC"/>
          </w:pPr>
          <w:r w:rsidRPr="002D388E">
            <w:rPr>
              <w:rStyle w:val="PlaceholderText"/>
            </w:rPr>
            <w:t>Click or tap here to enter text.</w:t>
          </w:r>
        </w:p>
      </w:docPartBody>
    </w:docPart>
    <w:docPart>
      <w:docPartPr>
        <w:name w:val="03ABF083385F46E783D3C5E6C582277F"/>
        <w:category>
          <w:name w:val="General"/>
          <w:gallery w:val="placeholder"/>
        </w:category>
        <w:types>
          <w:type w:val="bbPlcHdr"/>
        </w:types>
        <w:behaviors>
          <w:behavior w:val="content"/>
        </w:behaviors>
        <w:guid w:val="{3937948E-FB1F-4DBA-A173-00C5AB969DFC}"/>
      </w:docPartPr>
      <w:docPartBody>
        <w:p w:rsidR="00000000" w:rsidRDefault="00E33D57" w:rsidP="00E33D57">
          <w:pPr>
            <w:pStyle w:val="03ABF083385F46E783D3C5E6C582277F"/>
          </w:pPr>
          <w:r w:rsidRPr="002D388E">
            <w:rPr>
              <w:rStyle w:val="PlaceholderText"/>
            </w:rPr>
            <w:t>Click or tap here to enter text.</w:t>
          </w:r>
        </w:p>
      </w:docPartBody>
    </w:docPart>
    <w:docPart>
      <w:docPartPr>
        <w:name w:val="E85BC75B557D4418A63F2B5FC50A0B1F"/>
        <w:category>
          <w:name w:val="General"/>
          <w:gallery w:val="placeholder"/>
        </w:category>
        <w:types>
          <w:type w:val="bbPlcHdr"/>
        </w:types>
        <w:behaviors>
          <w:behavior w:val="content"/>
        </w:behaviors>
        <w:guid w:val="{98F90763-C957-454B-B4DC-31B702F81899}"/>
      </w:docPartPr>
      <w:docPartBody>
        <w:p w:rsidR="00000000" w:rsidRDefault="00E33D57" w:rsidP="00E33D57">
          <w:pPr>
            <w:pStyle w:val="E85BC75B557D4418A63F2B5FC50A0B1F"/>
          </w:pPr>
          <w:r w:rsidRPr="002D388E">
            <w:rPr>
              <w:rStyle w:val="PlaceholderText"/>
            </w:rPr>
            <w:t>Click or tap here to enter text.</w:t>
          </w:r>
        </w:p>
      </w:docPartBody>
    </w:docPart>
    <w:docPart>
      <w:docPartPr>
        <w:name w:val="9158E7C0B49A4251A99D2CC75E85BFA6"/>
        <w:category>
          <w:name w:val="General"/>
          <w:gallery w:val="placeholder"/>
        </w:category>
        <w:types>
          <w:type w:val="bbPlcHdr"/>
        </w:types>
        <w:behaviors>
          <w:behavior w:val="content"/>
        </w:behaviors>
        <w:guid w:val="{8B93E480-F61F-4123-B309-09B8519CD43D}"/>
      </w:docPartPr>
      <w:docPartBody>
        <w:p w:rsidR="00000000" w:rsidRDefault="00E33D57" w:rsidP="00E33D57">
          <w:pPr>
            <w:pStyle w:val="9158E7C0B49A4251A99D2CC75E85BFA6"/>
          </w:pPr>
          <w:r w:rsidRPr="002D388E">
            <w:rPr>
              <w:rStyle w:val="PlaceholderText"/>
            </w:rPr>
            <w:t>Click or tap here to enter text.</w:t>
          </w:r>
        </w:p>
      </w:docPartBody>
    </w:docPart>
    <w:docPart>
      <w:docPartPr>
        <w:name w:val="D660DFE5A6894A4AA446A5FE5046DF98"/>
        <w:category>
          <w:name w:val="General"/>
          <w:gallery w:val="placeholder"/>
        </w:category>
        <w:types>
          <w:type w:val="bbPlcHdr"/>
        </w:types>
        <w:behaviors>
          <w:behavior w:val="content"/>
        </w:behaviors>
        <w:guid w:val="{49F04779-38DD-4056-81EF-268A6AF6E38D}"/>
      </w:docPartPr>
      <w:docPartBody>
        <w:p w:rsidR="00000000" w:rsidRDefault="00E33D57" w:rsidP="00E33D57">
          <w:pPr>
            <w:pStyle w:val="D660DFE5A6894A4AA446A5FE5046DF98"/>
          </w:pPr>
          <w:r w:rsidRPr="002D388E">
            <w:rPr>
              <w:rStyle w:val="PlaceholderText"/>
            </w:rPr>
            <w:t>Click or tap here to enter text.</w:t>
          </w:r>
        </w:p>
      </w:docPartBody>
    </w:docPart>
    <w:docPart>
      <w:docPartPr>
        <w:name w:val="57DC920479B54437B7E409F799CE8BB6"/>
        <w:category>
          <w:name w:val="General"/>
          <w:gallery w:val="placeholder"/>
        </w:category>
        <w:types>
          <w:type w:val="bbPlcHdr"/>
        </w:types>
        <w:behaviors>
          <w:behavior w:val="content"/>
        </w:behaviors>
        <w:guid w:val="{BACC6D5C-F981-48B5-9168-52B3013AF742}"/>
      </w:docPartPr>
      <w:docPartBody>
        <w:p w:rsidR="00000000" w:rsidRDefault="00E33D57" w:rsidP="00E33D57">
          <w:pPr>
            <w:pStyle w:val="57DC920479B54437B7E409F799CE8BB6"/>
          </w:pPr>
          <w:r w:rsidRPr="002D388E">
            <w:rPr>
              <w:rStyle w:val="PlaceholderText"/>
            </w:rPr>
            <w:t>Click or tap here to enter text.</w:t>
          </w:r>
        </w:p>
      </w:docPartBody>
    </w:docPart>
    <w:docPart>
      <w:docPartPr>
        <w:name w:val="C0A6DADBD057406EA9EE45558431E71B"/>
        <w:category>
          <w:name w:val="General"/>
          <w:gallery w:val="placeholder"/>
        </w:category>
        <w:types>
          <w:type w:val="bbPlcHdr"/>
        </w:types>
        <w:behaviors>
          <w:behavior w:val="content"/>
        </w:behaviors>
        <w:guid w:val="{A499828E-21CA-427C-91FD-E06C7DBA5D80}"/>
      </w:docPartPr>
      <w:docPartBody>
        <w:p w:rsidR="00000000" w:rsidRDefault="00E33D57" w:rsidP="00E33D57">
          <w:pPr>
            <w:pStyle w:val="C0A6DADBD057406EA9EE45558431E71B"/>
          </w:pPr>
          <w:r w:rsidRPr="002D388E">
            <w:rPr>
              <w:rStyle w:val="PlaceholderText"/>
            </w:rPr>
            <w:t>Click or tap here to enter text.</w:t>
          </w:r>
        </w:p>
      </w:docPartBody>
    </w:docPart>
    <w:docPart>
      <w:docPartPr>
        <w:name w:val="3AA5AA86FE804FE4ADF1CBB0757510A7"/>
        <w:category>
          <w:name w:val="General"/>
          <w:gallery w:val="placeholder"/>
        </w:category>
        <w:types>
          <w:type w:val="bbPlcHdr"/>
        </w:types>
        <w:behaviors>
          <w:behavior w:val="content"/>
        </w:behaviors>
        <w:guid w:val="{8C8F7A66-C7B8-4381-BCFA-E30BE136E056}"/>
      </w:docPartPr>
      <w:docPartBody>
        <w:p w:rsidR="00000000" w:rsidRDefault="00E33D57" w:rsidP="00E33D57">
          <w:pPr>
            <w:pStyle w:val="3AA5AA86FE804FE4ADF1CBB0757510A7"/>
          </w:pPr>
          <w:r w:rsidRPr="002D388E">
            <w:rPr>
              <w:rStyle w:val="PlaceholderText"/>
            </w:rPr>
            <w:t>Click or tap here to enter text.</w:t>
          </w:r>
        </w:p>
      </w:docPartBody>
    </w:docPart>
    <w:docPart>
      <w:docPartPr>
        <w:name w:val="A6C61C58808A4EEBB7739C4E2D580DFA"/>
        <w:category>
          <w:name w:val="General"/>
          <w:gallery w:val="placeholder"/>
        </w:category>
        <w:types>
          <w:type w:val="bbPlcHdr"/>
        </w:types>
        <w:behaviors>
          <w:behavior w:val="content"/>
        </w:behaviors>
        <w:guid w:val="{E14D1A0A-C1C1-4829-909F-24FFA3DC6C68}"/>
      </w:docPartPr>
      <w:docPartBody>
        <w:p w:rsidR="00000000" w:rsidRDefault="00E33D57" w:rsidP="00E33D57">
          <w:pPr>
            <w:pStyle w:val="A6C61C58808A4EEBB7739C4E2D580DFA"/>
          </w:pPr>
          <w:r w:rsidRPr="002D388E">
            <w:rPr>
              <w:rStyle w:val="PlaceholderText"/>
            </w:rPr>
            <w:t>Click or tap here to enter text.</w:t>
          </w:r>
        </w:p>
      </w:docPartBody>
    </w:docPart>
    <w:docPart>
      <w:docPartPr>
        <w:name w:val="6F440A82C5AD4FC284EE04D51AB696FD"/>
        <w:category>
          <w:name w:val="General"/>
          <w:gallery w:val="placeholder"/>
        </w:category>
        <w:types>
          <w:type w:val="bbPlcHdr"/>
        </w:types>
        <w:behaviors>
          <w:behavior w:val="content"/>
        </w:behaviors>
        <w:guid w:val="{3C102213-D64D-4407-9F95-54C1775502D8}"/>
      </w:docPartPr>
      <w:docPartBody>
        <w:p w:rsidR="00000000" w:rsidRDefault="00E33D57" w:rsidP="00E33D57">
          <w:pPr>
            <w:pStyle w:val="6F440A82C5AD4FC284EE04D51AB696FD"/>
          </w:pPr>
          <w:r w:rsidRPr="002D388E">
            <w:rPr>
              <w:rStyle w:val="PlaceholderText"/>
            </w:rPr>
            <w:t>Click or tap here to enter text.</w:t>
          </w:r>
        </w:p>
      </w:docPartBody>
    </w:docPart>
    <w:docPart>
      <w:docPartPr>
        <w:name w:val="82CFB782CD6A48469CAB8D72370AAB48"/>
        <w:category>
          <w:name w:val="General"/>
          <w:gallery w:val="placeholder"/>
        </w:category>
        <w:types>
          <w:type w:val="bbPlcHdr"/>
        </w:types>
        <w:behaviors>
          <w:behavior w:val="content"/>
        </w:behaviors>
        <w:guid w:val="{FB728AAA-9E25-493C-925D-CD2B6E1EA031}"/>
      </w:docPartPr>
      <w:docPartBody>
        <w:p w:rsidR="00000000" w:rsidRDefault="00E33D57" w:rsidP="00E33D57">
          <w:pPr>
            <w:pStyle w:val="82CFB782CD6A48469CAB8D72370AAB48"/>
          </w:pPr>
          <w:r w:rsidRPr="005C5849">
            <w:rPr>
              <w:rStyle w:val="PlaceholderText"/>
            </w:rPr>
            <w:t>Click or tap to enter a date.</w:t>
          </w:r>
        </w:p>
      </w:docPartBody>
    </w:docPart>
    <w:docPart>
      <w:docPartPr>
        <w:name w:val="86C2C2802D8445C58219C6F72E3B5FAC"/>
        <w:category>
          <w:name w:val="General"/>
          <w:gallery w:val="placeholder"/>
        </w:category>
        <w:types>
          <w:type w:val="bbPlcHdr"/>
        </w:types>
        <w:behaviors>
          <w:behavior w:val="content"/>
        </w:behaviors>
        <w:guid w:val="{D2D0FCEC-CED9-449E-9AF9-83EFE31460D0}"/>
      </w:docPartPr>
      <w:docPartBody>
        <w:p w:rsidR="00000000" w:rsidRDefault="00E33D57" w:rsidP="00E33D57">
          <w:pPr>
            <w:pStyle w:val="86C2C2802D8445C58219C6F72E3B5FAC"/>
          </w:pPr>
          <w:r w:rsidRPr="002D388E">
            <w:rPr>
              <w:rStyle w:val="PlaceholderText"/>
            </w:rPr>
            <w:t>Click or tap here to enter text.</w:t>
          </w:r>
        </w:p>
      </w:docPartBody>
    </w:docPart>
    <w:docPart>
      <w:docPartPr>
        <w:name w:val="E55B6ED324754DD9BFD6FD192C32CC7E"/>
        <w:category>
          <w:name w:val="General"/>
          <w:gallery w:val="placeholder"/>
        </w:category>
        <w:types>
          <w:type w:val="bbPlcHdr"/>
        </w:types>
        <w:behaviors>
          <w:behavior w:val="content"/>
        </w:behaviors>
        <w:guid w:val="{604AB137-D2E3-4AE2-B550-F8FF793BADEE}"/>
      </w:docPartPr>
      <w:docPartBody>
        <w:p w:rsidR="00000000" w:rsidRDefault="00E33D57" w:rsidP="00E33D57">
          <w:pPr>
            <w:pStyle w:val="E55B6ED324754DD9BFD6FD192C32CC7E"/>
          </w:pPr>
          <w:r w:rsidRPr="002D388E">
            <w:rPr>
              <w:rStyle w:val="PlaceholderText"/>
            </w:rPr>
            <w:t>Click or tap here to enter text.</w:t>
          </w:r>
        </w:p>
      </w:docPartBody>
    </w:docPart>
    <w:docPart>
      <w:docPartPr>
        <w:name w:val="1AFD562EFF0F4DED92B10B6C7D986921"/>
        <w:category>
          <w:name w:val="General"/>
          <w:gallery w:val="placeholder"/>
        </w:category>
        <w:types>
          <w:type w:val="bbPlcHdr"/>
        </w:types>
        <w:behaviors>
          <w:behavior w:val="content"/>
        </w:behaviors>
        <w:guid w:val="{683B7A26-D0BE-4DE7-BC1D-E968622F4974}"/>
      </w:docPartPr>
      <w:docPartBody>
        <w:p w:rsidR="00000000" w:rsidRDefault="00E33D57" w:rsidP="00E33D57">
          <w:pPr>
            <w:pStyle w:val="1AFD562EFF0F4DED92B10B6C7D986921"/>
          </w:pPr>
          <w:r w:rsidRPr="002D388E">
            <w:rPr>
              <w:rStyle w:val="PlaceholderText"/>
            </w:rPr>
            <w:t>Click or tap here to enter text.</w:t>
          </w:r>
        </w:p>
      </w:docPartBody>
    </w:docPart>
    <w:docPart>
      <w:docPartPr>
        <w:name w:val="41245CA9EF4C42BF93FBE11AB0B9342D"/>
        <w:category>
          <w:name w:val="General"/>
          <w:gallery w:val="placeholder"/>
        </w:category>
        <w:types>
          <w:type w:val="bbPlcHdr"/>
        </w:types>
        <w:behaviors>
          <w:behavior w:val="content"/>
        </w:behaviors>
        <w:guid w:val="{80625AD9-29C0-48A9-91F2-0F9A4A8E459C}"/>
      </w:docPartPr>
      <w:docPartBody>
        <w:p w:rsidR="00000000" w:rsidRDefault="00E33D57" w:rsidP="00E33D57">
          <w:pPr>
            <w:pStyle w:val="41245CA9EF4C42BF93FBE11AB0B9342D"/>
          </w:pPr>
          <w:r w:rsidRPr="002D388E">
            <w:rPr>
              <w:rStyle w:val="PlaceholderText"/>
            </w:rPr>
            <w:t>Click or tap here to enter text.</w:t>
          </w:r>
        </w:p>
      </w:docPartBody>
    </w:docPart>
    <w:docPart>
      <w:docPartPr>
        <w:name w:val="2F13DA380BCD4C0B8FFFDA9B071B8A94"/>
        <w:category>
          <w:name w:val="General"/>
          <w:gallery w:val="placeholder"/>
        </w:category>
        <w:types>
          <w:type w:val="bbPlcHdr"/>
        </w:types>
        <w:behaviors>
          <w:behavior w:val="content"/>
        </w:behaviors>
        <w:guid w:val="{338F2BC1-6687-42CF-B12D-0383F004B8ED}"/>
      </w:docPartPr>
      <w:docPartBody>
        <w:p w:rsidR="00000000" w:rsidRDefault="00E33D57" w:rsidP="00E33D57">
          <w:pPr>
            <w:pStyle w:val="2F13DA380BCD4C0B8FFFDA9B071B8A94"/>
          </w:pPr>
          <w:r w:rsidRPr="002D388E">
            <w:rPr>
              <w:rStyle w:val="PlaceholderText"/>
            </w:rPr>
            <w:t>Click or tap here to enter text.</w:t>
          </w:r>
        </w:p>
      </w:docPartBody>
    </w:docPart>
    <w:docPart>
      <w:docPartPr>
        <w:name w:val="1B95B1F70059494CB005E29D63C408C1"/>
        <w:category>
          <w:name w:val="General"/>
          <w:gallery w:val="placeholder"/>
        </w:category>
        <w:types>
          <w:type w:val="bbPlcHdr"/>
        </w:types>
        <w:behaviors>
          <w:behavior w:val="content"/>
        </w:behaviors>
        <w:guid w:val="{BF3E01A2-252F-4EA5-8EDD-86ABE251FC48}"/>
      </w:docPartPr>
      <w:docPartBody>
        <w:p w:rsidR="00000000" w:rsidRDefault="00E33D57" w:rsidP="00E33D57">
          <w:pPr>
            <w:pStyle w:val="1B95B1F70059494CB005E29D63C408C1"/>
          </w:pPr>
          <w:r w:rsidRPr="002D388E">
            <w:rPr>
              <w:rStyle w:val="PlaceholderText"/>
            </w:rPr>
            <w:t>Click or tap here to enter text.</w:t>
          </w:r>
        </w:p>
      </w:docPartBody>
    </w:docPart>
    <w:docPart>
      <w:docPartPr>
        <w:name w:val="699A97E9F5CB41D7B892414C831F6FF8"/>
        <w:category>
          <w:name w:val="General"/>
          <w:gallery w:val="placeholder"/>
        </w:category>
        <w:types>
          <w:type w:val="bbPlcHdr"/>
        </w:types>
        <w:behaviors>
          <w:behavior w:val="content"/>
        </w:behaviors>
        <w:guid w:val="{78E574FF-E852-4D60-B4E5-A8D427A0E645}"/>
      </w:docPartPr>
      <w:docPartBody>
        <w:p w:rsidR="00000000" w:rsidRDefault="00E33D57" w:rsidP="00E33D57">
          <w:pPr>
            <w:pStyle w:val="699A97E9F5CB41D7B892414C831F6FF8"/>
          </w:pPr>
          <w:r w:rsidRPr="002D388E">
            <w:rPr>
              <w:rStyle w:val="PlaceholderText"/>
            </w:rPr>
            <w:t>Click or tap here to enter text.</w:t>
          </w:r>
        </w:p>
      </w:docPartBody>
    </w:docPart>
    <w:docPart>
      <w:docPartPr>
        <w:name w:val="7108665F74464FC7B48A6D97E0E4B909"/>
        <w:category>
          <w:name w:val="General"/>
          <w:gallery w:val="placeholder"/>
        </w:category>
        <w:types>
          <w:type w:val="bbPlcHdr"/>
        </w:types>
        <w:behaviors>
          <w:behavior w:val="content"/>
        </w:behaviors>
        <w:guid w:val="{EC792CD9-A263-4968-86FE-53C8BCFDD9E4}"/>
      </w:docPartPr>
      <w:docPartBody>
        <w:p w:rsidR="00000000" w:rsidRDefault="00E33D57" w:rsidP="00E33D57">
          <w:pPr>
            <w:pStyle w:val="7108665F74464FC7B48A6D97E0E4B909"/>
          </w:pPr>
          <w:r w:rsidRPr="005C5849">
            <w:rPr>
              <w:rStyle w:val="PlaceholderText"/>
            </w:rPr>
            <w:t>Click or tap to enter a date.</w:t>
          </w:r>
        </w:p>
      </w:docPartBody>
    </w:docPart>
    <w:docPart>
      <w:docPartPr>
        <w:name w:val="0D03F01B0FF44D1AB328AC77B51FB798"/>
        <w:category>
          <w:name w:val="General"/>
          <w:gallery w:val="placeholder"/>
        </w:category>
        <w:types>
          <w:type w:val="bbPlcHdr"/>
        </w:types>
        <w:behaviors>
          <w:behavior w:val="content"/>
        </w:behaviors>
        <w:guid w:val="{0E9ACBE2-C04D-491A-B1B3-C78ACF20862F}"/>
      </w:docPartPr>
      <w:docPartBody>
        <w:p w:rsidR="00000000" w:rsidRDefault="00E33D57" w:rsidP="00E33D57">
          <w:pPr>
            <w:pStyle w:val="0D03F01B0FF44D1AB328AC77B51FB798"/>
          </w:pPr>
          <w:r w:rsidRPr="004555C0">
            <w:rPr>
              <w:rStyle w:val="PlaceholderText"/>
              <w:rFonts w:ascii="Gotham Book" w:hAnsi="Gotham Book"/>
              <w:bCs/>
            </w:rPr>
            <w:t>Click or tap here to enter text.</w:t>
          </w:r>
        </w:p>
      </w:docPartBody>
    </w:docPart>
    <w:docPart>
      <w:docPartPr>
        <w:name w:val="528984F8E41C48F7B955973AF1F7BFF7"/>
        <w:category>
          <w:name w:val="General"/>
          <w:gallery w:val="placeholder"/>
        </w:category>
        <w:types>
          <w:type w:val="bbPlcHdr"/>
        </w:types>
        <w:behaviors>
          <w:behavior w:val="content"/>
        </w:behaviors>
        <w:guid w:val="{F4B6D6FC-9A24-4E91-A0BF-8FE4A49693A6}"/>
      </w:docPartPr>
      <w:docPartBody>
        <w:p w:rsidR="00000000" w:rsidRDefault="00E33D57" w:rsidP="00E33D57">
          <w:pPr>
            <w:pStyle w:val="528984F8E41C48F7B955973AF1F7BFF7"/>
          </w:pPr>
          <w:r w:rsidRPr="004555C0">
            <w:rPr>
              <w:rStyle w:val="PlaceholderText"/>
              <w:rFonts w:ascii="Gotham Book" w:hAnsi="Gotham Book"/>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57"/>
    <w:rsid w:val="00622A51"/>
    <w:rsid w:val="00E33D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D57"/>
    <w:rPr>
      <w:color w:val="808080"/>
    </w:rPr>
  </w:style>
  <w:style w:type="paragraph" w:customStyle="1" w:styleId="938946D7A89F487388B2B56ECB5FD084">
    <w:name w:val="938946D7A89F487388B2B56ECB5FD084"/>
    <w:rsid w:val="00E33D57"/>
  </w:style>
  <w:style w:type="paragraph" w:customStyle="1" w:styleId="ABFCE1A248BF4504A05C14FE01F3F1A3">
    <w:name w:val="ABFCE1A248BF4504A05C14FE01F3F1A3"/>
    <w:rsid w:val="00E33D57"/>
  </w:style>
  <w:style w:type="paragraph" w:customStyle="1" w:styleId="3A22FC438A5A4FBA80C86EC4675CC971">
    <w:name w:val="3A22FC438A5A4FBA80C86EC4675CC971"/>
    <w:rsid w:val="00E33D57"/>
  </w:style>
  <w:style w:type="paragraph" w:customStyle="1" w:styleId="1902F8C93AA44536B29A9D945587B7D6">
    <w:name w:val="1902F8C93AA44536B29A9D945587B7D6"/>
    <w:rsid w:val="00E33D57"/>
  </w:style>
  <w:style w:type="paragraph" w:customStyle="1" w:styleId="AF7C1B845DAE4B54857000F89B9DC93B">
    <w:name w:val="AF7C1B845DAE4B54857000F89B9DC93B"/>
    <w:rsid w:val="00E33D57"/>
  </w:style>
  <w:style w:type="paragraph" w:customStyle="1" w:styleId="57A8868F37C746D280279D7FC6349CC8">
    <w:name w:val="57A8868F37C746D280279D7FC6349CC8"/>
    <w:rsid w:val="00E33D57"/>
  </w:style>
  <w:style w:type="paragraph" w:customStyle="1" w:styleId="E20D919AC199470BB4F5145A95DC816C">
    <w:name w:val="E20D919AC199470BB4F5145A95DC816C"/>
    <w:rsid w:val="00E33D57"/>
  </w:style>
  <w:style w:type="paragraph" w:customStyle="1" w:styleId="C1822062272849D4BD031F96D545F309">
    <w:name w:val="C1822062272849D4BD031F96D545F309"/>
    <w:rsid w:val="00E33D57"/>
  </w:style>
  <w:style w:type="paragraph" w:customStyle="1" w:styleId="388838A511B340C28748E87317497116">
    <w:name w:val="388838A511B340C28748E87317497116"/>
    <w:rsid w:val="00E33D57"/>
  </w:style>
  <w:style w:type="paragraph" w:customStyle="1" w:styleId="965988A16A794EEE97508B9CC96B83DA">
    <w:name w:val="965988A16A794EEE97508B9CC96B83DA"/>
    <w:rsid w:val="00E33D57"/>
  </w:style>
  <w:style w:type="paragraph" w:customStyle="1" w:styleId="7D03533094854A05A26A30442E4FC7C5">
    <w:name w:val="7D03533094854A05A26A30442E4FC7C5"/>
    <w:rsid w:val="00E33D57"/>
  </w:style>
  <w:style w:type="paragraph" w:customStyle="1" w:styleId="8B9365AB2BE1478B89C22645138AB9C6">
    <w:name w:val="8B9365AB2BE1478B89C22645138AB9C6"/>
    <w:rsid w:val="00E33D57"/>
  </w:style>
  <w:style w:type="paragraph" w:customStyle="1" w:styleId="6A36AE1BA71049AD9DFBA69D1DCE344A">
    <w:name w:val="6A36AE1BA71049AD9DFBA69D1DCE344A"/>
    <w:rsid w:val="00E33D57"/>
  </w:style>
  <w:style w:type="paragraph" w:customStyle="1" w:styleId="F06F974035F2408CA98D56A936AD1E4A">
    <w:name w:val="F06F974035F2408CA98D56A936AD1E4A"/>
    <w:rsid w:val="00E33D57"/>
  </w:style>
  <w:style w:type="paragraph" w:customStyle="1" w:styleId="D04B6BD2096B490EB9EBAF1EF639762B">
    <w:name w:val="D04B6BD2096B490EB9EBAF1EF639762B"/>
    <w:rsid w:val="00E33D57"/>
  </w:style>
  <w:style w:type="paragraph" w:customStyle="1" w:styleId="422801B743584CFAAD5C634E6C168D19">
    <w:name w:val="422801B743584CFAAD5C634E6C168D19"/>
    <w:rsid w:val="00E33D57"/>
  </w:style>
  <w:style w:type="paragraph" w:customStyle="1" w:styleId="7256CE39C16D4DC2AAE180D782798B08">
    <w:name w:val="7256CE39C16D4DC2AAE180D782798B08"/>
    <w:rsid w:val="00E33D57"/>
  </w:style>
  <w:style w:type="paragraph" w:customStyle="1" w:styleId="92CD2D69AA1B4DF6A23706F773FE9833">
    <w:name w:val="92CD2D69AA1B4DF6A23706F773FE9833"/>
    <w:rsid w:val="00E33D57"/>
  </w:style>
  <w:style w:type="paragraph" w:customStyle="1" w:styleId="A1B179CD4EF54C92BD70F2AA3FF138BA">
    <w:name w:val="A1B179CD4EF54C92BD70F2AA3FF138BA"/>
    <w:rsid w:val="00E33D57"/>
  </w:style>
  <w:style w:type="paragraph" w:customStyle="1" w:styleId="C747D420F25340D598381C5D5D7869BC">
    <w:name w:val="C747D420F25340D598381C5D5D7869BC"/>
    <w:rsid w:val="00E33D57"/>
  </w:style>
  <w:style w:type="paragraph" w:customStyle="1" w:styleId="03ABF083385F46E783D3C5E6C582277F">
    <w:name w:val="03ABF083385F46E783D3C5E6C582277F"/>
    <w:rsid w:val="00E33D57"/>
  </w:style>
  <w:style w:type="paragraph" w:customStyle="1" w:styleId="E85BC75B557D4418A63F2B5FC50A0B1F">
    <w:name w:val="E85BC75B557D4418A63F2B5FC50A0B1F"/>
    <w:rsid w:val="00E33D57"/>
  </w:style>
  <w:style w:type="paragraph" w:customStyle="1" w:styleId="9158E7C0B49A4251A99D2CC75E85BFA6">
    <w:name w:val="9158E7C0B49A4251A99D2CC75E85BFA6"/>
    <w:rsid w:val="00E33D57"/>
  </w:style>
  <w:style w:type="paragraph" w:customStyle="1" w:styleId="D660DFE5A6894A4AA446A5FE5046DF98">
    <w:name w:val="D660DFE5A6894A4AA446A5FE5046DF98"/>
    <w:rsid w:val="00E33D57"/>
  </w:style>
  <w:style w:type="paragraph" w:customStyle="1" w:styleId="57DC920479B54437B7E409F799CE8BB6">
    <w:name w:val="57DC920479B54437B7E409F799CE8BB6"/>
    <w:rsid w:val="00E33D57"/>
  </w:style>
  <w:style w:type="paragraph" w:customStyle="1" w:styleId="C0A6DADBD057406EA9EE45558431E71B">
    <w:name w:val="C0A6DADBD057406EA9EE45558431E71B"/>
    <w:rsid w:val="00E33D57"/>
  </w:style>
  <w:style w:type="paragraph" w:customStyle="1" w:styleId="3AA5AA86FE804FE4ADF1CBB0757510A7">
    <w:name w:val="3AA5AA86FE804FE4ADF1CBB0757510A7"/>
    <w:rsid w:val="00E33D57"/>
  </w:style>
  <w:style w:type="paragraph" w:customStyle="1" w:styleId="A6C61C58808A4EEBB7739C4E2D580DFA">
    <w:name w:val="A6C61C58808A4EEBB7739C4E2D580DFA"/>
    <w:rsid w:val="00E33D57"/>
  </w:style>
  <w:style w:type="paragraph" w:customStyle="1" w:styleId="6F440A82C5AD4FC284EE04D51AB696FD">
    <w:name w:val="6F440A82C5AD4FC284EE04D51AB696FD"/>
    <w:rsid w:val="00E33D57"/>
  </w:style>
  <w:style w:type="paragraph" w:customStyle="1" w:styleId="82CFB782CD6A48469CAB8D72370AAB48">
    <w:name w:val="82CFB782CD6A48469CAB8D72370AAB48"/>
    <w:rsid w:val="00E33D57"/>
  </w:style>
  <w:style w:type="paragraph" w:customStyle="1" w:styleId="86C2C2802D8445C58219C6F72E3B5FAC">
    <w:name w:val="86C2C2802D8445C58219C6F72E3B5FAC"/>
    <w:rsid w:val="00E33D57"/>
  </w:style>
  <w:style w:type="paragraph" w:customStyle="1" w:styleId="E55B6ED324754DD9BFD6FD192C32CC7E">
    <w:name w:val="E55B6ED324754DD9BFD6FD192C32CC7E"/>
    <w:rsid w:val="00E33D57"/>
  </w:style>
  <w:style w:type="paragraph" w:customStyle="1" w:styleId="1AFD562EFF0F4DED92B10B6C7D986921">
    <w:name w:val="1AFD562EFF0F4DED92B10B6C7D986921"/>
    <w:rsid w:val="00E33D57"/>
  </w:style>
  <w:style w:type="paragraph" w:customStyle="1" w:styleId="41245CA9EF4C42BF93FBE11AB0B9342D">
    <w:name w:val="41245CA9EF4C42BF93FBE11AB0B9342D"/>
    <w:rsid w:val="00E33D57"/>
  </w:style>
  <w:style w:type="paragraph" w:customStyle="1" w:styleId="2F13DA380BCD4C0B8FFFDA9B071B8A94">
    <w:name w:val="2F13DA380BCD4C0B8FFFDA9B071B8A94"/>
    <w:rsid w:val="00E33D57"/>
  </w:style>
  <w:style w:type="paragraph" w:customStyle="1" w:styleId="1B95B1F70059494CB005E29D63C408C1">
    <w:name w:val="1B95B1F70059494CB005E29D63C408C1"/>
    <w:rsid w:val="00E33D57"/>
  </w:style>
  <w:style w:type="paragraph" w:customStyle="1" w:styleId="699A97E9F5CB41D7B892414C831F6FF8">
    <w:name w:val="699A97E9F5CB41D7B892414C831F6FF8"/>
    <w:rsid w:val="00E33D57"/>
  </w:style>
  <w:style w:type="paragraph" w:customStyle="1" w:styleId="7108665F74464FC7B48A6D97E0E4B909">
    <w:name w:val="7108665F74464FC7B48A6D97E0E4B909"/>
    <w:rsid w:val="00E33D57"/>
  </w:style>
  <w:style w:type="paragraph" w:customStyle="1" w:styleId="0D03F01B0FF44D1AB328AC77B51FB798">
    <w:name w:val="0D03F01B0FF44D1AB328AC77B51FB798"/>
    <w:rsid w:val="00E33D57"/>
  </w:style>
  <w:style w:type="paragraph" w:customStyle="1" w:styleId="B65F2A7899D145B99E73E43C4002FA13">
    <w:name w:val="B65F2A7899D145B99E73E43C4002FA13"/>
    <w:rsid w:val="00E33D57"/>
  </w:style>
  <w:style w:type="paragraph" w:customStyle="1" w:styleId="528984F8E41C48F7B955973AF1F7BFF7">
    <w:name w:val="528984F8E41C48F7B955973AF1F7BFF7"/>
    <w:rsid w:val="00E33D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f4903edc-4fc5-4b02-8ffc-bd1739500478">CORPGOV-983736786-197</_dlc_DocId>
    <_dlc_DocIdUrl xmlns="f4903edc-4fc5-4b02-8ffc-bd1739500478">
      <Url>https://nhmrc.sharepoint.com/sites/corpgov/_layouts/15/DocIdRedir.aspx?ID=CORPGOV-983736786-197</Url>
      <Description>CORPGOV-983736786-197</Description>
    </_dlc_DocIdUrl>
    <_dlc_DocIdPersistId xmlns="f4903edc-4fc5-4b02-8ffc-bd1739500478">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25E06EE89AEA34B8F50C390E7ED1DA9" ma:contentTypeVersion="5" ma:contentTypeDescription="Create a new document." ma:contentTypeScope="" ma:versionID="2089e85c3c9d5d0631ec34aae17d56e0">
  <xsd:schema xmlns:xsd="http://www.w3.org/2001/XMLSchema" xmlns:xs="http://www.w3.org/2001/XMLSchema" xmlns:p="http://schemas.microsoft.com/office/2006/metadata/properties" xmlns:ns2="f4903edc-4fc5-4b02-8ffc-bd1739500478" xmlns:ns3="d4f06f56-9b1c-4548-8181-b419e4a1fd07" targetNamespace="http://schemas.microsoft.com/office/2006/metadata/properties" ma:root="true" ma:fieldsID="8be6f2075bdc0bca3b5975afd9c630c2" ns2:_="" ns3:_="">
    <xsd:import namespace="f4903edc-4fc5-4b02-8ffc-bd1739500478"/>
    <xsd:import namespace="d4f06f56-9b1c-4548-8181-b419e4a1fd0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03edc-4fc5-4b02-8ffc-bd17395004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f06f56-9b1c-4548-8181-b419e4a1f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2.xml><?xml version="1.0" encoding="utf-8"?>
<ds:datastoreItem xmlns:ds="http://schemas.openxmlformats.org/officeDocument/2006/customXml" ds:itemID="{58F98D35-E949-4B4C-B6EB-8834F1089BE6}">
  <ds:schemaRefs>
    <ds:schemaRef ds:uri="http://schemas.microsoft.com/office/2006/metadata/properties"/>
    <ds:schemaRef ds:uri="http://schemas.microsoft.com/office/infopath/2007/PartnerControls"/>
    <ds:schemaRef ds:uri="f4903edc-4fc5-4b02-8ffc-bd1739500478"/>
  </ds:schemaRefs>
</ds:datastoreItem>
</file>

<file path=customXml/itemProps3.xml><?xml version="1.0" encoding="utf-8"?>
<ds:datastoreItem xmlns:ds="http://schemas.openxmlformats.org/officeDocument/2006/customXml" ds:itemID="{EDADFDA9-8383-43FE-ABCB-9527F45D8D51}">
  <ds:schemaRefs>
    <ds:schemaRef ds:uri="http://schemas.microsoft.com/sharepoint/v3/contenttype/forms"/>
  </ds:schemaRefs>
</ds:datastoreItem>
</file>

<file path=customXml/itemProps4.xml><?xml version="1.0" encoding="utf-8"?>
<ds:datastoreItem xmlns:ds="http://schemas.openxmlformats.org/officeDocument/2006/customXml" ds:itemID="{2DBEE2B8-3BD0-4633-AE10-673B02D74F84}">
  <ds:schemaRefs>
    <ds:schemaRef ds:uri="http://schemas.microsoft.com/sharepoint/events"/>
  </ds:schemaRefs>
</ds:datastoreItem>
</file>

<file path=customXml/itemProps5.xml><?xml version="1.0" encoding="utf-8"?>
<ds:datastoreItem xmlns:ds="http://schemas.openxmlformats.org/officeDocument/2006/customXml" ds:itemID="{CF7ED340-8CD1-468F-87BD-B5412AF62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03edc-4fc5-4b02-8ffc-bd1739500478"/>
    <ds:schemaRef ds:uri="d4f06f56-9b1c-4548-8181-b419e4a1f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03%20-%20Standard%20Document.dotx</Template>
  <TotalTime>129</TotalTime>
  <Pages>20</Pages>
  <Words>5665</Words>
  <Characters>31216</Characters>
  <Application>Microsoft Office Word</Application>
  <DocSecurity>0</DocSecurity>
  <Lines>780</Lines>
  <Paragraphs>433</Paragraphs>
  <ScaleCrop>false</ScaleCrop>
  <HeadingPairs>
    <vt:vector size="2" baseType="variant">
      <vt:variant>
        <vt:lpstr>Title</vt:lpstr>
      </vt:variant>
      <vt:variant>
        <vt:i4>1</vt:i4>
      </vt:variant>
    </vt:vector>
  </HeadingPairs>
  <TitlesOfParts>
    <vt:vector size="1" baseType="lpstr">
      <vt:lpstr>Document with a title page, table contents</vt:lpstr>
    </vt:vector>
  </TitlesOfParts>
  <Company/>
  <LinksUpToDate>false</LinksUpToDate>
  <CharactersWithSpaces>36448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IACR Survey Offline Version</dc:title>
  <dc:subject/>
  <dc:creator>Blackburn, Mary</dc:creator>
  <cp:keywords/>
  <cp:lastModifiedBy>Wasson, Mary</cp:lastModifiedBy>
  <cp:revision>1</cp:revision>
  <dcterms:created xsi:type="dcterms:W3CDTF">2024-02-06T22:48:00Z</dcterms:created>
  <dcterms:modified xsi:type="dcterms:W3CDTF">2024-02-07T00:58:00Z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0x010100D25E06EE89AEA34B8F50C390E7ED1DA9</vt:lpwstr>
  </property>
  <property fmtid="{D5CDD505-2E9C-101B-9397-08002B2CF9AE}" pid="3" name="_dlc_DocIdItemGuid">
    <vt:lpwstr>b7204cdd-99e2-44d8-913f-fb89323f3eb7</vt:lpwstr>
  </property>
  <property fmtid="{D5CDD505-2E9C-101B-9397-08002B2CF9AE}" pid="4" name="MSIP_Label_fba3502d-09f9-4350-b49d-9cee4033cd14_Enabled">
    <vt:lpwstr>true</vt:lpwstr>
  </property>
  <property fmtid="{D5CDD505-2E9C-101B-9397-08002B2CF9AE}" pid="5" name="MSIP_Label_fba3502d-09f9-4350-b49d-9cee4033cd14_SetDate">
    <vt:lpwstr>2022-10-13T06:04:02Z</vt:lpwstr>
  </property>
  <property fmtid="{D5CDD505-2E9C-101B-9397-08002B2CF9AE}" pid="6" name="MSIP_Label_fba3502d-09f9-4350-b49d-9cee4033cd14_Method">
    <vt:lpwstr>Privileged</vt:lpwstr>
  </property>
  <property fmtid="{D5CDD505-2E9C-101B-9397-08002B2CF9AE}" pid="7" name="MSIP_Label_fba3502d-09f9-4350-b49d-9cee4033cd14_Name">
    <vt:lpwstr>UNOFFICIAL</vt:lpwstr>
  </property>
  <property fmtid="{D5CDD505-2E9C-101B-9397-08002B2CF9AE}" pid="8" name="MSIP_Label_fba3502d-09f9-4350-b49d-9cee4033cd14_SiteId">
    <vt:lpwstr>402fca06-dc9c-412f-9bf9-1a335a4671f7</vt:lpwstr>
  </property>
  <property fmtid="{D5CDD505-2E9C-101B-9397-08002B2CF9AE}" pid="9" name="MSIP_Label_fba3502d-09f9-4350-b49d-9cee4033cd14_ActionId">
    <vt:lpwstr>ef7eee2f-1119-4254-8ad8-5deea4bd6f59</vt:lpwstr>
  </property>
  <property fmtid="{D5CDD505-2E9C-101B-9397-08002B2CF9AE}" pid="10" name="MSIP_Label_fba3502d-09f9-4350-b49d-9cee4033cd14_ContentBits">
    <vt:lpwstr>0</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